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2F50" w14:textId="5AF11230" w:rsidR="00CA380F" w:rsidRDefault="00CA380F" w:rsidP="001D0E3C">
      <w:pPr>
        <w:spacing w:line="360" w:lineRule="auto"/>
        <w:rPr>
          <w:rFonts w:asciiTheme="minorHAnsi" w:hAnsiTheme="minorHAnsi"/>
          <w:b/>
          <w:sz w:val="28"/>
          <w:szCs w:val="28"/>
          <w:lang w:val="et-EE"/>
        </w:rPr>
      </w:pPr>
    </w:p>
    <w:p w14:paraId="1CEEDF30" w14:textId="77777777" w:rsidR="002C600A" w:rsidRDefault="00CA380F" w:rsidP="001D0E3C">
      <w:pPr>
        <w:spacing w:line="360" w:lineRule="auto"/>
        <w:rPr>
          <w:rFonts w:asciiTheme="minorHAnsi" w:hAnsiTheme="minorHAnsi"/>
          <w:b/>
          <w:sz w:val="28"/>
          <w:szCs w:val="28"/>
          <w:lang w:val="et-EE"/>
        </w:rPr>
      </w:pPr>
      <w:r>
        <w:rPr>
          <w:rFonts w:asciiTheme="minorHAnsi" w:hAnsiTheme="minorHAnsi"/>
          <w:b/>
          <w:sz w:val="28"/>
          <w:szCs w:val="28"/>
          <w:lang w:val="et-EE"/>
        </w:rPr>
        <w:t>LIIKLUSKEELUALASSE SISSESÕIDU TAOTLUS</w:t>
      </w:r>
    </w:p>
    <w:tbl>
      <w:tblPr>
        <w:tblStyle w:val="Kontuurtabel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1"/>
        <w:gridCol w:w="2551"/>
        <w:gridCol w:w="993"/>
        <w:gridCol w:w="4154"/>
      </w:tblGrid>
      <w:tr w:rsidR="00811DED" w14:paraId="5358781E" w14:textId="77777777" w:rsidTr="00CA380F">
        <w:tc>
          <w:tcPr>
            <w:tcW w:w="2461" w:type="dxa"/>
          </w:tcPr>
          <w:p w14:paraId="12F50716" w14:textId="77777777" w:rsidR="00811DED" w:rsidRDefault="00811DED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Taotleja nimi</w:t>
            </w:r>
          </w:p>
        </w:tc>
        <w:tc>
          <w:tcPr>
            <w:tcW w:w="7698" w:type="dxa"/>
            <w:gridSpan w:val="3"/>
          </w:tcPr>
          <w:sdt>
            <w:sdtPr>
              <w:rPr>
                <w:rStyle w:val="Style1"/>
              </w:rPr>
              <w:id w:val="474189543"/>
              <w:placeholder>
                <w:docPart w:val="4F6189B76A2C445689B1ED7B3A713C2E"/>
              </w:placeholder>
              <w:showingPlcHdr/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5D1D97E1" w14:textId="5DCDE2A9" w:rsidR="00811DED" w:rsidRPr="00B26DC9" w:rsidRDefault="007E5E03" w:rsidP="00B26DC9">
                <w:pPr>
                  <w:rPr>
                    <w:rFonts w:asciiTheme="minorHAnsi" w:hAnsiTheme="minorHAns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811DED" w14:paraId="759F39B7" w14:textId="77777777" w:rsidTr="00CA380F">
        <w:tc>
          <w:tcPr>
            <w:tcW w:w="2461" w:type="dxa"/>
          </w:tcPr>
          <w:p w14:paraId="0404E786" w14:textId="77777777" w:rsidR="00811DED" w:rsidRDefault="00CA380F" w:rsidP="00447726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Isikukood/</w:t>
            </w:r>
            <w:r w:rsidR="00447726">
              <w:rPr>
                <w:rFonts w:asciiTheme="minorHAnsi" w:hAnsiTheme="minorHAnsi"/>
                <w:lang w:val="et-EE"/>
              </w:rPr>
              <w:t>Registrikood</w:t>
            </w:r>
          </w:p>
        </w:tc>
        <w:tc>
          <w:tcPr>
            <w:tcW w:w="7698" w:type="dxa"/>
            <w:gridSpan w:val="3"/>
          </w:tcPr>
          <w:p w14:paraId="4B32C43D" w14:textId="39E5F9F8" w:rsidR="00811DED" w:rsidRDefault="00000000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714194510"/>
                <w:placeholder>
                  <w:docPart w:val="561076285D8B43CE9739B593911C2032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811DED" w14:paraId="0B105A6F" w14:textId="77777777" w:rsidTr="00CA380F">
        <w:tc>
          <w:tcPr>
            <w:tcW w:w="2461" w:type="dxa"/>
          </w:tcPr>
          <w:p w14:paraId="78760E59" w14:textId="77777777" w:rsidR="00811DED" w:rsidRDefault="005F676B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Posti</w:t>
            </w:r>
            <w:r w:rsidR="00811DED">
              <w:rPr>
                <w:rFonts w:asciiTheme="minorHAnsi" w:hAnsiTheme="minorHAnsi"/>
                <w:lang w:val="et-EE"/>
              </w:rPr>
              <w:t>aadress</w:t>
            </w:r>
          </w:p>
        </w:tc>
        <w:tc>
          <w:tcPr>
            <w:tcW w:w="7698" w:type="dxa"/>
            <w:gridSpan w:val="3"/>
          </w:tcPr>
          <w:sdt>
            <w:sdtPr>
              <w:rPr>
                <w:rStyle w:val="Style1"/>
              </w:rPr>
              <w:id w:val="1369575035"/>
              <w:placeholder>
                <w:docPart w:val="37CD3499FB254B959556DB9C3C380A17"/>
              </w:placeholder>
              <w:showingPlcHdr/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641169AF" w14:textId="6AFFFF5A" w:rsidR="00811DED" w:rsidRPr="00B26DC9" w:rsidRDefault="007E5E03" w:rsidP="00B26DC9">
                <w:pPr>
                  <w:rPr>
                    <w:rFonts w:asciiTheme="minorHAnsi" w:hAnsiTheme="minorHAns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D05A82" w14:paraId="2C34AEAA" w14:textId="77777777" w:rsidTr="00CA380F">
        <w:tc>
          <w:tcPr>
            <w:tcW w:w="2461" w:type="dxa"/>
          </w:tcPr>
          <w:p w14:paraId="0D6A1178" w14:textId="77777777" w:rsidR="00D05A82" w:rsidRDefault="00D05A82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Telefon</w:t>
            </w:r>
          </w:p>
        </w:tc>
        <w:tc>
          <w:tcPr>
            <w:tcW w:w="2551" w:type="dxa"/>
          </w:tcPr>
          <w:p w14:paraId="392CE476" w14:textId="516B66CA" w:rsidR="00D05A82" w:rsidRDefault="00000000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127313836"/>
                <w:placeholder>
                  <w:docPart w:val="97922AB3A9D547BD849AB99A5218B9F3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993" w:type="dxa"/>
          </w:tcPr>
          <w:p w14:paraId="0A4561BB" w14:textId="77777777" w:rsidR="00D05A82" w:rsidRDefault="00D05A82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>e-post</w:t>
            </w:r>
          </w:p>
        </w:tc>
        <w:tc>
          <w:tcPr>
            <w:tcW w:w="4154" w:type="dxa"/>
          </w:tcPr>
          <w:p w14:paraId="22C2F4C3" w14:textId="205325BB" w:rsidR="00D05A82" w:rsidRDefault="00000000" w:rsidP="00A11C72">
            <w:pPr>
              <w:spacing w:line="360" w:lineRule="auto"/>
              <w:rPr>
                <w:rFonts w:asciiTheme="minorHAnsi" w:hAnsiTheme="minorHAnsi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825928562"/>
                <w:placeholder>
                  <w:docPart w:val="095819901D834F3EB2F6C5DE23A2443D"/>
                </w:placeholder>
              </w:sdtPr>
              <w:sdtContent/>
            </w:sdt>
          </w:p>
        </w:tc>
      </w:tr>
    </w:tbl>
    <w:p w14:paraId="7C1D70B8" w14:textId="77777777" w:rsidR="00CA380F" w:rsidRDefault="00CA380F" w:rsidP="006E265F">
      <w:pPr>
        <w:spacing w:before="120"/>
        <w:rPr>
          <w:rFonts w:asciiTheme="minorHAnsi" w:hAnsiTheme="minorHAnsi"/>
          <w:lang w:val="et-EE"/>
        </w:rPr>
      </w:pPr>
      <w:r>
        <w:rPr>
          <w:rFonts w:asciiTheme="minorHAnsi" w:hAnsiTheme="minorHAnsi"/>
          <w:lang w:val="et-EE"/>
        </w:rPr>
        <w:t>Sõiduki(te) andmed</w:t>
      </w:r>
    </w:p>
    <w:tbl>
      <w:tblPr>
        <w:tblStyle w:val="Kontuurtabel"/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CA380F" w:rsidRPr="000E03C5" w14:paraId="215743A6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107A2F31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Mark</w:t>
            </w:r>
          </w:p>
        </w:tc>
        <w:tc>
          <w:tcPr>
            <w:tcW w:w="2041" w:type="dxa"/>
            <w:vAlign w:val="center"/>
          </w:tcPr>
          <w:p w14:paraId="3A713774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Mudel</w:t>
            </w:r>
          </w:p>
        </w:tc>
        <w:tc>
          <w:tcPr>
            <w:tcW w:w="2041" w:type="dxa"/>
            <w:vAlign w:val="center"/>
          </w:tcPr>
          <w:p w14:paraId="24693003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Registreerimismärk</w:t>
            </w:r>
          </w:p>
        </w:tc>
        <w:tc>
          <w:tcPr>
            <w:tcW w:w="2041" w:type="dxa"/>
            <w:vAlign w:val="center"/>
          </w:tcPr>
          <w:p w14:paraId="7263B8E1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>Registrimass</w:t>
            </w:r>
          </w:p>
        </w:tc>
        <w:tc>
          <w:tcPr>
            <w:tcW w:w="2042" w:type="dxa"/>
            <w:vAlign w:val="center"/>
          </w:tcPr>
          <w:p w14:paraId="76B88F1D" w14:textId="77777777" w:rsidR="00CA380F" w:rsidRDefault="00CA380F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Haagis (koos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regmärgi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ja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t-EE"/>
              </w:rPr>
              <w:t>regmassiga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t-EE"/>
              </w:rPr>
              <w:t>)</w:t>
            </w:r>
          </w:p>
        </w:tc>
      </w:tr>
      <w:tr w:rsidR="00CA380F" w:rsidRPr="00CA380F" w14:paraId="2BB946EF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2BCAF160" w14:textId="322C9E31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53990020"/>
                <w:placeholder>
                  <w:docPart w:val="592457C1D7DB4B449F9439AB59FB3317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239AC0F3" w14:textId="07ED991A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972985100"/>
                <w:placeholder>
                  <w:docPart w:val="AF6932CF1597407CAFA7F2D06F5E6DAE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2E8F24A" w14:textId="472B32A2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492767362"/>
                <w:placeholder>
                  <w:docPart w:val="10AAAA2AEF964C218651567A4243CB5F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3DA3A35A" w14:textId="18F8107A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438509769"/>
                <w:placeholder>
                  <w:docPart w:val="E46749D3D42F46C392B8F9301838D176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  <w:vAlign w:val="center"/>
          </w:tcPr>
          <w:p w14:paraId="49BE7C74" w14:textId="77692D83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368835217"/>
                <w:placeholder>
                  <w:docPart w:val="EA1D9000B6D04649A590401CF04F93FF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CA380F" w:rsidRPr="00CA380F" w14:paraId="2CF7CDCD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7DE2FBAA" w14:textId="2592413B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134597359"/>
                <w:placeholder>
                  <w:docPart w:val="2D79BABDA12D45469ACD555E882AC277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7DD957C" w14:textId="79BAB014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731462893"/>
                <w:placeholder>
                  <w:docPart w:val="1EB07728C1F1419892A46CF6F891FF85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5ABC58BD" w14:textId="0FAADDC8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149440045"/>
                <w:placeholder>
                  <w:docPart w:val="CD2FAE82A33042A399AEA195B45D0243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6A52853" w14:textId="3C462E2A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302205803"/>
                <w:placeholder>
                  <w:docPart w:val="68D7BA8337614EA2AEB67A4793918968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  <w:vAlign w:val="center"/>
          </w:tcPr>
          <w:p w14:paraId="0908AD94" w14:textId="10B84DDF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725715114"/>
                <w:placeholder>
                  <w:docPart w:val="D9511BF4C2474A929B2C7B3F14AD8EF9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CA380F" w:rsidRPr="00CA380F" w14:paraId="7DB480AF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399EEC71" w14:textId="1F844DF9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660818712"/>
                <w:placeholder>
                  <w:docPart w:val="214269BA67154C82A239B9E5B930804A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20E18305" w14:textId="4FE3FD94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03551799"/>
                <w:placeholder>
                  <w:docPart w:val="F5DB2F7B6D364BAAAE1D61C2E6F8383C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066C13BD" w14:textId="27B24543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358582982"/>
                <w:placeholder>
                  <w:docPart w:val="646D96485CA641478D673E3B776C20A8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7B3DE09F" w14:textId="3A62C47C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638958350"/>
                <w:placeholder>
                  <w:docPart w:val="9C8748056AEE416C985B22827722E4C9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  <w:vAlign w:val="center"/>
          </w:tcPr>
          <w:p w14:paraId="0FDF1EFD" w14:textId="1B4DD13F" w:rsidR="00CA380F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85278180"/>
                <w:placeholder>
                  <w:docPart w:val="492391C6E9084C3DB38FE443888787B6"/>
                </w:placeholder>
                <w:showingPlcHdr/>
              </w:sdtPr>
              <w:sdtContent>
                <w:r w:rsidR="007E5E03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6A490C" w:rsidRPr="00CA380F" w14:paraId="01F9F618" w14:textId="77777777" w:rsidTr="00345CFC">
        <w:trPr>
          <w:trHeight w:val="454"/>
        </w:trPr>
        <w:tc>
          <w:tcPr>
            <w:tcW w:w="2041" w:type="dxa"/>
            <w:vAlign w:val="center"/>
          </w:tcPr>
          <w:p w14:paraId="10B9C34C" w14:textId="77777777" w:rsidR="006A490C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362131822"/>
                <w:placeholder>
                  <w:docPart w:val="D189E14AC39241769D800978C0A17A53"/>
                </w:placeholder>
                <w:showingPlcHdr/>
              </w:sdtPr>
              <w:sdtContent>
                <w:r w:rsidR="006A490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4185E8B1" w14:textId="77777777" w:rsidR="006A490C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266967325"/>
                <w:placeholder>
                  <w:docPart w:val="7EADE95F476B437AAF8EB9E70F66AEEA"/>
                </w:placeholder>
                <w:showingPlcHdr/>
              </w:sdtPr>
              <w:sdtContent>
                <w:r w:rsidR="006A490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493C9CFA" w14:textId="77777777" w:rsidR="006A490C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398097831"/>
                <w:placeholder>
                  <w:docPart w:val="B3C5FD6ACB82476CA243719400E04D09"/>
                </w:placeholder>
                <w:showingPlcHdr/>
              </w:sdtPr>
              <w:sdtContent>
                <w:r w:rsidR="006A490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  <w:vAlign w:val="center"/>
          </w:tcPr>
          <w:p w14:paraId="355EF205" w14:textId="77777777" w:rsidR="006A490C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2018804688"/>
                <w:placeholder>
                  <w:docPart w:val="F5B4FFDB60464CDEA80C59273839DD05"/>
                </w:placeholder>
                <w:showingPlcHdr/>
              </w:sdtPr>
              <w:sdtContent>
                <w:r w:rsidR="006A490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  <w:vAlign w:val="center"/>
          </w:tcPr>
          <w:p w14:paraId="1677836F" w14:textId="77777777" w:rsidR="006A490C" w:rsidRDefault="00000000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76081536"/>
                <w:placeholder>
                  <w:docPart w:val="BE32896735A0494783AF2B53E45036A7"/>
                </w:placeholder>
                <w:showingPlcHdr/>
              </w:sdtPr>
              <w:sdtContent>
                <w:r w:rsidR="006A490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50FA7A8F" w14:textId="77777777" w:rsidTr="00345CFC">
        <w:trPr>
          <w:trHeight w:val="454"/>
        </w:trPr>
        <w:tc>
          <w:tcPr>
            <w:tcW w:w="2041" w:type="dxa"/>
          </w:tcPr>
          <w:p w14:paraId="6D62B61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86897898"/>
                <w:placeholder>
                  <w:docPart w:val="A1B81574F38847C697CDDF5B64A250F7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7EF11D46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519666803"/>
                <w:placeholder>
                  <w:docPart w:val="AF47CFDB7A374925892917807D536F31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02FCF3C1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860418134"/>
                <w:placeholder>
                  <w:docPart w:val="343015EB26C64653820C8BFDB1E8D134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3D1FE73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754516504"/>
                <w:placeholder>
                  <w:docPart w:val="A820F1BFA17244E9A1E3A045BB9A1A63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0BF4FF8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620270180"/>
                <w:placeholder>
                  <w:docPart w:val="0FE68335ADA54714ABD063C63CD66E9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19F2CF45" w14:textId="77777777" w:rsidTr="00345CFC">
        <w:trPr>
          <w:trHeight w:val="454"/>
        </w:trPr>
        <w:tc>
          <w:tcPr>
            <w:tcW w:w="2041" w:type="dxa"/>
          </w:tcPr>
          <w:p w14:paraId="343CAE78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452588744"/>
                <w:placeholder>
                  <w:docPart w:val="4AEC324FAA1F4FB79D8C7EE01B30EC05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6FE085D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381594664"/>
                <w:placeholder>
                  <w:docPart w:val="2BF1CC25FF2149EC90F8F727C3719F7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2A93984D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203216041"/>
                <w:placeholder>
                  <w:docPart w:val="66E20F92026C427A8CDE46564D8A39C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7B468481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345606721"/>
                <w:placeholder>
                  <w:docPart w:val="D9644A440FB744419F7346FB5528F276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5B56547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115251081"/>
                <w:placeholder>
                  <w:docPart w:val="20AD5B1946EA48DEB7DB66952BDAE90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4673D744" w14:textId="77777777" w:rsidTr="00345CFC">
        <w:trPr>
          <w:trHeight w:val="454"/>
        </w:trPr>
        <w:tc>
          <w:tcPr>
            <w:tcW w:w="2041" w:type="dxa"/>
          </w:tcPr>
          <w:p w14:paraId="1306377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298758547"/>
                <w:placeholder>
                  <w:docPart w:val="7250D087464A401EB51B06B6AE4241FA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708AF9A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481147084"/>
                <w:placeholder>
                  <w:docPart w:val="4A504F56CAB244D5B464143EA60132C5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E97FCDF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042345373"/>
                <w:placeholder>
                  <w:docPart w:val="5DF2F945B63F4D7384FAF4DE605AAFDB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47CCA6E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131588788"/>
                <w:placeholder>
                  <w:docPart w:val="3BD661F7D0514A3A80A4477796926C18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112B554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598100218"/>
                <w:placeholder>
                  <w:docPart w:val="F5076351D08E477599FD9DDCE4138EF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1CA55EBF" w14:textId="77777777" w:rsidTr="00345CFC">
        <w:trPr>
          <w:trHeight w:val="454"/>
        </w:trPr>
        <w:tc>
          <w:tcPr>
            <w:tcW w:w="2041" w:type="dxa"/>
          </w:tcPr>
          <w:p w14:paraId="65162E4F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949206222"/>
                <w:placeholder>
                  <w:docPart w:val="2E2580B8DC3049328F6F26288E4A5795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EFB680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629696225"/>
                <w:placeholder>
                  <w:docPart w:val="06E04602A389434BA7E4ABA9EF016A1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2DD30B38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022513510"/>
                <w:placeholder>
                  <w:docPart w:val="0AE9D500AF724CB5ABF8B6ACBD2BC45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462370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451834381"/>
                <w:placeholder>
                  <w:docPart w:val="6AA2ED7E217644D08573B70FD1CDAC4A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16E6505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033026937"/>
                <w:placeholder>
                  <w:docPart w:val="3F22DF78395A46328788CAFE861F7E2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4C084B8F" w14:textId="77777777" w:rsidTr="00345CFC">
        <w:trPr>
          <w:trHeight w:val="454"/>
        </w:trPr>
        <w:tc>
          <w:tcPr>
            <w:tcW w:w="2041" w:type="dxa"/>
          </w:tcPr>
          <w:p w14:paraId="0F3074E5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01193525"/>
                <w:placeholder>
                  <w:docPart w:val="988C063E1B7F473993545DD1B4A71B27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51012ED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625895930"/>
                <w:placeholder>
                  <w:docPart w:val="4EA5BA2767584D0F921865C6F6CB615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356DAF30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18302017"/>
                <w:placeholder>
                  <w:docPart w:val="A70D88063BF343A7A56E91545961E26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4BE6A52B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097595689"/>
                <w:placeholder>
                  <w:docPart w:val="EA85F55481EF43D9A57999568863FBBB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6A5B4F91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813332631"/>
                <w:placeholder>
                  <w:docPart w:val="C57058B8C50F4C29AE71F1B1B930A708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23FE1CAF" w14:textId="77777777" w:rsidTr="00345CFC">
        <w:trPr>
          <w:trHeight w:val="454"/>
        </w:trPr>
        <w:tc>
          <w:tcPr>
            <w:tcW w:w="2041" w:type="dxa"/>
          </w:tcPr>
          <w:p w14:paraId="75479DA3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86440805"/>
                <w:placeholder>
                  <w:docPart w:val="553B9EA8B10749DF9448E5D9BFD42352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57777D9C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001477740"/>
                <w:placeholder>
                  <w:docPart w:val="140FA4CE84A045568DFED0F261D6AF3D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E1AAC3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751439299"/>
                <w:placeholder>
                  <w:docPart w:val="29CB48331214434DB50CDB8A794266A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004D1B44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813677364"/>
                <w:placeholder>
                  <w:docPart w:val="57D595E5F22440D58123D66262BF7111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291BA10C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1855683017"/>
                <w:placeholder>
                  <w:docPart w:val="C3C12D42679A41078F762035AB1CF1E8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  <w:tr w:rsidR="00345CFC" w:rsidRPr="00CA380F" w14:paraId="15D44120" w14:textId="77777777" w:rsidTr="00345CFC">
        <w:trPr>
          <w:trHeight w:val="454"/>
        </w:trPr>
        <w:tc>
          <w:tcPr>
            <w:tcW w:w="2041" w:type="dxa"/>
          </w:tcPr>
          <w:p w14:paraId="669F26D6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883675487"/>
                <w:placeholder>
                  <w:docPart w:val="4FAEE100B7494D1BBC207AFB9A64C549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02A1C19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886939432"/>
                <w:placeholder>
                  <w:docPart w:val="6AA77EBCF35D4A348104FBC563E5D36F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128CECF7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721017146"/>
                <w:placeholder>
                  <w:docPart w:val="5CFB51E3A20D41E3A53EDDBF05B68AC3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1" w:type="dxa"/>
          </w:tcPr>
          <w:p w14:paraId="436B862A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215747918"/>
                <w:placeholder>
                  <w:docPart w:val="0AD2F4D5D677424C899817626666A5A7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2042" w:type="dxa"/>
          </w:tcPr>
          <w:p w14:paraId="0F06E036" w14:textId="77777777" w:rsidR="00345CFC" w:rsidRDefault="00000000" w:rsidP="00A81E24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  <w:sdt>
              <w:sdtPr>
                <w:rPr>
                  <w:rFonts w:asciiTheme="minorHAnsi" w:hAnsiTheme="minorHAnsi"/>
                  <w:lang w:val="et-EE"/>
                </w:rPr>
                <w:id w:val="-199007363"/>
                <w:placeholder>
                  <w:docPart w:val="FECE3B7B5ED942089DAA4F5F7667EDBB"/>
                </w:placeholder>
                <w:showingPlcHdr/>
              </w:sdtPr>
              <w:sdtContent>
                <w:r w:rsidR="00345CFC" w:rsidRPr="00D05A82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sdtContent>
            </w:sdt>
          </w:p>
        </w:tc>
      </w:tr>
    </w:tbl>
    <w:p w14:paraId="0AD3235F" w14:textId="77777777" w:rsidR="00CA380F" w:rsidRDefault="00CA380F" w:rsidP="00CA380F">
      <w:pPr>
        <w:rPr>
          <w:lang w:val="et-EE"/>
        </w:rPr>
      </w:pPr>
    </w:p>
    <w:p w14:paraId="6100B692" w14:textId="77777777" w:rsidR="00CA380F" w:rsidRPr="00CA380F" w:rsidRDefault="00CA380F" w:rsidP="00CA380F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 w:rsidRPr="00CA380F">
        <w:rPr>
          <w:rFonts w:asciiTheme="minorHAnsi" w:hAnsiTheme="minorHAnsi" w:cstheme="minorHAnsi"/>
          <w:sz w:val="22"/>
          <w:szCs w:val="22"/>
          <w:lang w:val="et-EE"/>
        </w:rPr>
        <w:t xml:space="preserve">Palun väljastada luba alljärgneva liikluskeelu alasse sisenemiseks: </w:t>
      </w:r>
    </w:p>
    <w:p w14:paraId="7368EEAE" w14:textId="77777777" w:rsid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163084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kõigi sõidukite liikluse keeld. Liiklusmärk 311a „Sõidukeeld”;</w:t>
      </w:r>
    </w:p>
    <w:p w14:paraId="1B997BC7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144915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kõigi mootorsõidukite liikluse keeld. Liiklusmärk 312 „Mootorsõiduki sõidu keeld”;</w:t>
      </w:r>
    </w:p>
    <w:p w14:paraId="6A2E50CA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212542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C-kategooria mootorsõiduki, traktori ja liikurmasina liikluse keeld. Liiklusmärk 313a „Veoauto sõidu keeld”;</w:t>
      </w:r>
    </w:p>
    <w:p w14:paraId="0DDE4AE0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185229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traktori ja liikurmasina liikluse keeld. Liiklusmärk 316 „Traktori sõidu keeld”;</w:t>
      </w:r>
    </w:p>
    <w:p w14:paraId="23EB1FA9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78057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autorongi ja masinrongi liikluse keeld. Liiklusmärk 317 „Autorongi ja masinrongi sõidu keeld”;</w:t>
      </w:r>
    </w:p>
    <w:p w14:paraId="0E2A5749" w14:textId="77777777" w:rsidR="006E265F" w:rsidRDefault="00000000" w:rsidP="00CA380F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</w:pPr>
      <w:sdt>
        <w:sdtPr>
          <w:rPr>
            <w:rFonts w:asciiTheme="minorHAnsi" w:hAnsiTheme="minorHAnsi"/>
            <w:lang w:val="et-EE"/>
          </w:rPr>
          <w:id w:val="-11167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 xml:space="preserve">ohtlikku veost vedava sõiduki, autorongi ja masinrongi liikluse keeld. Liiklusmärk 319 „Ohtliku veosega sõidu </w:t>
      </w:r>
    </w:p>
    <w:p w14:paraId="09634A8A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28982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 w:rsidRPr="00CA380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täpsustatud või piiratud mõjuga kõikide sõidukite edasisõidu keeld. Liiklusmärk 331 „Sissesõidu keeld”;</w:t>
      </w:r>
    </w:p>
    <w:p w14:paraId="412F3A65" w14:textId="7CCE7A0C" w:rsidR="00CA380F" w:rsidRPr="00CA380F" w:rsidRDefault="00000000" w:rsidP="00CA380F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</w:pPr>
      <w:sdt>
        <w:sdtPr>
          <w:rPr>
            <w:rFonts w:asciiTheme="minorHAnsi" w:hAnsiTheme="minorHAnsi"/>
            <w:lang w:val="et-EE"/>
          </w:rPr>
          <w:id w:val="-76453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E03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mass on suurem, kui liiklusmärk näitab, liikluse keeld. Liiklusmärk 341 „Massipiirang”;</w:t>
      </w:r>
    </w:p>
    <w:p w14:paraId="4BDFF940" w14:textId="77777777" w:rsidR="00CA380F" w:rsidRPr="00CA380F" w:rsidRDefault="00000000" w:rsidP="00CA380F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</w:pPr>
      <w:sdt>
        <w:sdtPr>
          <w:rPr>
            <w:rFonts w:asciiTheme="minorHAnsi" w:hAnsiTheme="minorHAnsi"/>
            <w:lang w:val="et-EE"/>
          </w:rPr>
          <w:id w:val="135423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mis tahes telje tegelik koormus on suurem, kui liiklusmärk näitab, liikluse keeld. Liiklusmärk 342a „Teljekoormuse piirang”;</w:t>
      </w:r>
    </w:p>
    <w:p w14:paraId="6A69EDCE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-47144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mis tahes teliku tegelik koormus on suurem, kui liiklusmärk näitab, liikluse keeld. Liiklusmärk 342b „Telikukoormuse piirang”;</w:t>
      </w:r>
    </w:p>
    <w:p w14:paraId="7CD4E4B4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62088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kõrgus teepinnast koormaga või ilma on suurem, kui liiklusmärk näitab, edasisõidu keeld. Liiklusmärk 343 „Kõrguspiirang”;</w:t>
      </w:r>
    </w:p>
    <w:p w14:paraId="0E56CAAD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188204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laius koormaga või ilma on suurem, kui liiklusmärk näitab, edasisõidu keeld. Liiklusmärk 344 „Laiuspiirang”;</w:t>
      </w:r>
    </w:p>
    <w:p w14:paraId="32A9F6EF" w14:textId="77777777" w:rsidR="00CA380F" w:rsidRPr="00CA380F" w:rsidRDefault="00000000" w:rsidP="00CA380F">
      <w:pPr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/>
            <w:lang w:val="et-EE"/>
          </w:rPr>
          <w:id w:val="22896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80F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CA380F">
        <w:rPr>
          <w:rFonts w:asciiTheme="minorHAnsi" w:hAnsiTheme="minorHAnsi"/>
          <w:lang w:val="et-EE"/>
        </w:rPr>
        <w:t xml:space="preserve"> </w:t>
      </w:r>
      <w:r w:rsidR="00CA380F" w:rsidRPr="00CA380F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  <w:lang w:val="et-EE"/>
        </w:rPr>
        <w:t>sõiduki, autorongi ja masinrongi, mille tegelik pikkus koormaga või ilma on suurem, kui liiklusmärk näitab, edasisõidu keeld. Liiklusmärk 345 „Pikkuspiirang”.</w:t>
      </w:r>
    </w:p>
    <w:p w14:paraId="3D730F7B" w14:textId="77777777" w:rsidR="00CA380F" w:rsidRPr="00E93EF4" w:rsidRDefault="00CA380F" w:rsidP="00E93EF4">
      <w:pPr>
        <w:spacing w:before="240" w:line="360" w:lineRule="auto"/>
        <w:rPr>
          <w:rFonts w:asciiTheme="minorHAnsi" w:hAnsiTheme="minorHAnsi"/>
          <w:sz w:val="22"/>
          <w:szCs w:val="22"/>
          <w:lang w:val="et-EE"/>
        </w:rPr>
      </w:pPr>
      <w:r w:rsidRPr="00E93EF4">
        <w:rPr>
          <w:rFonts w:asciiTheme="minorHAnsi" w:hAnsiTheme="minorHAnsi"/>
          <w:sz w:val="22"/>
          <w:szCs w:val="22"/>
          <w:lang w:val="et-EE"/>
        </w:rPr>
        <w:t>Loa vajaduse põhjendus, kestus, teekond</w:t>
      </w:r>
    </w:p>
    <w:tbl>
      <w:tblPr>
        <w:tblStyle w:val="Kontuurtabel"/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1276"/>
        <w:gridCol w:w="2693"/>
        <w:gridCol w:w="1276"/>
        <w:gridCol w:w="2551"/>
      </w:tblGrid>
      <w:tr w:rsidR="00CA380F" w:rsidRPr="00DA77EE" w14:paraId="0890132D" w14:textId="77777777" w:rsidTr="00E50EC7">
        <w:trPr>
          <w:trHeight w:val="454"/>
        </w:trPr>
        <w:tc>
          <w:tcPr>
            <w:tcW w:w="10206" w:type="dxa"/>
            <w:gridSpan w:val="5"/>
            <w:vAlign w:val="center"/>
          </w:tcPr>
          <w:sdt>
            <w:sdtPr>
              <w:rPr>
                <w:rStyle w:val="Style1"/>
              </w:rPr>
              <w:id w:val="1463158724"/>
              <w:placeholder>
                <w:docPart w:val="EE03D01AD78F4FFEA4F37D5646D332C2"/>
              </w:placeholder>
              <w:showingPlcHdr/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0225C7AA" w14:textId="45D9309A" w:rsidR="00B26DC9" w:rsidRDefault="007E5E03" w:rsidP="00B26DC9">
                <w:pPr>
                  <w:rPr>
                    <w:rStyle w:val="Style1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  <w:p w14:paraId="7E698066" w14:textId="77777777" w:rsidR="00E93EF4" w:rsidRDefault="00E93EF4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306FB960" w14:textId="77777777" w:rsidR="006A490C" w:rsidRDefault="006A490C" w:rsidP="00DE421E">
            <w:pPr>
              <w:rPr>
                <w:rFonts w:asciiTheme="minorHAnsi" w:hAnsiTheme="minorHAnsi"/>
                <w:sz w:val="22"/>
                <w:szCs w:val="22"/>
                <w:lang w:val="et-EE"/>
              </w:rPr>
            </w:pPr>
          </w:p>
          <w:p w14:paraId="49276D11" w14:textId="77777777" w:rsidR="00CA380F" w:rsidRPr="00DA6D70" w:rsidRDefault="00CA380F" w:rsidP="00DE421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</w:p>
        </w:tc>
      </w:tr>
      <w:tr w:rsidR="00CA380F" w:rsidRPr="00DA77EE" w14:paraId="02F81930" w14:textId="77777777" w:rsidTr="00DE421E">
        <w:tc>
          <w:tcPr>
            <w:tcW w:w="2410" w:type="dxa"/>
            <w:vAlign w:val="center"/>
          </w:tcPr>
          <w:p w14:paraId="1A3C4B57" w14:textId="77777777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Loa kestus</w:t>
            </w:r>
          </w:p>
        </w:tc>
        <w:tc>
          <w:tcPr>
            <w:tcW w:w="1276" w:type="dxa"/>
            <w:vAlign w:val="center"/>
          </w:tcPr>
          <w:p w14:paraId="1622FF9B" w14:textId="77777777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alates  </w:t>
            </w:r>
          </w:p>
        </w:tc>
        <w:tc>
          <w:tcPr>
            <w:tcW w:w="2693" w:type="dxa"/>
            <w:vAlign w:val="center"/>
          </w:tcPr>
          <w:p w14:paraId="57B49D39" w14:textId="1FA30C65" w:rsidR="00CA380F" w:rsidRPr="00965F34" w:rsidRDefault="00000000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210897101"/>
                <w:placeholder>
                  <w:docPart w:val="863BC0CDF577452FB0D0EAE88824D82A"/>
                </w:placeholder>
                <w:showingPlcHdr/>
                <w:date w:fullDate="2020-03-23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7E5E03">
                  <w:rPr>
                    <w:color w:val="A6A6A6" w:themeColor="background1" w:themeShade="A6"/>
                    <w:lang w:val="et-EE"/>
                  </w:rPr>
                  <w:t>…</w:t>
                </w:r>
              </w:sdtContent>
            </w:sdt>
            <w:r w:rsidR="00CA380F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006B39" w14:textId="77777777" w:rsidR="00CA380F" w:rsidRPr="00965F34" w:rsidRDefault="00CA380F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965F34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kuni</w:t>
            </w:r>
          </w:p>
        </w:tc>
        <w:tc>
          <w:tcPr>
            <w:tcW w:w="2551" w:type="dxa"/>
            <w:vAlign w:val="center"/>
          </w:tcPr>
          <w:p w14:paraId="761E498A" w14:textId="487E86D2" w:rsidR="00CA380F" w:rsidRPr="00965F34" w:rsidRDefault="00000000" w:rsidP="00DE42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sz w:val="22"/>
                  <w:szCs w:val="22"/>
                  <w:lang w:val="et-EE"/>
                </w:rPr>
                <w:id w:val="-1193068531"/>
                <w:placeholder>
                  <w:docPart w:val="FBEE8DD4F1004782AA4F9493488C1A89"/>
                </w:placeholder>
                <w:showingPlcHdr/>
                <w:date w:fullDate="2021-03-22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7E5E03">
                  <w:rPr>
                    <w:color w:val="A6A6A6" w:themeColor="background1" w:themeShade="A6"/>
                    <w:lang w:val="et-EE"/>
                  </w:rPr>
                  <w:t>…</w:t>
                </w:r>
              </w:sdtContent>
            </w:sdt>
          </w:p>
        </w:tc>
      </w:tr>
      <w:tr w:rsidR="00CA380F" w:rsidRPr="00DA77EE" w14:paraId="2EAFDFD3" w14:textId="77777777" w:rsidTr="00DE421E">
        <w:trPr>
          <w:trHeight w:val="454"/>
        </w:trPr>
        <w:tc>
          <w:tcPr>
            <w:tcW w:w="2410" w:type="dxa"/>
            <w:vAlign w:val="center"/>
          </w:tcPr>
          <w:p w14:paraId="02EB0934" w14:textId="77777777" w:rsidR="00CA380F" w:rsidRPr="000635C4" w:rsidRDefault="00CA380F" w:rsidP="00DE421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Taotletav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teekond</w:t>
            </w:r>
            <w:proofErr w:type="spellEnd"/>
          </w:p>
        </w:tc>
        <w:tc>
          <w:tcPr>
            <w:tcW w:w="7796" w:type="dxa"/>
            <w:gridSpan w:val="4"/>
            <w:vAlign w:val="center"/>
          </w:tcPr>
          <w:sdt>
            <w:sdtPr>
              <w:rPr>
                <w:rStyle w:val="Style1"/>
              </w:rPr>
              <w:id w:val="-483935853"/>
              <w:placeholder>
                <w:docPart w:val="30750415F8C547C18127341984B2C3D3"/>
              </w:placeholder>
              <w:showingPlcHdr/>
            </w:sdtPr>
            <w:sdtEndPr>
              <w:rPr>
                <w:rStyle w:val="Liguvaikefont"/>
                <w:rFonts w:ascii="Times New Roman" w:hAnsi="Times New Roman" w:cs="Calibri"/>
                <w:b/>
                <w:bCs/>
                <w:sz w:val="20"/>
                <w:szCs w:val="20"/>
                <w:lang w:val="fi-FI"/>
              </w:rPr>
            </w:sdtEndPr>
            <w:sdtContent>
              <w:p w14:paraId="0DCCBD4E" w14:textId="77777777" w:rsidR="00CA380F" w:rsidRPr="00B26DC9" w:rsidRDefault="00B26DC9" w:rsidP="00DE421E">
                <w:pPr>
                  <w:rPr>
                    <w:rFonts w:asciiTheme="minorHAnsi" w:hAnsiTheme="minorHAns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  <w:p w14:paraId="0287004C" w14:textId="77777777" w:rsidR="00CA380F" w:rsidRDefault="00CA380F" w:rsidP="00DE421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</w:p>
          <w:p w14:paraId="102320D9" w14:textId="77777777" w:rsidR="006A490C" w:rsidRPr="00DA6D70" w:rsidRDefault="006A490C" w:rsidP="00DE421E">
            <w:pPr>
              <w:rPr>
                <w:rFonts w:asciiTheme="minorHAnsi" w:hAnsiTheme="minorHAnsi" w:cstheme="minorHAnsi"/>
                <w:sz w:val="20"/>
                <w:szCs w:val="20"/>
                <w:lang w:val="et-EE"/>
              </w:rPr>
            </w:pPr>
          </w:p>
        </w:tc>
      </w:tr>
    </w:tbl>
    <w:p w14:paraId="2C2A6269" w14:textId="77777777" w:rsidR="00CA380F" w:rsidRDefault="00CA380F" w:rsidP="00E53EC2">
      <w:pPr>
        <w:spacing w:line="360" w:lineRule="auto"/>
        <w:rPr>
          <w:rFonts w:asciiTheme="minorHAnsi" w:hAnsiTheme="minorHAnsi"/>
          <w:lang w:val="et-EE"/>
        </w:rPr>
      </w:pPr>
    </w:p>
    <w:p w14:paraId="710E25B7" w14:textId="77777777" w:rsidR="00CA380F" w:rsidRDefault="00CA380F" w:rsidP="00E53EC2">
      <w:pPr>
        <w:spacing w:line="360" w:lineRule="auto"/>
        <w:rPr>
          <w:rFonts w:asciiTheme="minorHAnsi" w:hAnsiTheme="minorHAnsi"/>
          <w:lang w:val="et-EE"/>
        </w:rPr>
      </w:pPr>
      <w:r>
        <w:rPr>
          <w:rFonts w:asciiTheme="minorHAnsi" w:hAnsiTheme="minorHAnsi"/>
          <w:lang w:val="et-EE"/>
        </w:rPr>
        <w:t>Luba palun väljastada</w:t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sdt>
        <w:sdtPr>
          <w:rPr>
            <w:rFonts w:asciiTheme="minorHAnsi" w:hAnsiTheme="minorHAnsi"/>
            <w:lang w:val="et-EE"/>
          </w:rPr>
          <w:id w:val="-14351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>
        <w:rPr>
          <w:rFonts w:asciiTheme="minorHAnsi" w:hAnsiTheme="minorHAnsi"/>
          <w:lang w:val="et-EE"/>
        </w:rPr>
        <w:t xml:space="preserve">  postiaadressil</w:t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sdt>
        <w:sdtPr>
          <w:rPr>
            <w:rFonts w:asciiTheme="minorHAnsi" w:hAnsiTheme="minorHAnsi"/>
            <w:lang w:val="et-EE"/>
          </w:rPr>
          <w:id w:val="-4197209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5C0D">
            <w:rPr>
              <w:rFonts w:ascii="MS Gothic" w:eastAsia="MS Gothic" w:hAnsi="MS Gothic" w:hint="eastAsia"/>
              <w:lang w:val="et-EE"/>
            </w:rPr>
            <w:t>☒</w:t>
          </w:r>
        </w:sdtContent>
      </w:sdt>
      <w:r>
        <w:rPr>
          <w:rFonts w:asciiTheme="minorHAnsi" w:hAnsiTheme="minorHAnsi"/>
          <w:lang w:val="et-EE"/>
        </w:rPr>
        <w:t xml:space="preserve">  e-postiga</w:t>
      </w:r>
    </w:p>
    <w:p w14:paraId="46C9D9F0" w14:textId="4F80EA22" w:rsidR="00C83B1B" w:rsidRDefault="00000000" w:rsidP="00E53EC2">
      <w:pPr>
        <w:spacing w:line="360" w:lineRule="auto"/>
        <w:rPr>
          <w:rFonts w:asciiTheme="minorHAnsi" w:hAnsiTheme="minorHAnsi"/>
          <w:lang w:val="et-EE"/>
        </w:rPr>
      </w:pPr>
      <w:sdt>
        <w:sdtPr>
          <w:rPr>
            <w:rFonts w:asciiTheme="minorHAnsi" w:hAnsiTheme="minorHAnsi"/>
            <w:lang w:val="et-EE"/>
          </w:rPr>
          <w:id w:val="-50906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E03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9F1CAC">
        <w:rPr>
          <w:rFonts w:asciiTheme="minorHAnsi" w:hAnsiTheme="minorHAnsi"/>
          <w:lang w:val="et-EE"/>
        </w:rPr>
        <w:t xml:space="preserve"> </w:t>
      </w:r>
      <w:r w:rsidR="00E53EC2">
        <w:rPr>
          <w:rFonts w:asciiTheme="minorHAnsi" w:hAnsiTheme="minorHAnsi"/>
          <w:lang w:val="et-EE"/>
        </w:rPr>
        <w:t>K</w:t>
      </w:r>
      <w:r w:rsidR="005F676B">
        <w:rPr>
          <w:rFonts w:asciiTheme="minorHAnsi" w:hAnsiTheme="minorHAnsi"/>
          <w:lang w:val="et-EE"/>
        </w:rPr>
        <w:t>innitan esitatud andmete õigust</w:t>
      </w:r>
    </w:p>
    <w:p w14:paraId="48BA9AC9" w14:textId="77777777" w:rsidR="0097132C" w:rsidRDefault="0097132C" w:rsidP="00A11C72">
      <w:pPr>
        <w:spacing w:line="360" w:lineRule="auto"/>
        <w:rPr>
          <w:rFonts w:asciiTheme="minorHAnsi" w:hAnsiTheme="minorHAnsi"/>
          <w:lang w:val="et-EE"/>
        </w:rPr>
      </w:pPr>
    </w:p>
    <w:p w14:paraId="39D0FF9D" w14:textId="182D1DE4" w:rsidR="00CA380F" w:rsidRPr="00A11C72" w:rsidRDefault="00CA380F" w:rsidP="00CA380F">
      <w:pPr>
        <w:spacing w:line="360" w:lineRule="auto"/>
        <w:rPr>
          <w:rFonts w:asciiTheme="minorHAnsi" w:hAnsiTheme="minorHAnsi"/>
          <w:lang w:val="et-EE"/>
        </w:rPr>
      </w:pPr>
      <w:r w:rsidRPr="00A11C72">
        <w:rPr>
          <w:rFonts w:asciiTheme="minorHAnsi" w:hAnsiTheme="minorHAnsi"/>
          <w:lang w:val="et-EE"/>
        </w:rPr>
        <w:t>Kuupäev</w:t>
      </w:r>
      <w:r>
        <w:rPr>
          <w:rFonts w:asciiTheme="minorHAnsi" w:hAnsiTheme="minorHAnsi"/>
          <w:lang w:val="et-EE"/>
        </w:rPr>
        <w:t xml:space="preserve">   </w:t>
      </w:r>
      <w:sdt>
        <w:sdtPr>
          <w:rPr>
            <w:rFonts w:asciiTheme="minorHAnsi" w:hAnsiTheme="minorHAnsi"/>
            <w:lang w:val="et-EE"/>
          </w:rPr>
          <w:id w:val="-1994242395"/>
          <w:placeholder>
            <w:docPart w:val="1B1D3AA700FE4C67B1ECCDBACA92DE9A"/>
          </w:placeholder>
          <w:showingPlcHdr/>
        </w:sdtPr>
        <w:sdtContent>
          <w:r w:rsidR="007E5E03" w:rsidRPr="00D05A82">
            <w:rPr>
              <w:color w:val="A6A6A6" w:themeColor="background1" w:themeShade="A6"/>
              <w:sz w:val="18"/>
              <w:szCs w:val="18"/>
            </w:rPr>
            <w:t>…</w:t>
          </w:r>
        </w:sdtContent>
      </w:sdt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</w:r>
      <w:r>
        <w:rPr>
          <w:rFonts w:asciiTheme="minorHAnsi" w:hAnsiTheme="minorHAnsi"/>
          <w:lang w:val="et-EE"/>
        </w:rPr>
        <w:tab/>
        <w:t>A</w:t>
      </w:r>
      <w:r w:rsidRPr="00A11C72">
        <w:rPr>
          <w:rFonts w:asciiTheme="minorHAnsi" w:hAnsiTheme="minorHAnsi"/>
          <w:lang w:val="et-EE"/>
        </w:rPr>
        <w:t>llkiri</w:t>
      </w:r>
      <w:r>
        <w:rPr>
          <w:rFonts w:asciiTheme="minorHAnsi" w:hAnsiTheme="minorHAnsi"/>
          <w:vertAlign w:val="superscript"/>
          <w:lang w:val="et-EE"/>
        </w:rPr>
        <w:t>1</w:t>
      </w:r>
      <w:r>
        <w:rPr>
          <w:rFonts w:asciiTheme="minorHAnsi" w:hAnsiTheme="minorHAnsi"/>
          <w:lang w:val="et-EE"/>
        </w:rPr>
        <w:tab/>
      </w:r>
    </w:p>
    <w:p w14:paraId="21EB07C6" w14:textId="77777777" w:rsidR="005F676B" w:rsidRDefault="005F676B">
      <w:pPr>
        <w:spacing w:line="360" w:lineRule="auto"/>
        <w:rPr>
          <w:rFonts w:asciiTheme="minorHAnsi" w:hAnsiTheme="minorHAnsi"/>
          <w:lang w:val="et-EE"/>
        </w:rPr>
      </w:pPr>
    </w:p>
    <w:p w14:paraId="5095F352" w14:textId="77777777" w:rsidR="005F676B" w:rsidRDefault="005F676B">
      <w:pPr>
        <w:spacing w:line="360" w:lineRule="auto"/>
        <w:rPr>
          <w:rFonts w:asciiTheme="minorHAnsi" w:hAnsiTheme="minorHAnsi"/>
          <w:lang w:val="et-EE"/>
        </w:rPr>
      </w:pPr>
    </w:p>
    <w:p w14:paraId="23A47A11" w14:textId="77777777" w:rsidR="005F676B" w:rsidRPr="006A490C" w:rsidRDefault="00CA380F">
      <w:pPr>
        <w:spacing w:line="360" w:lineRule="auto"/>
        <w:rPr>
          <w:rFonts w:asciiTheme="minorHAnsi" w:hAnsiTheme="minorHAnsi"/>
          <w:i/>
          <w:lang w:val="et-EE"/>
        </w:rPr>
      </w:pPr>
      <w:r w:rsidRPr="006A490C">
        <w:rPr>
          <w:rStyle w:val="Allmrkuseviide"/>
          <w:i/>
        </w:rPr>
        <w:footnoteRef/>
      </w:r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Füüsilise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isiku</w:t>
      </w:r>
      <w:proofErr w:type="spellEnd"/>
      <w:r w:rsidRPr="006A490C">
        <w:rPr>
          <w:i/>
          <w:lang w:val="fi-FI"/>
        </w:rPr>
        <w:t>/</w:t>
      </w:r>
      <w:proofErr w:type="spellStart"/>
      <w:r w:rsidRPr="006A490C">
        <w:rPr>
          <w:i/>
          <w:lang w:val="fi-FI"/>
        </w:rPr>
        <w:t>juriidilise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isiku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esindaja</w:t>
      </w:r>
      <w:proofErr w:type="spellEnd"/>
      <w:r w:rsidRPr="006A490C">
        <w:rPr>
          <w:i/>
          <w:lang w:val="fi-FI"/>
        </w:rPr>
        <w:t xml:space="preserve"> </w:t>
      </w:r>
      <w:proofErr w:type="spellStart"/>
      <w:r w:rsidRPr="006A490C">
        <w:rPr>
          <w:i/>
          <w:lang w:val="fi-FI"/>
        </w:rPr>
        <w:t>allkiri</w:t>
      </w:r>
      <w:proofErr w:type="spellEnd"/>
      <w:r w:rsidRPr="006A490C">
        <w:rPr>
          <w:i/>
          <w:lang w:val="fi-FI"/>
        </w:rPr>
        <w:t>.</w:t>
      </w:r>
      <w:r w:rsidR="00D05A82" w:rsidRPr="006A490C">
        <w:rPr>
          <w:rFonts w:asciiTheme="minorHAnsi" w:hAnsiTheme="minorHAnsi"/>
          <w:i/>
          <w:lang w:val="et-EE"/>
        </w:rPr>
        <w:tab/>
      </w:r>
      <w:r w:rsidR="00C83B1B" w:rsidRPr="006A490C">
        <w:rPr>
          <w:rFonts w:asciiTheme="minorHAnsi" w:hAnsiTheme="minorHAnsi"/>
          <w:i/>
          <w:lang w:val="et-EE"/>
        </w:rPr>
        <w:tab/>
      </w:r>
    </w:p>
    <w:p w14:paraId="77EB9984" w14:textId="77777777" w:rsidR="005F676B" w:rsidRDefault="005F676B">
      <w:pPr>
        <w:spacing w:line="360" w:lineRule="auto"/>
        <w:rPr>
          <w:rFonts w:asciiTheme="minorHAnsi" w:hAnsiTheme="minorHAnsi"/>
          <w:lang w:val="et-EE"/>
        </w:rPr>
      </w:pPr>
    </w:p>
    <w:p w14:paraId="246D57C3" w14:textId="77777777" w:rsidR="00CA380F" w:rsidRPr="006E265F" w:rsidRDefault="006E265F">
      <w:pPr>
        <w:spacing w:line="360" w:lineRule="auto"/>
        <w:rPr>
          <w:rFonts w:asciiTheme="minorHAnsi" w:hAnsiTheme="minorHAnsi"/>
          <w:color w:val="808080" w:themeColor="background1" w:themeShade="80"/>
          <w:lang w:val="et-EE"/>
        </w:rPr>
      </w:pPr>
      <w:r w:rsidRPr="006E265F">
        <w:rPr>
          <w:rFonts w:asciiTheme="minorHAnsi" w:hAnsiTheme="minorHAnsi"/>
          <w:color w:val="808080" w:themeColor="background1" w:themeShade="80"/>
          <w:lang w:val="et-EE"/>
        </w:rPr>
        <w:t>-------------------------------------------------------------------------------------------------------------------------------------------</w:t>
      </w:r>
    </w:p>
    <w:p w14:paraId="11CCA298" w14:textId="387FF96E" w:rsidR="006A490C" w:rsidRDefault="006E265F">
      <w:pPr>
        <w:spacing w:line="360" w:lineRule="auto"/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</w:pPr>
      <w:r w:rsidRPr="006E265F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Täidetud ja (digi)allk</w:t>
      </w:r>
      <w:r w:rsidR="006A490C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irjastatud taotlus saata </w:t>
      </w:r>
      <w:r w:rsidR="006D089C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Haapsalu</w:t>
      </w:r>
      <w:r w:rsidR="006A490C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 l</w:t>
      </w:r>
      <w:r w:rsidRPr="006E265F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innavalitsusele </w:t>
      </w:r>
      <w:r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aadressil </w:t>
      </w:r>
      <w:r w:rsidR="006D089C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posti 34</w:t>
      </w:r>
      <w:r w:rsidRPr="006E265F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,</w:t>
      </w:r>
      <w:r w:rsidR="006D089C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 9</w:t>
      </w:r>
      <w:r w:rsidR="001A2263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0504 Haapsalu linn</w:t>
      </w:r>
      <w:r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, </w:t>
      </w:r>
      <w:r w:rsidR="001A2263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Haapsalu </w:t>
      </w:r>
      <w:r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linn </w:t>
      </w:r>
    </w:p>
    <w:p w14:paraId="72865105" w14:textId="24F963CE" w:rsidR="006E265F" w:rsidRPr="006E265F" w:rsidRDefault="006A490C" w:rsidP="001A2263">
      <w:pPr>
        <w:spacing w:line="480" w:lineRule="auto"/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või</w:t>
      </w:r>
      <w:r w:rsidR="006E265F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 xml:space="preserve"> e-postile </w:t>
      </w:r>
      <w:r w:rsidR="001A2263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hlv@haapsalulv</w:t>
      </w:r>
      <w:r w:rsidR="006E265F" w:rsidRPr="006E265F">
        <w:rPr>
          <w:rFonts w:asciiTheme="majorHAnsi" w:hAnsiTheme="majorHAnsi" w:cstheme="majorHAnsi"/>
          <w:color w:val="666666"/>
          <w:sz w:val="20"/>
          <w:szCs w:val="20"/>
          <w:shd w:val="clear" w:color="auto" w:fill="FFFFFF"/>
          <w:lang w:val="et-EE"/>
        </w:rPr>
        <w:t>.ee</w:t>
      </w:r>
    </w:p>
    <w:sectPr w:rsidR="006E265F" w:rsidRPr="006E265F" w:rsidSect="006A490C">
      <w:pgSz w:w="12240" w:h="15840"/>
      <w:pgMar w:top="107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C"/>
    <w:rsid w:val="00091BF4"/>
    <w:rsid w:val="000B3039"/>
    <w:rsid w:val="000C37ED"/>
    <w:rsid w:val="000E03C5"/>
    <w:rsid w:val="00115AAA"/>
    <w:rsid w:val="00185C58"/>
    <w:rsid w:val="001A2263"/>
    <w:rsid w:val="001D0E3C"/>
    <w:rsid w:val="001D108B"/>
    <w:rsid w:val="00231084"/>
    <w:rsid w:val="00242E28"/>
    <w:rsid w:val="002C600A"/>
    <w:rsid w:val="00345CFC"/>
    <w:rsid w:val="003E618D"/>
    <w:rsid w:val="00447283"/>
    <w:rsid w:val="00447726"/>
    <w:rsid w:val="005E3F87"/>
    <w:rsid w:val="005F676B"/>
    <w:rsid w:val="00610C22"/>
    <w:rsid w:val="00626456"/>
    <w:rsid w:val="006A490C"/>
    <w:rsid w:val="006D089C"/>
    <w:rsid w:val="006E265F"/>
    <w:rsid w:val="007E5E03"/>
    <w:rsid w:val="00811DED"/>
    <w:rsid w:val="00855C0D"/>
    <w:rsid w:val="008B182D"/>
    <w:rsid w:val="008E3362"/>
    <w:rsid w:val="009343EA"/>
    <w:rsid w:val="0097132C"/>
    <w:rsid w:val="00993351"/>
    <w:rsid w:val="009F1CAC"/>
    <w:rsid w:val="00A01890"/>
    <w:rsid w:val="00A11C72"/>
    <w:rsid w:val="00A147A2"/>
    <w:rsid w:val="00A165EE"/>
    <w:rsid w:val="00A24075"/>
    <w:rsid w:val="00AC155B"/>
    <w:rsid w:val="00B26DC9"/>
    <w:rsid w:val="00C24081"/>
    <w:rsid w:val="00C67F0C"/>
    <w:rsid w:val="00C83B1B"/>
    <w:rsid w:val="00CA380F"/>
    <w:rsid w:val="00CE25B2"/>
    <w:rsid w:val="00D05A82"/>
    <w:rsid w:val="00DC41CC"/>
    <w:rsid w:val="00DD3B1D"/>
    <w:rsid w:val="00E53EC2"/>
    <w:rsid w:val="00E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83210"/>
  <w14:defaultImageDpi w14:val="0"/>
  <w15:docId w15:val="{52B5CAD1-75E9-4513-9ECC-3A5EB5A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B1B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83B1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E53EC2"/>
    <w:rPr>
      <w:color w:val="808080"/>
    </w:rPr>
  </w:style>
  <w:style w:type="character" w:customStyle="1" w:styleId="Style1">
    <w:name w:val="Style1"/>
    <w:basedOn w:val="Liguvaikefont"/>
    <w:uiPriority w:val="1"/>
    <w:rsid w:val="0097132C"/>
    <w:rPr>
      <w:rFonts w:asciiTheme="minorHAnsi" w:hAnsiTheme="minorHAnsi"/>
    </w:rPr>
  </w:style>
  <w:style w:type="character" w:customStyle="1" w:styleId="apple-converted-space">
    <w:name w:val="apple-converted-space"/>
    <w:rsid w:val="00CA380F"/>
  </w:style>
  <w:style w:type="character" w:styleId="Allmrkuseviide">
    <w:name w:val="footnote reference"/>
    <w:basedOn w:val="Liguvaikefont"/>
    <w:uiPriority w:val="99"/>
    <w:semiHidden/>
    <w:unhideWhenUsed/>
    <w:rsid w:val="00CA38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oopia_26.10.15\Documents\Documents\veebi\blanketid_pdf\Custom%20Office%20Templates\liikluskeelualasse_sisenemise_loa_taotlus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6189B76A2C445689B1ED7B3A71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E2BC-2031-4DF5-96D9-3F9B54BD13FC}"/>
      </w:docPartPr>
      <w:docPartBody>
        <w:p w:rsidR="0026267A" w:rsidRDefault="00101EEA">
          <w:pPr>
            <w:pStyle w:val="4F6189B76A2C445689B1ED7B3A713C2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61076285D8B43CE9739B593911C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7B92-5535-42DA-AAC9-5DCB1E2B330E}"/>
      </w:docPartPr>
      <w:docPartBody>
        <w:p w:rsidR="0026267A" w:rsidRDefault="00101EEA">
          <w:pPr>
            <w:pStyle w:val="561076285D8B43CE9739B593911C2032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7CD3499FB254B959556DB9C3C38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D0D0-C489-4621-A8B4-D431A28D19B4}"/>
      </w:docPartPr>
      <w:docPartBody>
        <w:p w:rsidR="0026267A" w:rsidRDefault="00101EEA">
          <w:pPr>
            <w:pStyle w:val="37CD3499FB254B959556DB9C3C380A17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97922AB3A9D547BD849AB99A5218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18F5-F36E-4209-A09A-F751FC907648}"/>
      </w:docPartPr>
      <w:docPartBody>
        <w:p w:rsidR="0026267A" w:rsidRDefault="00101EEA">
          <w:pPr>
            <w:pStyle w:val="97922AB3A9D547BD849AB99A5218B9F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95819901D834F3EB2F6C5DE23A2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CB62-FC90-4007-AC52-E08D4EBC4D71}"/>
      </w:docPartPr>
      <w:docPartBody>
        <w:p w:rsidR="0026267A" w:rsidRDefault="00101EEA">
          <w:pPr>
            <w:pStyle w:val="095819901D834F3EB2F6C5DE23A2443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92457C1D7DB4B449F9439AB59FB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CBFE-A20B-462D-977C-05A5891FC394}"/>
      </w:docPartPr>
      <w:docPartBody>
        <w:p w:rsidR="0026267A" w:rsidRDefault="00101EEA">
          <w:pPr>
            <w:pStyle w:val="592457C1D7DB4B449F9439AB59FB331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F6932CF1597407CAFA7F2D06F5E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02DC-E09D-4454-B24D-3A93A883C7B5}"/>
      </w:docPartPr>
      <w:docPartBody>
        <w:p w:rsidR="0026267A" w:rsidRDefault="00101EEA">
          <w:pPr>
            <w:pStyle w:val="AF6932CF1597407CAFA7F2D06F5E6DAE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0AAAA2AEF964C218651567A4243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503E-CA49-42F3-AC6E-5F28A37CE59B}"/>
      </w:docPartPr>
      <w:docPartBody>
        <w:p w:rsidR="0026267A" w:rsidRDefault="00101EEA">
          <w:pPr>
            <w:pStyle w:val="10AAAA2AEF964C218651567A4243CB5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46749D3D42F46C392B8F9301838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4FB8-4083-4C2F-B345-B6C4C5EA42BE}"/>
      </w:docPartPr>
      <w:docPartBody>
        <w:p w:rsidR="0026267A" w:rsidRDefault="00101EEA">
          <w:pPr>
            <w:pStyle w:val="E46749D3D42F46C392B8F9301838D176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A1D9000B6D04649A590401CF04F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79A2-3BAB-4EC0-A7E0-403BBD2EEBB3}"/>
      </w:docPartPr>
      <w:docPartBody>
        <w:p w:rsidR="0026267A" w:rsidRDefault="00101EEA">
          <w:pPr>
            <w:pStyle w:val="EA1D9000B6D04649A590401CF04F93F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D79BABDA12D45469ACD555E882A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F02A-0A38-4491-962C-76F32B7D472E}"/>
      </w:docPartPr>
      <w:docPartBody>
        <w:p w:rsidR="0026267A" w:rsidRDefault="00101EEA">
          <w:pPr>
            <w:pStyle w:val="2D79BABDA12D45469ACD555E882AC27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EB07728C1F1419892A46CF6F891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9CF5-A26E-4B89-9473-74BB1674C2F3}"/>
      </w:docPartPr>
      <w:docPartBody>
        <w:p w:rsidR="0026267A" w:rsidRDefault="00101EEA">
          <w:pPr>
            <w:pStyle w:val="1EB07728C1F1419892A46CF6F891FF8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D2FAE82A33042A399AEA195B45D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1F67-14BB-4A1C-A82E-7CAB2992996F}"/>
      </w:docPartPr>
      <w:docPartBody>
        <w:p w:rsidR="0026267A" w:rsidRDefault="00101EEA">
          <w:pPr>
            <w:pStyle w:val="CD2FAE82A33042A399AEA195B45D024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8D7BA8337614EA2AEB67A479391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3AB0-A9A1-4C11-B742-B720337DA066}"/>
      </w:docPartPr>
      <w:docPartBody>
        <w:p w:rsidR="0026267A" w:rsidRDefault="00101EEA">
          <w:pPr>
            <w:pStyle w:val="68D7BA8337614EA2AEB67A479391896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9511BF4C2474A929B2C7B3F14AD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0F78-5734-4A11-A7DE-85018462F9C6}"/>
      </w:docPartPr>
      <w:docPartBody>
        <w:p w:rsidR="0026267A" w:rsidRDefault="00101EEA">
          <w:pPr>
            <w:pStyle w:val="D9511BF4C2474A929B2C7B3F14AD8EF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14269BA67154C82A239B9E5B930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403C-AB92-480F-BF33-B1875237E379}"/>
      </w:docPartPr>
      <w:docPartBody>
        <w:p w:rsidR="0026267A" w:rsidRDefault="00101EEA">
          <w:pPr>
            <w:pStyle w:val="214269BA67154C82A239B9E5B930804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5DB2F7B6D364BAAAE1D61C2E6F8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D2B-3194-4EA6-8ECA-37CD2D517711}"/>
      </w:docPartPr>
      <w:docPartBody>
        <w:p w:rsidR="0026267A" w:rsidRDefault="00101EEA">
          <w:pPr>
            <w:pStyle w:val="F5DB2F7B6D364BAAAE1D61C2E6F8383C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46D96485CA641478D673E3B776C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EE16-EDB1-46FA-9866-2F94F41EA14B}"/>
      </w:docPartPr>
      <w:docPartBody>
        <w:p w:rsidR="0026267A" w:rsidRDefault="00101EEA">
          <w:pPr>
            <w:pStyle w:val="646D96485CA641478D673E3B776C20A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9C8748056AEE416C985B22827722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4BC0-8BFD-43B7-B3A7-3D90546B59E3}"/>
      </w:docPartPr>
      <w:docPartBody>
        <w:p w:rsidR="0026267A" w:rsidRDefault="00101EEA">
          <w:pPr>
            <w:pStyle w:val="9C8748056AEE416C985B22827722E4C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92391C6E9084C3DB38FE4438887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4624-B4DF-49DD-8724-EBB5FF81DF34}"/>
      </w:docPartPr>
      <w:docPartBody>
        <w:p w:rsidR="0026267A" w:rsidRDefault="00101EEA">
          <w:pPr>
            <w:pStyle w:val="492391C6E9084C3DB38FE443888787B6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189E14AC39241769D800978C0A1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0FC0-FD77-4965-8548-6743A84D177D}"/>
      </w:docPartPr>
      <w:docPartBody>
        <w:p w:rsidR="0026267A" w:rsidRDefault="00101EEA">
          <w:pPr>
            <w:pStyle w:val="D189E14AC39241769D800978C0A17A5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7EADE95F476B437AAF8EB9E70F66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E18F-EC89-436B-8C1F-0F9AE8FF71A0}"/>
      </w:docPartPr>
      <w:docPartBody>
        <w:p w:rsidR="0026267A" w:rsidRDefault="00101EEA">
          <w:pPr>
            <w:pStyle w:val="7EADE95F476B437AAF8EB9E70F66AEE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3C5FD6ACB82476CA243719400E0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C79E-E06A-4107-9BFF-B24B24930028}"/>
      </w:docPartPr>
      <w:docPartBody>
        <w:p w:rsidR="0026267A" w:rsidRDefault="00101EEA">
          <w:pPr>
            <w:pStyle w:val="B3C5FD6ACB82476CA243719400E04D0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5B4FFDB60464CDEA80C59273839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0A2F-F637-41B1-800C-BC20D6E0713F}"/>
      </w:docPartPr>
      <w:docPartBody>
        <w:p w:rsidR="0026267A" w:rsidRDefault="00101EEA">
          <w:pPr>
            <w:pStyle w:val="F5B4FFDB60464CDEA80C59273839DD0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E32896735A0494783AF2B53E450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4AD-9E97-4050-B67F-91251FB0F918}"/>
      </w:docPartPr>
      <w:docPartBody>
        <w:p w:rsidR="0026267A" w:rsidRDefault="00101EEA">
          <w:pPr>
            <w:pStyle w:val="BE32896735A0494783AF2B53E45036A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1B81574F38847C697CDDF5B64A2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BF2D-F894-4170-BBD0-9B6F12EEC92B}"/>
      </w:docPartPr>
      <w:docPartBody>
        <w:p w:rsidR="0026267A" w:rsidRDefault="00101EEA">
          <w:pPr>
            <w:pStyle w:val="A1B81574F38847C697CDDF5B64A250F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F47CFDB7A374925892917807D53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855B-35CA-4D75-9115-681B4F6B75BB}"/>
      </w:docPartPr>
      <w:docPartBody>
        <w:p w:rsidR="0026267A" w:rsidRDefault="00101EEA">
          <w:pPr>
            <w:pStyle w:val="AF47CFDB7A374925892917807D536F31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43015EB26C64653820C8BFDB1E8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0D71-F140-4034-9D21-959E496E58E7}"/>
      </w:docPartPr>
      <w:docPartBody>
        <w:p w:rsidR="0026267A" w:rsidRDefault="00101EEA">
          <w:pPr>
            <w:pStyle w:val="343015EB26C64653820C8BFDB1E8D134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820F1BFA17244E9A1E3A045BB9A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0FB8-843A-4201-8B1C-067DB89C1BD9}"/>
      </w:docPartPr>
      <w:docPartBody>
        <w:p w:rsidR="0026267A" w:rsidRDefault="00101EEA">
          <w:pPr>
            <w:pStyle w:val="A820F1BFA17244E9A1E3A045BB9A1A6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FE68335ADA54714ABD063C63CD6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8439-7937-4ABE-BBF7-371CE13D8474}"/>
      </w:docPartPr>
      <w:docPartBody>
        <w:p w:rsidR="0026267A" w:rsidRDefault="00101EEA">
          <w:pPr>
            <w:pStyle w:val="0FE68335ADA54714ABD063C63CD66E9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AEC324FAA1F4FB79D8C7EE01B30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4E51-1C50-4B5A-9384-B71053E65289}"/>
      </w:docPartPr>
      <w:docPartBody>
        <w:p w:rsidR="0026267A" w:rsidRDefault="00101EEA">
          <w:pPr>
            <w:pStyle w:val="4AEC324FAA1F4FB79D8C7EE01B30EC0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BF1CC25FF2149EC90F8F727C371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3AD8A-3933-43C0-BEC8-B672A669EB49}"/>
      </w:docPartPr>
      <w:docPartBody>
        <w:p w:rsidR="0026267A" w:rsidRDefault="00101EEA">
          <w:pPr>
            <w:pStyle w:val="2BF1CC25FF2149EC90F8F727C3719F7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6E20F92026C427A8CDE46564D8A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29FE-06FB-44FD-9E02-639F146A4895}"/>
      </w:docPartPr>
      <w:docPartBody>
        <w:p w:rsidR="0026267A" w:rsidRDefault="00101EEA">
          <w:pPr>
            <w:pStyle w:val="66E20F92026C427A8CDE46564D8A39C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9644A440FB744419F7346FB5528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4ED1-EB06-4EA0-B1E1-BD2BD5FE7C54}"/>
      </w:docPartPr>
      <w:docPartBody>
        <w:p w:rsidR="0026267A" w:rsidRDefault="00101EEA">
          <w:pPr>
            <w:pStyle w:val="D9644A440FB744419F7346FB5528F276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0AD5B1946EA48DEB7DB66952BDA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A3F1-BAA1-4B66-8E28-AF324748C911}"/>
      </w:docPartPr>
      <w:docPartBody>
        <w:p w:rsidR="0026267A" w:rsidRDefault="00101EEA">
          <w:pPr>
            <w:pStyle w:val="20AD5B1946EA48DEB7DB66952BDAE90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7250D087464A401EB51B06B6AE42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B6D7-6799-412A-A516-5D7ACB9FB59E}"/>
      </w:docPartPr>
      <w:docPartBody>
        <w:p w:rsidR="0026267A" w:rsidRDefault="00101EEA">
          <w:pPr>
            <w:pStyle w:val="7250D087464A401EB51B06B6AE4241F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A504F56CAB244D5B464143EA601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CB34-A0D3-46E7-B986-BC61383A6C46}"/>
      </w:docPartPr>
      <w:docPartBody>
        <w:p w:rsidR="0026267A" w:rsidRDefault="00101EEA">
          <w:pPr>
            <w:pStyle w:val="4A504F56CAB244D5B464143EA60132C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DF2F945B63F4D7384FAF4DE605A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AD75-0DE0-49F0-B407-3A3CDAE9E23F}"/>
      </w:docPartPr>
      <w:docPartBody>
        <w:p w:rsidR="0026267A" w:rsidRDefault="00101EEA">
          <w:pPr>
            <w:pStyle w:val="5DF2F945B63F4D7384FAF4DE605AAFDB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BD661F7D0514A3A80A447779692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7E90B-1974-4259-A0AD-FF02034B0690}"/>
      </w:docPartPr>
      <w:docPartBody>
        <w:p w:rsidR="0026267A" w:rsidRDefault="00101EEA">
          <w:pPr>
            <w:pStyle w:val="3BD661F7D0514A3A80A4477796926C1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5076351D08E477599FD9DDCE413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0CA5-8A8F-49AB-AF91-8D8790FBCE2C}"/>
      </w:docPartPr>
      <w:docPartBody>
        <w:p w:rsidR="0026267A" w:rsidRDefault="00101EEA">
          <w:pPr>
            <w:pStyle w:val="F5076351D08E477599FD9DDCE4138EF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E2580B8DC3049328F6F26288E4A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2FFD-9711-40F2-A16A-B4DD68CE44DF}"/>
      </w:docPartPr>
      <w:docPartBody>
        <w:p w:rsidR="0026267A" w:rsidRDefault="00101EEA">
          <w:pPr>
            <w:pStyle w:val="2E2580B8DC3049328F6F26288E4A5795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6E04602A389434BA7E4ABA9EF01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2B70-BCAA-4BED-880F-63F3BEEC5243}"/>
      </w:docPartPr>
      <w:docPartBody>
        <w:p w:rsidR="0026267A" w:rsidRDefault="00101EEA">
          <w:pPr>
            <w:pStyle w:val="06E04602A389434BA7E4ABA9EF016A1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AE9D500AF724CB5ABF8B6ACBD2B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FC5F-5A66-4C20-9E85-B8BED5B26469}"/>
      </w:docPartPr>
      <w:docPartBody>
        <w:p w:rsidR="0026267A" w:rsidRDefault="00101EEA">
          <w:pPr>
            <w:pStyle w:val="0AE9D500AF724CB5ABF8B6ACBD2BC45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AA2ED7E217644D08573B70FD1CD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5CAB-5DED-42EA-AE1D-A53A58888FB2}"/>
      </w:docPartPr>
      <w:docPartBody>
        <w:p w:rsidR="0026267A" w:rsidRDefault="00101EEA">
          <w:pPr>
            <w:pStyle w:val="6AA2ED7E217644D08573B70FD1CDAC4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F22DF78395A46328788CAFE861F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3C724-C450-4923-A92E-0F5844562513}"/>
      </w:docPartPr>
      <w:docPartBody>
        <w:p w:rsidR="0026267A" w:rsidRDefault="00101EEA">
          <w:pPr>
            <w:pStyle w:val="3F22DF78395A46328788CAFE861F7E2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988C063E1B7F473993545DD1B4A7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4E51-7797-4D8A-94CC-E5305E698249}"/>
      </w:docPartPr>
      <w:docPartBody>
        <w:p w:rsidR="0026267A" w:rsidRDefault="00101EEA">
          <w:pPr>
            <w:pStyle w:val="988C063E1B7F473993545DD1B4A71B2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EA5BA2767584D0F921865C6F6CB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0657-A1A0-48B0-AB6C-60E51E613395}"/>
      </w:docPartPr>
      <w:docPartBody>
        <w:p w:rsidR="0026267A" w:rsidRDefault="00101EEA">
          <w:pPr>
            <w:pStyle w:val="4EA5BA2767584D0F921865C6F6CB615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70D88063BF343A7A56E91545961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5728-ABC2-4079-84A3-879274D50E32}"/>
      </w:docPartPr>
      <w:docPartBody>
        <w:p w:rsidR="0026267A" w:rsidRDefault="00101EEA">
          <w:pPr>
            <w:pStyle w:val="A70D88063BF343A7A56E91545961E26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A85F55481EF43D9A57999568863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8FC1-F2CE-4390-A3C8-C7B8C2ED3483}"/>
      </w:docPartPr>
      <w:docPartBody>
        <w:p w:rsidR="0026267A" w:rsidRDefault="00101EEA">
          <w:pPr>
            <w:pStyle w:val="EA85F55481EF43D9A57999568863FBBB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57058B8C50F4C29AE71F1B1B930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31FF-EDE1-4179-BBC5-A217A0398275}"/>
      </w:docPartPr>
      <w:docPartBody>
        <w:p w:rsidR="0026267A" w:rsidRDefault="00101EEA">
          <w:pPr>
            <w:pStyle w:val="C57058B8C50F4C29AE71F1B1B930A70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53B9EA8B10749DF9448E5D9BFD4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1183-769B-4265-81A1-4C7A2AA8B060}"/>
      </w:docPartPr>
      <w:docPartBody>
        <w:p w:rsidR="0026267A" w:rsidRDefault="00101EEA">
          <w:pPr>
            <w:pStyle w:val="553B9EA8B10749DF9448E5D9BFD42352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40FA4CE84A045568DFED0F261D6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C975-FA8C-455A-A85B-866D8B9C3A01}"/>
      </w:docPartPr>
      <w:docPartBody>
        <w:p w:rsidR="0026267A" w:rsidRDefault="00101EEA">
          <w:pPr>
            <w:pStyle w:val="140FA4CE84A045568DFED0F261D6AF3D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9CB48331214434DB50CDB8A7942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8C89-C8A9-40AE-96F3-D24C67DBFB92}"/>
      </w:docPartPr>
      <w:docPartBody>
        <w:p w:rsidR="0026267A" w:rsidRDefault="00101EEA">
          <w:pPr>
            <w:pStyle w:val="29CB48331214434DB50CDB8A794266A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7D595E5F22440D58123D66262B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992F-A36F-4979-86FD-E8D53D3EAD3A}"/>
      </w:docPartPr>
      <w:docPartBody>
        <w:p w:rsidR="0026267A" w:rsidRDefault="00101EEA">
          <w:pPr>
            <w:pStyle w:val="57D595E5F22440D58123D66262BF7111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3C12D42679A41078F762035AB1C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0761-9917-47DB-AE0C-1B892B0B2255}"/>
      </w:docPartPr>
      <w:docPartBody>
        <w:p w:rsidR="0026267A" w:rsidRDefault="00101EEA">
          <w:pPr>
            <w:pStyle w:val="C3C12D42679A41078F762035AB1CF1E8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FAEE100B7494D1BBC207AFB9A64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CB9F-27EA-4B6A-8878-40C6A51A7AE2}"/>
      </w:docPartPr>
      <w:docPartBody>
        <w:p w:rsidR="0026267A" w:rsidRDefault="00101EEA">
          <w:pPr>
            <w:pStyle w:val="4FAEE100B7494D1BBC207AFB9A64C549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AA77EBCF35D4A348104FBC563E5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9CA8-B527-44A1-9D1E-08165EB0CA86}"/>
      </w:docPartPr>
      <w:docPartBody>
        <w:p w:rsidR="0026267A" w:rsidRDefault="00101EEA">
          <w:pPr>
            <w:pStyle w:val="6AA77EBCF35D4A348104FBC563E5D36F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CFB51E3A20D41E3A53EDDBF05B6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682B-60AE-4809-9FD5-5B464593FBB1}"/>
      </w:docPartPr>
      <w:docPartBody>
        <w:p w:rsidR="0026267A" w:rsidRDefault="00101EEA">
          <w:pPr>
            <w:pStyle w:val="5CFB51E3A20D41E3A53EDDBF05B68AC3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AD2F4D5D677424C899817626666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CAB8-AC58-4F43-8EBE-C4C30CB03621}"/>
      </w:docPartPr>
      <w:docPartBody>
        <w:p w:rsidR="0026267A" w:rsidRDefault="00101EEA">
          <w:pPr>
            <w:pStyle w:val="0AD2F4D5D677424C899817626666A5A7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ECE3B7B5ED942089DAA4F5F7667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A0C4-6E03-4892-AE9A-D775F967946E}"/>
      </w:docPartPr>
      <w:docPartBody>
        <w:p w:rsidR="0026267A" w:rsidRDefault="00101EEA">
          <w:pPr>
            <w:pStyle w:val="FECE3B7B5ED942089DAA4F5F7667EDBB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E03D01AD78F4FFEA4F37D5646D3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DF3C-68F5-4CAC-9236-9A63D39D2F14}"/>
      </w:docPartPr>
      <w:docPartBody>
        <w:p w:rsidR="0026267A" w:rsidRDefault="00101EEA">
          <w:pPr>
            <w:pStyle w:val="EE03D01AD78F4FFEA4F37D5646D332C2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63BC0CDF577452FB0D0EAE88824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999F-2A35-4A00-A2F0-13F8932E1AA5}"/>
      </w:docPartPr>
      <w:docPartBody>
        <w:p w:rsidR="0026267A" w:rsidRDefault="00101EEA">
          <w:pPr>
            <w:pStyle w:val="863BC0CDF577452FB0D0EAE88824D82A"/>
          </w:pPr>
          <w:r>
            <w:rPr>
              <w:color w:val="A6A6A6" w:themeColor="background1" w:themeShade="A6"/>
              <w:lang w:val="et-EE"/>
            </w:rPr>
            <w:t>…</w:t>
          </w:r>
        </w:p>
      </w:docPartBody>
    </w:docPart>
    <w:docPart>
      <w:docPartPr>
        <w:name w:val="FBEE8DD4F1004782AA4F9493488C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9DF73-8CCE-46D7-A422-E76E95B95CD7}"/>
      </w:docPartPr>
      <w:docPartBody>
        <w:p w:rsidR="0026267A" w:rsidRDefault="00101EEA">
          <w:pPr>
            <w:pStyle w:val="FBEE8DD4F1004782AA4F9493488C1A89"/>
          </w:pPr>
          <w:r>
            <w:rPr>
              <w:color w:val="A6A6A6" w:themeColor="background1" w:themeShade="A6"/>
              <w:lang w:val="et-EE"/>
            </w:rPr>
            <w:t>…</w:t>
          </w:r>
        </w:p>
      </w:docPartBody>
    </w:docPart>
    <w:docPart>
      <w:docPartPr>
        <w:name w:val="30750415F8C547C18127341984B2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4360-C30C-49B2-AD87-C75B0151B661}"/>
      </w:docPartPr>
      <w:docPartBody>
        <w:p w:rsidR="0026267A" w:rsidRDefault="00101EEA">
          <w:pPr>
            <w:pStyle w:val="30750415F8C547C18127341984B2C3D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1B1D3AA700FE4C67B1ECCDBACA92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C87C-DD81-4B6D-BC65-7BD6844446F8}"/>
      </w:docPartPr>
      <w:docPartBody>
        <w:p w:rsidR="0026267A" w:rsidRDefault="00101EEA">
          <w:pPr>
            <w:pStyle w:val="1B1D3AA700FE4C67B1ECCDBACA92DE9A"/>
          </w:pPr>
          <w:r w:rsidRPr="00D05A82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EA"/>
    <w:rsid w:val="00101EEA"/>
    <w:rsid w:val="0011745B"/>
    <w:rsid w:val="00237C5D"/>
    <w:rsid w:val="0026267A"/>
    <w:rsid w:val="00950B40"/>
    <w:rsid w:val="00AD3D95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26267A"/>
    <w:rPr>
      <w:color w:val="808080"/>
    </w:rPr>
  </w:style>
  <w:style w:type="paragraph" w:customStyle="1" w:styleId="4F6189B76A2C445689B1ED7B3A713C2E">
    <w:name w:val="4F6189B76A2C445689B1ED7B3A713C2E"/>
  </w:style>
  <w:style w:type="paragraph" w:customStyle="1" w:styleId="561076285D8B43CE9739B593911C2032">
    <w:name w:val="561076285D8B43CE9739B593911C2032"/>
  </w:style>
  <w:style w:type="paragraph" w:customStyle="1" w:styleId="37CD3499FB254B959556DB9C3C380A17">
    <w:name w:val="37CD3499FB254B959556DB9C3C380A17"/>
  </w:style>
  <w:style w:type="paragraph" w:customStyle="1" w:styleId="97922AB3A9D547BD849AB99A5218B9F3">
    <w:name w:val="97922AB3A9D547BD849AB99A5218B9F3"/>
  </w:style>
  <w:style w:type="paragraph" w:customStyle="1" w:styleId="095819901D834F3EB2F6C5DE23A2443D">
    <w:name w:val="095819901D834F3EB2F6C5DE23A2443D"/>
  </w:style>
  <w:style w:type="paragraph" w:customStyle="1" w:styleId="592457C1D7DB4B449F9439AB59FB3317">
    <w:name w:val="592457C1D7DB4B449F9439AB59FB3317"/>
  </w:style>
  <w:style w:type="paragraph" w:customStyle="1" w:styleId="AF6932CF1597407CAFA7F2D06F5E6DAE">
    <w:name w:val="AF6932CF1597407CAFA7F2D06F5E6DAE"/>
  </w:style>
  <w:style w:type="paragraph" w:customStyle="1" w:styleId="10AAAA2AEF964C218651567A4243CB5F">
    <w:name w:val="10AAAA2AEF964C218651567A4243CB5F"/>
  </w:style>
  <w:style w:type="paragraph" w:customStyle="1" w:styleId="E46749D3D42F46C392B8F9301838D176">
    <w:name w:val="E46749D3D42F46C392B8F9301838D176"/>
  </w:style>
  <w:style w:type="paragraph" w:customStyle="1" w:styleId="EA1D9000B6D04649A590401CF04F93FF">
    <w:name w:val="EA1D9000B6D04649A590401CF04F93FF"/>
  </w:style>
  <w:style w:type="paragraph" w:customStyle="1" w:styleId="2D79BABDA12D45469ACD555E882AC277">
    <w:name w:val="2D79BABDA12D45469ACD555E882AC277"/>
  </w:style>
  <w:style w:type="paragraph" w:customStyle="1" w:styleId="1EB07728C1F1419892A46CF6F891FF85">
    <w:name w:val="1EB07728C1F1419892A46CF6F891FF85"/>
  </w:style>
  <w:style w:type="paragraph" w:customStyle="1" w:styleId="CD2FAE82A33042A399AEA195B45D0243">
    <w:name w:val="CD2FAE82A33042A399AEA195B45D0243"/>
  </w:style>
  <w:style w:type="paragraph" w:customStyle="1" w:styleId="68D7BA8337614EA2AEB67A4793918968">
    <w:name w:val="68D7BA8337614EA2AEB67A4793918968"/>
  </w:style>
  <w:style w:type="paragraph" w:customStyle="1" w:styleId="D9511BF4C2474A929B2C7B3F14AD8EF9">
    <w:name w:val="D9511BF4C2474A929B2C7B3F14AD8EF9"/>
  </w:style>
  <w:style w:type="paragraph" w:customStyle="1" w:styleId="214269BA67154C82A239B9E5B930804A">
    <w:name w:val="214269BA67154C82A239B9E5B930804A"/>
  </w:style>
  <w:style w:type="paragraph" w:customStyle="1" w:styleId="F5DB2F7B6D364BAAAE1D61C2E6F8383C">
    <w:name w:val="F5DB2F7B6D364BAAAE1D61C2E6F8383C"/>
  </w:style>
  <w:style w:type="paragraph" w:customStyle="1" w:styleId="646D96485CA641478D673E3B776C20A8">
    <w:name w:val="646D96485CA641478D673E3B776C20A8"/>
  </w:style>
  <w:style w:type="paragraph" w:customStyle="1" w:styleId="9C8748056AEE416C985B22827722E4C9">
    <w:name w:val="9C8748056AEE416C985B22827722E4C9"/>
  </w:style>
  <w:style w:type="paragraph" w:customStyle="1" w:styleId="492391C6E9084C3DB38FE443888787B6">
    <w:name w:val="492391C6E9084C3DB38FE443888787B6"/>
  </w:style>
  <w:style w:type="paragraph" w:customStyle="1" w:styleId="D189E14AC39241769D800978C0A17A53">
    <w:name w:val="D189E14AC39241769D800978C0A17A53"/>
  </w:style>
  <w:style w:type="paragraph" w:customStyle="1" w:styleId="7EADE95F476B437AAF8EB9E70F66AEEA">
    <w:name w:val="7EADE95F476B437AAF8EB9E70F66AEEA"/>
  </w:style>
  <w:style w:type="paragraph" w:customStyle="1" w:styleId="B3C5FD6ACB82476CA243719400E04D09">
    <w:name w:val="B3C5FD6ACB82476CA243719400E04D09"/>
  </w:style>
  <w:style w:type="paragraph" w:customStyle="1" w:styleId="F5B4FFDB60464CDEA80C59273839DD05">
    <w:name w:val="F5B4FFDB60464CDEA80C59273839DD05"/>
  </w:style>
  <w:style w:type="paragraph" w:customStyle="1" w:styleId="BE32896735A0494783AF2B53E45036A7">
    <w:name w:val="BE32896735A0494783AF2B53E45036A7"/>
  </w:style>
  <w:style w:type="paragraph" w:customStyle="1" w:styleId="A1B81574F38847C697CDDF5B64A250F7">
    <w:name w:val="A1B81574F38847C697CDDF5B64A250F7"/>
  </w:style>
  <w:style w:type="paragraph" w:customStyle="1" w:styleId="AF47CFDB7A374925892917807D536F31">
    <w:name w:val="AF47CFDB7A374925892917807D536F31"/>
  </w:style>
  <w:style w:type="paragraph" w:customStyle="1" w:styleId="343015EB26C64653820C8BFDB1E8D134">
    <w:name w:val="343015EB26C64653820C8BFDB1E8D134"/>
  </w:style>
  <w:style w:type="paragraph" w:customStyle="1" w:styleId="A820F1BFA17244E9A1E3A045BB9A1A63">
    <w:name w:val="A820F1BFA17244E9A1E3A045BB9A1A63"/>
  </w:style>
  <w:style w:type="paragraph" w:customStyle="1" w:styleId="0FE68335ADA54714ABD063C63CD66E9D">
    <w:name w:val="0FE68335ADA54714ABD063C63CD66E9D"/>
  </w:style>
  <w:style w:type="paragraph" w:customStyle="1" w:styleId="4AEC324FAA1F4FB79D8C7EE01B30EC05">
    <w:name w:val="4AEC324FAA1F4FB79D8C7EE01B30EC05"/>
  </w:style>
  <w:style w:type="paragraph" w:customStyle="1" w:styleId="2BF1CC25FF2149EC90F8F727C3719F79">
    <w:name w:val="2BF1CC25FF2149EC90F8F727C3719F79"/>
  </w:style>
  <w:style w:type="paragraph" w:customStyle="1" w:styleId="66E20F92026C427A8CDE46564D8A39CF">
    <w:name w:val="66E20F92026C427A8CDE46564D8A39CF"/>
  </w:style>
  <w:style w:type="paragraph" w:customStyle="1" w:styleId="D9644A440FB744419F7346FB5528F276">
    <w:name w:val="D9644A440FB744419F7346FB5528F276"/>
  </w:style>
  <w:style w:type="paragraph" w:customStyle="1" w:styleId="20AD5B1946EA48DEB7DB66952BDAE909">
    <w:name w:val="20AD5B1946EA48DEB7DB66952BDAE909"/>
  </w:style>
  <w:style w:type="paragraph" w:customStyle="1" w:styleId="7250D087464A401EB51B06B6AE4241FA">
    <w:name w:val="7250D087464A401EB51B06B6AE4241FA"/>
  </w:style>
  <w:style w:type="paragraph" w:customStyle="1" w:styleId="4A504F56CAB244D5B464143EA60132C5">
    <w:name w:val="4A504F56CAB244D5B464143EA60132C5"/>
  </w:style>
  <w:style w:type="paragraph" w:customStyle="1" w:styleId="5DF2F945B63F4D7384FAF4DE605AAFDB">
    <w:name w:val="5DF2F945B63F4D7384FAF4DE605AAFDB"/>
  </w:style>
  <w:style w:type="paragraph" w:customStyle="1" w:styleId="3BD661F7D0514A3A80A4477796926C18">
    <w:name w:val="3BD661F7D0514A3A80A4477796926C18"/>
  </w:style>
  <w:style w:type="paragraph" w:customStyle="1" w:styleId="F5076351D08E477599FD9DDCE4138EFF">
    <w:name w:val="F5076351D08E477599FD9DDCE4138EFF"/>
  </w:style>
  <w:style w:type="paragraph" w:customStyle="1" w:styleId="2E2580B8DC3049328F6F26288E4A5795">
    <w:name w:val="2E2580B8DC3049328F6F26288E4A5795"/>
  </w:style>
  <w:style w:type="paragraph" w:customStyle="1" w:styleId="06E04602A389434BA7E4ABA9EF016A1D">
    <w:name w:val="06E04602A389434BA7E4ABA9EF016A1D"/>
  </w:style>
  <w:style w:type="paragraph" w:customStyle="1" w:styleId="0AE9D500AF724CB5ABF8B6ACBD2BC45D">
    <w:name w:val="0AE9D500AF724CB5ABF8B6ACBD2BC45D"/>
  </w:style>
  <w:style w:type="paragraph" w:customStyle="1" w:styleId="6AA2ED7E217644D08573B70FD1CDAC4A">
    <w:name w:val="6AA2ED7E217644D08573B70FD1CDAC4A"/>
  </w:style>
  <w:style w:type="paragraph" w:customStyle="1" w:styleId="3F22DF78395A46328788CAFE861F7E2D">
    <w:name w:val="3F22DF78395A46328788CAFE861F7E2D"/>
  </w:style>
  <w:style w:type="paragraph" w:customStyle="1" w:styleId="988C063E1B7F473993545DD1B4A71B27">
    <w:name w:val="988C063E1B7F473993545DD1B4A71B27"/>
  </w:style>
  <w:style w:type="paragraph" w:customStyle="1" w:styleId="4EA5BA2767584D0F921865C6F6CB6159">
    <w:name w:val="4EA5BA2767584D0F921865C6F6CB6159"/>
  </w:style>
  <w:style w:type="paragraph" w:customStyle="1" w:styleId="A70D88063BF343A7A56E91545961E269">
    <w:name w:val="A70D88063BF343A7A56E91545961E269"/>
  </w:style>
  <w:style w:type="paragraph" w:customStyle="1" w:styleId="EA85F55481EF43D9A57999568863FBBB">
    <w:name w:val="EA85F55481EF43D9A57999568863FBBB"/>
  </w:style>
  <w:style w:type="paragraph" w:customStyle="1" w:styleId="C57058B8C50F4C29AE71F1B1B930A708">
    <w:name w:val="C57058B8C50F4C29AE71F1B1B930A708"/>
  </w:style>
  <w:style w:type="paragraph" w:customStyle="1" w:styleId="553B9EA8B10749DF9448E5D9BFD42352">
    <w:name w:val="553B9EA8B10749DF9448E5D9BFD42352"/>
  </w:style>
  <w:style w:type="paragraph" w:customStyle="1" w:styleId="140FA4CE84A045568DFED0F261D6AF3D">
    <w:name w:val="140FA4CE84A045568DFED0F261D6AF3D"/>
  </w:style>
  <w:style w:type="paragraph" w:customStyle="1" w:styleId="29CB48331214434DB50CDB8A794266AF">
    <w:name w:val="29CB48331214434DB50CDB8A794266AF"/>
  </w:style>
  <w:style w:type="paragraph" w:customStyle="1" w:styleId="57D595E5F22440D58123D66262BF7111">
    <w:name w:val="57D595E5F22440D58123D66262BF7111"/>
  </w:style>
  <w:style w:type="paragraph" w:customStyle="1" w:styleId="C3C12D42679A41078F762035AB1CF1E8">
    <w:name w:val="C3C12D42679A41078F762035AB1CF1E8"/>
  </w:style>
  <w:style w:type="paragraph" w:customStyle="1" w:styleId="4FAEE100B7494D1BBC207AFB9A64C549">
    <w:name w:val="4FAEE100B7494D1BBC207AFB9A64C549"/>
  </w:style>
  <w:style w:type="paragraph" w:customStyle="1" w:styleId="6AA77EBCF35D4A348104FBC563E5D36F">
    <w:name w:val="6AA77EBCF35D4A348104FBC563E5D36F"/>
  </w:style>
  <w:style w:type="paragraph" w:customStyle="1" w:styleId="5CFB51E3A20D41E3A53EDDBF05B68AC3">
    <w:name w:val="5CFB51E3A20D41E3A53EDDBF05B68AC3"/>
  </w:style>
  <w:style w:type="paragraph" w:customStyle="1" w:styleId="0AD2F4D5D677424C899817626666A5A7">
    <w:name w:val="0AD2F4D5D677424C899817626666A5A7"/>
  </w:style>
  <w:style w:type="paragraph" w:customStyle="1" w:styleId="FECE3B7B5ED942089DAA4F5F7667EDBB">
    <w:name w:val="FECE3B7B5ED942089DAA4F5F7667EDBB"/>
  </w:style>
  <w:style w:type="paragraph" w:customStyle="1" w:styleId="EE03D01AD78F4FFEA4F37D5646D332C2">
    <w:name w:val="EE03D01AD78F4FFEA4F37D5646D332C2"/>
  </w:style>
  <w:style w:type="paragraph" w:customStyle="1" w:styleId="863BC0CDF577452FB0D0EAE88824D82A">
    <w:name w:val="863BC0CDF577452FB0D0EAE88824D82A"/>
  </w:style>
  <w:style w:type="paragraph" w:customStyle="1" w:styleId="FBEE8DD4F1004782AA4F9493488C1A89">
    <w:name w:val="FBEE8DD4F1004782AA4F9493488C1A89"/>
  </w:style>
  <w:style w:type="paragraph" w:customStyle="1" w:styleId="30750415F8C547C18127341984B2C3D3">
    <w:name w:val="30750415F8C547C18127341984B2C3D3"/>
  </w:style>
  <w:style w:type="paragraph" w:customStyle="1" w:styleId="1B1D3AA700FE4C67B1ECCDBACA92DE9A">
    <w:name w:val="1B1D3AA700FE4C67B1ECCDBACA92D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3325-D7C4-4BE7-858A-68C77000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liikluskeelualasse_sisenemise_loa_taotlus2018</Template>
  <TotalTime>14</TotalTime>
  <Pages>2</Pages>
  <Words>408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Cessy Männik</dc:creator>
  <cp:keywords/>
  <dc:description/>
  <cp:lastModifiedBy>Priit Martin</cp:lastModifiedBy>
  <cp:revision>3</cp:revision>
  <dcterms:created xsi:type="dcterms:W3CDTF">2023-02-15T05:46:00Z</dcterms:created>
  <dcterms:modified xsi:type="dcterms:W3CDTF">2023-02-15T05:59:00Z</dcterms:modified>
</cp:coreProperties>
</file>