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A1F01" w14:textId="77777777" w:rsidR="00A909C6" w:rsidRDefault="008C77C6" w:rsidP="00A909C6">
      <w:pPr>
        <w:rPr>
          <w:rFonts w:asciiTheme="minorHAnsi" w:hAnsiTheme="minorHAnsi"/>
          <w:b/>
          <w:sz w:val="28"/>
          <w:szCs w:val="28"/>
          <w:lang w:val="et-EE"/>
        </w:rPr>
      </w:pPr>
      <w:r>
        <w:rPr>
          <w:rFonts w:asciiTheme="minorHAnsi" w:hAnsiTheme="minorHAnsi"/>
          <w:b/>
          <w:sz w:val="28"/>
          <w:szCs w:val="28"/>
          <w:lang w:val="et-EE"/>
        </w:rPr>
        <w:t>ERI</w:t>
      </w:r>
      <w:r w:rsidR="00447726">
        <w:rPr>
          <w:rFonts w:asciiTheme="minorHAnsi" w:hAnsiTheme="minorHAnsi"/>
          <w:b/>
          <w:sz w:val="28"/>
          <w:szCs w:val="28"/>
          <w:lang w:val="et-EE"/>
        </w:rPr>
        <w:t xml:space="preserve">LOA </w:t>
      </w:r>
      <w:r>
        <w:rPr>
          <w:rFonts w:asciiTheme="minorHAnsi" w:hAnsiTheme="minorHAnsi"/>
          <w:b/>
          <w:sz w:val="28"/>
          <w:szCs w:val="28"/>
          <w:lang w:val="et-EE"/>
        </w:rPr>
        <w:t>TAOTLUS</w:t>
      </w:r>
      <w:r w:rsidR="00AC60A3">
        <w:rPr>
          <w:rFonts w:asciiTheme="minorHAnsi" w:hAnsiTheme="minorHAnsi"/>
          <w:b/>
          <w:sz w:val="28"/>
          <w:szCs w:val="28"/>
          <w:lang w:val="et-EE"/>
        </w:rPr>
        <w:t xml:space="preserve"> </w:t>
      </w:r>
    </w:p>
    <w:p w14:paraId="6874248E" w14:textId="77777777" w:rsidR="00A909C6" w:rsidRPr="00A909C6" w:rsidRDefault="006D07A9" w:rsidP="00A909C6">
      <w:pPr>
        <w:rPr>
          <w:rFonts w:asciiTheme="minorHAnsi" w:hAnsiTheme="minorHAnsi"/>
          <w:sz w:val="28"/>
          <w:szCs w:val="28"/>
          <w:lang w:val="et-EE"/>
        </w:rPr>
      </w:pPr>
      <w:r>
        <w:rPr>
          <w:rFonts w:asciiTheme="minorHAnsi" w:hAnsiTheme="minorHAnsi"/>
          <w:sz w:val="28"/>
          <w:szCs w:val="28"/>
          <w:lang w:val="et-EE"/>
        </w:rPr>
        <w:t xml:space="preserve">eriveo teostamiseks </w:t>
      </w:r>
      <w:r w:rsidR="009573EB">
        <w:rPr>
          <w:rFonts w:asciiTheme="minorHAnsi" w:hAnsiTheme="minorHAnsi"/>
          <w:sz w:val="28"/>
          <w:szCs w:val="28"/>
          <w:lang w:val="et-EE"/>
        </w:rPr>
        <w:t>Haapsalu</w:t>
      </w:r>
      <w:r w:rsidR="00A909C6" w:rsidRPr="00A909C6">
        <w:rPr>
          <w:rFonts w:asciiTheme="minorHAnsi" w:hAnsiTheme="minorHAnsi"/>
          <w:sz w:val="28"/>
          <w:szCs w:val="28"/>
          <w:lang w:val="et-EE"/>
        </w:rPr>
        <w:t xml:space="preserve"> linnas</w:t>
      </w:r>
    </w:p>
    <w:p w14:paraId="4AAB4875" w14:textId="77777777" w:rsidR="00A909C6" w:rsidRDefault="00A909C6" w:rsidP="001D0E3C">
      <w:pPr>
        <w:spacing w:line="360" w:lineRule="auto"/>
        <w:rPr>
          <w:rFonts w:asciiTheme="minorHAnsi" w:hAnsiTheme="minorHAnsi"/>
          <w:b/>
          <w:sz w:val="28"/>
          <w:szCs w:val="28"/>
          <w:lang w:val="et-EE"/>
        </w:rPr>
      </w:pPr>
    </w:p>
    <w:tbl>
      <w:tblPr>
        <w:tblStyle w:val="Kontuurtabel"/>
        <w:tblpPr w:leftFromText="180" w:rightFromText="180" w:vertAnchor="text" w:horzAnchor="margin" w:tblpY="-82"/>
        <w:tblW w:w="1048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2840"/>
        <w:gridCol w:w="993"/>
        <w:gridCol w:w="1553"/>
        <w:gridCol w:w="2694"/>
      </w:tblGrid>
      <w:tr w:rsidR="006611B6" w:rsidRPr="00965F34" w14:paraId="0BA4D93B" w14:textId="77777777" w:rsidTr="00DA77EE">
        <w:tc>
          <w:tcPr>
            <w:tcW w:w="2405" w:type="dxa"/>
            <w:vAlign w:val="center"/>
          </w:tcPr>
          <w:p w14:paraId="2807876C" w14:textId="77777777" w:rsidR="006611B6" w:rsidRPr="00965F34" w:rsidRDefault="006611B6" w:rsidP="00461458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t-EE"/>
              </w:rPr>
            </w:pPr>
            <w:r w:rsidRPr="00965F34">
              <w:rPr>
                <w:rFonts w:asciiTheme="minorHAnsi" w:hAnsiTheme="minorHAnsi"/>
                <w:sz w:val="22"/>
                <w:szCs w:val="22"/>
                <w:lang w:val="et-EE"/>
              </w:rPr>
              <w:t xml:space="preserve">Taotleja </w:t>
            </w:r>
          </w:p>
        </w:tc>
        <w:tc>
          <w:tcPr>
            <w:tcW w:w="3833" w:type="dxa"/>
            <w:gridSpan w:val="2"/>
            <w:vAlign w:val="center"/>
          </w:tcPr>
          <w:p w14:paraId="43E308AF" w14:textId="77777777" w:rsidR="006611B6" w:rsidRPr="00965F34" w:rsidRDefault="00000000" w:rsidP="00DA77E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et-EE"/>
                </w:rPr>
                <w:id w:val="-545370943"/>
                <w:placeholder>
                  <w:docPart w:val="4AD7BC3157694CCFAC1160D089FC85CF"/>
                </w:placeholder>
                <w:showingPlcHdr/>
              </w:sdtPr>
              <w:sdtContent>
                <w:r w:rsidR="00DA77EE" w:rsidRPr="00965F34">
                  <w:rPr>
                    <w:color w:val="A6A6A6" w:themeColor="background1" w:themeShade="A6"/>
                    <w:sz w:val="22"/>
                    <w:szCs w:val="22"/>
                  </w:rPr>
                  <w:t>…</w:t>
                </w:r>
              </w:sdtContent>
            </w:sdt>
          </w:p>
        </w:tc>
        <w:tc>
          <w:tcPr>
            <w:tcW w:w="1553" w:type="dxa"/>
            <w:vAlign w:val="center"/>
          </w:tcPr>
          <w:p w14:paraId="77D1023B" w14:textId="77777777" w:rsidR="006611B6" w:rsidRPr="00965F34" w:rsidRDefault="006611B6" w:rsidP="006611B6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  <w:r w:rsidRPr="00965F34">
              <w:rPr>
                <w:rFonts w:asciiTheme="minorHAnsi" w:hAnsiTheme="minorHAnsi"/>
                <w:sz w:val="22"/>
                <w:szCs w:val="22"/>
                <w:lang w:val="et-EE"/>
              </w:rPr>
              <w:t>Registrikood / isikukood</w:t>
            </w:r>
          </w:p>
        </w:tc>
        <w:tc>
          <w:tcPr>
            <w:tcW w:w="2694" w:type="dxa"/>
            <w:vAlign w:val="center"/>
          </w:tcPr>
          <w:p w14:paraId="284F776A" w14:textId="77777777" w:rsidR="006611B6" w:rsidRPr="00965F34" w:rsidRDefault="00000000" w:rsidP="00DA77E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et-EE"/>
                </w:rPr>
                <w:id w:val="1873409432"/>
                <w:placeholder>
                  <w:docPart w:val="5F14A0434FFB41E2AF0CC611EC3BA7C8"/>
                </w:placeholder>
                <w:showingPlcHdr/>
              </w:sdtPr>
              <w:sdtContent>
                <w:r w:rsidR="00DA77EE" w:rsidRPr="00965F34">
                  <w:rPr>
                    <w:color w:val="A6A6A6" w:themeColor="background1" w:themeShade="A6"/>
                    <w:sz w:val="22"/>
                    <w:szCs w:val="22"/>
                  </w:rPr>
                  <w:t>…</w:t>
                </w:r>
              </w:sdtContent>
            </w:sdt>
          </w:p>
        </w:tc>
      </w:tr>
      <w:tr w:rsidR="00461458" w:rsidRPr="00965F34" w14:paraId="4E28A6D3" w14:textId="77777777" w:rsidTr="00DA77EE">
        <w:tc>
          <w:tcPr>
            <w:tcW w:w="2405" w:type="dxa"/>
            <w:vAlign w:val="center"/>
          </w:tcPr>
          <w:p w14:paraId="4E2E56FE" w14:textId="77777777" w:rsidR="00461458" w:rsidRPr="00965F34" w:rsidRDefault="00461458" w:rsidP="00461458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t-EE"/>
              </w:rPr>
            </w:pPr>
            <w:r w:rsidRPr="00965F34">
              <w:rPr>
                <w:rFonts w:asciiTheme="minorHAnsi" w:hAnsiTheme="minorHAnsi"/>
                <w:sz w:val="22"/>
                <w:szCs w:val="22"/>
                <w:lang w:val="et-EE"/>
              </w:rPr>
              <w:t>Postiaadress</w:t>
            </w:r>
          </w:p>
        </w:tc>
        <w:tc>
          <w:tcPr>
            <w:tcW w:w="8080" w:type="dxa"/>
            <w:gridSpan w:val="4"/>
            <w:vAlign w:val="center"/>
          </w:tcPr>
          <w:p w14:paraId="62CC2EB4" w14:textId="77777777" w:rsidR="00461458" w:rsidRPr="00965F34" w:rsidRDefault="00000000" w:rsidP="002F71ED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et-EE"/>
                </w:rPr>
                <w:id w:val="-625779407"/>
                <w:placeholder>
                  <w:docPart w:val="C0BC7D06A6684890A1222E90DE2735F4"/>
                </w:placeholder>
                <w:showingPlcHdr/>
              </w:sdtPr>
              <w:sdtContent>
                <w:r w:rsidR="00DA77EE" w:rsidRPr="00965F34">
                  <w:rPr>
                    <w:color w:val="A6A6A6" w:themeColor="background1" w:themeShade="A6"/>
                    <w:sz w:val="22"/>
                    <w:szCs w:val="22"/>
                  </w:rPr>
                  <w:t>…</w:t>
                </w:r>
              </w:sdtContent>
            </w:sdt>
          </w:p>
        </w:tc>
      </w:tr>
      <w:tr w:rsidR="00461458" w:rsidRPr="00965F34" w14:paraId="748D90D1" w14:textId="77777777" w:rsidTr="00DA77EE">
        <w:tc>
          <w:tcPr>
            <w:tcW w:w="2405" w:type="dxa"/>
            <w:vAlign w:val="center"/>
          </w:tcPr>
          <w:p w14:paraId="0894DB07" w14:textId="77777777" w:rsidR="00461458" w:rsidRPr="00965F34" w:rsidRDefault="00461458" w:rsidP="00461458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t-EE"/>
              </w:rPr>
            </w:pPr>
            <w:r w:rsidRPr="00965F34">
              <w:rPr>
                <w:rFonts w:asciiTheme="minorHAnsi" w:hAnsiTheme="minorHAnsi"/>
                <w:sz w:val="22"/>
                <w:szCs w:val="22"/>
                <w:lang w:val="et-EE"/>
              </w:rPr>
              <w:t>Telefon</w:t>
            </w:r>
          </w:p>
        </w:tc>
        <w:tc>
          <w:tcPr>
            <w:tcW w:w="2840" w:type="dxa"/>
            <w:vAlign w:val="center"/>
          </w:tcPr>
          <w:p w14:paraId="51A33E02" w14:textId="77777777" w:rsidR="00461458" w:rsidRPr="00965F34" w:rsidRDefault="00000000" w:rsidP="002F71ED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et-EE"/>
                </w:rPr>
                <w:id w:val="-80757736"/>
                <w:placeholder>
                  <w:docPart w:val="471733D811CB407A8D32C73E9967401D"/>
                </w:placeholder>
                <w:showingPlcHdr/>
              </w:sdtPr>
              <w:sdtContent>
                <w:r w:rsidR="00DA77EE" w:rsidRPr="00965F34">
                  <w:rPr>
                    <w:color w:val="A6A6A6" w:themeColor="background1" w:themeShade="A6"/>
                    <w:sz w:val="22"/>
                    <w:szCs w:val="22"/>
                  </w:rPr>
                  <w:t>…</w:t>
                </w:r>
              </w:sdtContent>
            </w:sdt>
          </w:p>
        </w:tc>
        <w:tc>
          <w:tcPr>
            <w:tcW w:w="993" w:type="dxa"/>
            <w:vAlign w:val="center"/>
          </w:tcPr>
          <w:p w14:paraId="7E8EC1D7" w14:textId="77777777" w:rsidR="00461458" w:rsidRPr="00965F34" w:rsidRDefault="00461458" w:rsidP="00461458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t-EE"/>
              </w:rPr>
            </w:pPr>
            <w:r w:rsidRPr="00965F34">
              <w:rPr>
                <w:rFonts w:asciiTheme="minorHAnsi" w:hAnsiTheme="minorHAnsi"/>
                <w:sz w:val="22"/>
                <w:szCs w:val="22"/>
                <w:lang w:val="et-EE"/>
              </w:rPr>
              <w:t>e-post</w:t>
            </w:r>
          </w:p>
        </w:tc>
        <w:tc>
          <w:tcPr>
            <w:tcW w:w="4247" w:type="dxa"/>
            <w:gridSpan w:val="2"/>
            <w:vAlign w:val="center"/>
          </w:tcPr>
          <w:p w14:paraId="45AF639E" w14:textId="77777777" w:rsidR="00461458" w:rsidRPr="00965F34" w:rsidRDefault="00000000" w:rsidP="002F71ED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et-EE"/>
                </w:rPr>
                <w:id w:val="-295220832"/>
                <w:placeholder>
                  <w:docPart w:val="1C2AB7C1B8674481B97ABD9E0A3039D8"/>
                </w:placeholder>
                <w:showingPlcHdr/>
              </w:sdtPr>
              <w:sdtContent>
                <w:r w:rsidR="00DA77EE" w:rsidRPr="00965F34">
                  <w:rPr>
                    <w:color w:val="A6A6A6" w:themeColor="background1" w:themeShade="A6"/>
                    <w:sz w:val="22"/>
                    <w:szCs w:val="22"/>
                  </w:rPr>
                  <w:t>…</w:t>
                </w:r>
              </w:sdtContent>
            </w:sdt>
          </w:p>
        </w:tc>
      </w:tr>
    </w:tbl>
    <w:p w14:paraId="75F99BC2" w14:textId="77777777" w:rsidR="00D05A82" w:rsidRPr="001D0E3C" w:rsidRDefault="00D05A82" w:rsidP="008807A9">
      <w:pPr>
        <w:rPr>
          <w:rFonts w:asciiTheme="minorHAnsi" w:hAnsiTheme="minorHAnsi"/>
          <w:b/>
          <w:sz w:val="28"/>
          <w:szCs w:val="28"/>
          <w:lang w:val="et-EE"/>
        </w:rPr>
      </w:pPr>
    </w:p>
    <w:tbl>
      <w:tblPr>
        <w:tblStyle w:val="Kontuurtabel"/>
        <w:tblW w:w="10490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10"/>
        <w:gridCol w:w="2835"/>
        <w:gridCol w:w="993"/>
        <w:gridCol w:w="1558"/>
        <w:gridCol w:w="2694"/>
      </w:tblGrid>
      <w:tr w:rsidR="006611B6" w:rsidRPr="00777DA8" w14:paraId="028F1174" w14:textId="77777777" w:rsidTr="00DA77EE">
        <w:tc>
          <w:tcPr>
            <w:tcW w:w="2410" w:type="dxa"/>
            <w:vAlign w:val="center"/>
          </w:tcPr>
          <w:p w14:paraId="03D948CF" w14:textId="77777777" w:rsidR="006611B6" w:rsidRPr="00965F34" w:rsidRDefault="006611B6" w:rsidP="00803881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t-EE"/>
              </w:rPr>
            </w:pPr>
            <w:r w:rsidRPr="00965F34">
              <w:rPr>
                <w:rFonts w:asciiTheme="minorHAnsi" w:hAnsiTheme="minorHAnsi"/>
                <w:sz w:val="22"/>
                <w:szCs w:val="22"/>
                <w:lang w:val="et-EE"/>
              </w:rPr>
              <w:t xml:space="preserve">Vedaja </w:t>
            </w:r>
          </w:p>
        </w:tc>
        <w:tc>
          <w:tcPr>
            <w:tcW w:w="3828" w:type="dxa"/>
            <w:gridSpan w:val="2"/>
            <w:vAlign w:val="center"/>
          </w:tcPr>
          <w:p w14:paraId="41CACCE5" w14:textId="77777777" w:rsidR="006611B6" w:rsidRPr="00965F34" w:rsidRDefault="00000000" w:rsidP="00DA77E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et-EE"/>
                </w:rPr>
                <w:id w:val="1186565476"/>
                <w:placeholder>
                  <w:docPart w:val="41CB49F2B6204F1495A5249162F4C89D"/>
                </w:placeholder>
                <w:showingPlcHdr/>
              </w:sdtPr>
              <w:sdtContent>
                <w:r w:rsidR="00DA77EE" w:rsidRPr="00965F34">
                  <w:rPr>
                    <w:color w:val="A6A6A6" w:themeColor="background1" w:themeShade="A6"/>
                    <w:sz w:val="22"/>
                    <w:szCs w:val="22"/>
                  </w:rPr>
                  <w:t>…</w:t>
                </w:r>
              </w:sdtContent>
            </w:sdt>
          </w:p>
        </w:tc>
        <w:tc>
          <w:tcPr>
            <w:tcW w:w="1558" w:type="dxa"/>
            <w:vAlign w:val="center"/>
          </w:tcPr>
          <w:p w14:paraId="1C2340AA" w14:textId="77777777" w:rsidR="006611B6" w:rsidRPr="00965F34" w:rsidRDefault="00EE03EA" w:rsidP="00EE03EA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  <w:r>
              <w:rPr>
                <w:rFonts w:asciiTheme="minorHAnsi" w:hAnsiTheme="minorHAnsi"/>
                <w:sz w:val="22"/>
                <w:szCs w:val="22"/>
                <w:lang w:val="et-EE"/>
              </w:rPr>
              <w:t xml:space="preserve">Registrikood </w:t>
            </w:r>
          </w:p>
        </w:tc>
        <w:tc>
          <w:tcPr>
            <w:tcW w:w="2694" w:type="dxa"/>
            <w:vAlign w:val="center"/>
          </w:tcPr>
          <w:p w14:paraId="0F747A93" w14:textId="77777777" w:rsidR="006611B6" w:rsidRPr="00965F34" w:rsidRDefault="00000000" w:rsidP="002F71ED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et-EE"/>
                </w:rPr>
                <w:id w:val="419532408"/>
                <w:placeholder>
                  <w:docPart w:val="9589302B27624991ADB4CAB7EB56EB35"/>
                </w:placeholder>
                <w:showingPlcHdr/>
              </w:sdtPr>
              <w:sdtContent>
                <w:r w:rsidR="00DA77EE" w:rsidRPr="00965F34">
                  <w:rPr>
                    <w:color w:val="A6A6A6" w:themeColor="background1" w:themeShade="A6"/>
                    <w:sz w:val="22"/>
                    <w:szCs w:val="22"/>
                  </w:rPr>
                  <w:t>…</w:t>
                </w:r>
              </w:sdtContent>
            </w:sdt>
          </w:p>
        </w:tc>
      </w:tr>
      <w:tr w:rsidR="00811DED" w:rsidRPr="00965F34" w14:paraId="17AA775F" w14:textId="77777777" w:rsidTr="00DA77EE">
        <w:tc>
          <w:tcPr>
            <w:tcW w:w="2410" w:type="dxa"/>
            <w:vAlign w:val="center"/>
          </w:tcPr>
          <w:p w14:paraId="459D3D85" w14:textId="77777777" w:rsidR="00811DED" w:rsidRPr="00965F34" w:rsidRDefault="005F676B" w:rsidP="00A11C72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t-EE"/>
              </w:rPr>
            </w:pPr>
            <w:r w:rsidRPr="00965F34">
              <w:rPr>
                <w:rFonts w:asciiTheme="minorHAnsi" w:hAnsiTheme="minorHAnsi"/>
                <w:sz w:val="22"/>
                <w:szCs w:val="22"/>
                <w:lang w:val="et-EE"/>
              </w:rPr>
              <w:t>Posti</w:t>
            </w:r>
            <w:r w:rsidR="00811DED" w:rsidRPr="00965F34">
              <w:rPr>
                <w:rFonts w:asciiTheme="minorHAnsi" w:hAnsiTheme="minorHAnsi"/>
                <w:sz w:val="22"/>
                <w:szCs w:val="22"/>
                <w:lang w:val="et-EE"/>
              </w:rPr>
              <w:t>aadress</w:t>
            </w:r>
          </w:p>
        </w:tc>
        <w:tc>
          <w:tcPr>
            <w:tcW w:w="8080" w:type="dxa"/>
            <w:gridSpan w:val="4"/>
            <w:vAlign w:val="center"/>
          </w:tcPr>
          <w:p w14:paraId="3C4E01DE" w14:textId="77777777" w:rsidR="00811DED" w:rsidRPr="00965F34" w:rsidRDefault="00000000" w:rsidP="002F71ED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et-EE"/>
                </w:rPr>
                <w:id w:val="387231698"/>
                <w:placeholder>
                  <w:docPart w:val="8A839AFA56904BFEA0D426C8780BF978"/>
                </w:placeholder>
                <w:showingPlcHdr/>
              </w:sdtPr>
              <w:sdtContent>
                <w:r w:rsidR="00DA77EE" w:rsidRPr="00965F34">
                  <w:rPr>
                    <w:color w:val="A6A6A6" w:themeColor="background1" w:themeShade="A6"/>
                    <w:sz w:val="22"/>
                    <w:szCs w:val="22"/>
                  </w:rPr>
                  <w:t>…</w:t>
                </w:r>
              </w:sdtContent>
            </w:sdt>
          </w:p>
        </w:tc>
      </w:tr>
      <w:tr w:rsidR="00D05A82" w:rsidRPr="00965F34" w14:paraId="1A502C3F" w14:textId="77777777" w:rsidTr="00DA77EE">
        <w:tc>
          <w:tcPr>
            <w:tcW w:w="2410" w:type="dxa"/>
            <w:vAlign w:val="center"/>
          </w:tcPr>
          <w:p w14:paraId="01B22333" w14:textId="77777777" w:rsidR="00D05A82" w:rsidRPr="00965F34" w:rsidRDefault="00D05A82" w:rsidP="00A11C72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t-EE"/>
              </w:rPr>
            </w:pPr>
            <w:r w:rsidRPr="00965F34">
              <w:rPr>
                <w:rFonts w:asciiTheme="minorHAnsi" w:hAnsiTheme="minorHAnsi"/>
                <w:sz w:val="22"/>
                <w:szCs w:val="22"/>
                <w:lang w:val="et-EE"/>
              </w:rPr>
              <w:t>Telefon</w:t>
            </w:r>
          </w:p>
        </w:tc>
        <w:tc>
          <w:tcPr>
            <w:tcW w:w="2835" w:type="dxa"/>
            <w:vAlign w:val="center"/>
          </w:tcPr>
          <w:p w14:paraId="29FD0B09" w14:textId="77777777" w:rsidR="00D05A82" w:rsidRPr="00965F34" w:rsidRDefault="00000000" w:rsidP="006D07A9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et-EE"/>
                </w:rPr>
                <w:id w:val="-605728554"/>
                <w:placeholder>
                  <w:docPart w:val="7E516096D2E84302A2E221F1A972E93E"/>
                </w:placeholder>
                <w:showingPlcHdr/>
              </w:sdtPr>
              <w:sdtContent>
                <w:r w:rsidR="00DA77EE" w:rsidRPr="00965F34">
                  <w:rPr>
                    <w:color w:val="A6A6A6" w:themeColor="background1" w:themeShade="A6"/>
                    <w:sz w:val="22"/>
                    <w:szCs w:val="22"/>
                  </w:rPr>
                  <w:t>…</w:t>
                </w:r>
              </w:sdtContent>
            </w:sdt>
          </w:p>
        </w:tc>
        <w:tc>
          <w:tcPr>
            <w:tcW w:w="993" w:type="dxa"/>
            <w:vAlign w:val="center"/>
          </w:tcPr>
          <w:p w14:paraId="6B9D11E4" w14:textId="77777777" w:rsidR="00D05A82" w:rsidRPr="00965F34" w:rsidRDefault="00D05A82" w:rsidP="00A11C72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t-EE"/>
              </w:rPr>
            </w:pPr>
            <w:r w:rsidRPr="00965F34">
              <w:rPr>
                <w:rFonts w:asciiTheme="minorHAnsi" w:hAnsiTheme="minorHAnsi"/>
                <w:sz w:val="22"/>
                <w:szCs w:val="22"/>
                <w:lang w:val="et-EE"/>
              </w:rPr>
              <w:t>e-post</w:t>
            </w:r>
          </w:p>
        </w:tc>
        <w:tc>
          <w:tcPr>
            <w:tcW w:w="4252" w:type="dxa"/>
            <w:gridSpan w:val="2"/>
            <w:vAlign w:val="center"/>
          </w:tcPr>
          <w:p w14:paraId="03C43C76" w14:textId="77777777" w:rsidR="00D05A82" w:rsidRPr="00965F34" w:rsidRDefault="00000000" w:rsidP="00A11C72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et-EE"/>
                </w:rPr>
                <w:id w:val="-578371842"/>
                <w:placeholder>
                  <w:docPart w:val="C1F25BC0965243F0BCA831AB1C5BA041"/>
                </w:placeholder>
                <w:showingPlcHdr/>
              </w:sdtPr>
              <w:sdtContent>
                <w:r w:rsidR="00DA77EE" w:rsidRPr="00965F34">
                  <w:rPr>
                    <w:color w:val="A6A6A6" w:themeColor="background1" w:themeShade="A6"/>
                    <w:sz w:val="22"/>
                    <w:szCs w:val="22"/>
                  </w:rPr>
                  <w:t>…</w:t>
                </w:r>
              </w:sdtContent>
            </w:sdt>
          </w:p>
        </w:tc>
      </w:tr>
    </w:tbl>
    <w:p w14:paraId="10BE3B44" w14:textId="77777777" w:rsidR="00091BF4" w:rsidRDefault="00091BF4" w:rsidP="008807A9">
      <w:pPr>
        <w:rPr>
          <w:rFonts w:asciiTheme="minorHAnsi" w:hAnsiTheme="minorHAnsi"/>
          <w:lang w:val="et-EE"/>
        </w:rPr>
      </w:pPr>
    </w:p>
    <w:tbl>
      <w:tblPr>
        <w:tblStyle w:val="Kontuurtabel"/>
        <w:tblW w:w="10490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10"/>
        <w:gridCol w:w="1276"/>
        <w:gridCol w:w="2693"/>
        <w:gridCol w:w="1276"/>
        <w:gridCol w:w="2835"/>
      </w:tblGrid>
      <w:tr w:rsidR="00803881" w:rsidRPr="00DA77EE" w14:paraId="3D60A2AB" w14:textId="77777777" w:rsidTr="00DA77EE">
        <w:tc>
          <w:tcPr>
            <w:tcW w:w="2410" w:type="dxa"/>
            <w:vAlign w:val="center"/>
          </w:tcPr>
          <w:p w14:paraId="6CF45307" w14:textId="77777777" w:rsidR="00803881" w:rsidRPr="00965F34" w:rsidRDefault="00461458" w:rsidP="0046145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  <w:r w:rsidRPr="00965F34">
              <w:rPr>
                <w:rFonts w:asciiTheme="minorHAnsi" w:hAnsiTheme="minorHAnsi" w:cstheme="minorHAnsi"/>
                <w:sz w:val="22"/>
                <w:szCs w:val="22"/>
              </w:rPr>
              <w:t>Kavatsetav v</w:t>
            </w:r>
            <w:r w:rsidR="00803881" w:rsidRPr="00965F34">
              <w:rPr>
                <w:rFonts w:asciiTheme="minorHAnsi" w:hAnsiTheme="minorHAnsi" w:cstheme="minorHAnsi"/>
                <w:sz w:val="22"/>
                <w:szCs w:val="22"/>
              </w:rPr>
              <w:t>eoaeg</w:t>
            </w:r>
          </w:p>
        </w:tc>
        <w:tc>
          <w:tcPr>
            <w:tcW w:w="1276" w:type="dxa"/>
            <w:vAlign w:val="center"/>
          </w:tcPr>
          <w:p w14:paraId="74221DA3" w14:textId="77777777" w:rsidR="00803881" w:rsidRPr="00965F34" w:rsidRDefault="00803881" w:rsidP="0055151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  <w:r w:rsidRPr="00965F34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 xml:space="preserve">alates  </w:t>
            </w:r>
          </w:p>
        </w:tc>
        <w:tc>
          <w:tcPr>
            <w:tcW w:w="2693" w:type="dxa"/>
            <w:vAlign w:val="center"/>
          </w:tcPr>
          <w:p w14:paraId="5BD7FE35" w14:textId="77777777" w:rsidR="00803881" w:rsidRPr="00965F34" w:rsidRDefault="00000000" w:rsidP="002F71E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  <w:sdt>
              <w:sdtPr>
                <w:rPr>
                  <w:sz w:val="22"/>
                  <w:szCs w:val="22"/>
                  <w:lang w:val="et-EE"/>
                </w:rPr>
                <w:id w:val="-210897101"/>
                <w:placeholder>
                  <w:docPart w:val="91F9C0BC86CD4B1EA3F39FF9FC5C9982"/>
                </w:placeholder>
                <w:showingPlcHdr/>
                <w:date>
                  <w:dateFormat w:val="dd.MM.yyyy"/>
                  <w:lid w:val="et-EE"/>
                  <w:storeMappedDataAs w:val="dateTime"/>
                  <w:calendar w:val="gregorian"/>
                </w:date>
              </w:sdtPr>
              <w:sdtContent>
                <w:r w:rsidR="00DA77EE">
                  <w:rPr>
                    <w:color w:val="A6A6A6" w:themeColor="background1" w:themeShade="A6"/>
                    <w:sz w:val="22"/>
                    <w:szCs w:val="22"/>
                    <w:lang w:val="et-EE"/>
                  </w:rPr>
                  <w:t>…</w:t>
                </w:r>
              </w:sdtContent>
            </w:sdt>
            <w:r w:rsidR="00DA77EE">
              <w:rPr>
                <w:sz w:val="22"/>
                <w:szCs w:val="22"/>
                <w:lang w:val="et-EE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08402B2C" w14:textId="77777777" w:rsidR="00803881" w:rsidRPr="00965F34" w:rsidRDefault="00803881" w:rsidP="0055151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  <w:r w:rsidRPr="00965F34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>kuni</w:t>
            </w:r>
          </w:p>
        </w:tc>
        <w:tc>
          <w:tcPr>
            <w:tcW w:w="2835" w:type="dxa"/>
            <w:vAlign w:val="center"/>
          </w:tcPr>
          <w:p w14:paraId="20C4EA63" w14:textId="77777777" w:rsidR="00803881" w:rsidRPr="00965F34" w:rsidRDefault="00000000" w:rsidP="003233B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  <w:sdt>
              <w:sdtPr>
                <w:rPr>
                  <w:sz w:val="22"/>
                  <w:szCs w:val="22"/>
                  <w:lang w:val="et-EE"/>
                </w:rPr>
                <w:id w:val="-1193068531"/>
                <w:placeholder>
                  <w:docPart w:val="3909276858EE434683E0175D87F159AE"/>
                </w:placeholder>
                <w:showingPlcHdr/>
                <w:date>
                  <w:dateFormat w:val="dd.MM.yyyy"/>
                  <w:lid w:val="et-EE"/>
                  <w:storeMappedDataAs w:val="dateTime"/>
                  <w:calendar w:val="gregorian"/>
                </w:date>
              </w:sdtPr>
              <w:sdtContent>
                <w:r w:rsidR="00DA77EE">
                  <w:rPr>
                    <w:color w:val="A6A6A6" w:themeColor="background1" w:themeShade="A6"/>
                    <w:sz w:val="22"/>
                    <w:szCs w:val="22"/>
                    <w:lang w:val="et-EE"/>
                  </w:rPr>
                  <w:t>…</w:t>
                </w:r>
              </w:sdtContent>
            </w:sdt>
          </w:p>
        </w:tc>
      </w:tr>
      <w:tr w:rsidR="00A909C6" w:rsidRPr="00DA77EE" w14:paraId="59A56957" w14:textId="77777777" w:rsidTr="00DA77EE">
        <w:tc>
          <w:tcPr>
            <w:tcW w:w="2410" w:type="dxa"/>
            <w:vAlign w:val="center"/>
          </w:tcPr>
          <w:p w14:paraId="3F4D57A2" w14:textId="77777777" w:rsidR="00A909C6" w:rsidRPr="00DA77EE" w:rsidRDefault="00A909C6" w:rsidP="0046145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  <w:r w:rsidRPr="00DA77EE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>Veokordade arv</w:t>
            </w:r>
          </w:p>
        </w:tc>
        <w:tc>
          <w:tcPr>
            <w:tcW w:w="1276" w:type="dxa"/>
            <w:vAlign w:val="center"/>
          </w:tcPr>
          <w:p w14:paraId="1527AFB4" w14:textId="77777777" w:rsidR="00A909C6" w:rsidRPr="00965F34" w:rsidRDefault="00000000" w:rsidP="00DA77E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  <w:sdt>
              <w:sdtPr>
                <w:rPr>
                  <w:sz w:val="22"/>
                  <w:szCs w:val="22"/>
                  <w:lang w:val="et-EE"/>
                </w:rPr>
                <w:id w:val="-933441227"/>
                <w:placeholder>
                  <w:docPart w:val="9A9E105153544B3A8488073D97B7FBAA"/>
                </w:placeholder>
              </w:sdtPr>
              <w:sdtContent>
                <w:sdt>
                  <w:sdtPr>
                    <w:rPr>
                      <w:rFonts w:asciiTheme="minorHAnsi" w:hAnsiTheme="minorHAnsi"/>
                      <w:sz w:val="22"/>
                      <w:szCs w:val="22"/>
                      <w:lang w:val="et-EE"/>
                    </w:rPr>
                    <w:id w:val="-268549805"/>
                    <w:placeholder>
                      <w:docPart w:val="B184AC5DF576445EB454C7AE01487EBB"/>
                    </w:placeholder>
                    <w:showingPlcHdr/>
                  </w:sdtPr>
                  <w:sdtContent>
                    <w:r w:rsidR="00DA77EE" w:rsidRPr="00DA77EE">
                      <w:rPr>
                        <w:color w:val="A6A6A6" w:themeColor="background1" w:themeShade="A6"/>
                        <w:sz w:val="22"/>
                        <w:szCs w:val="22"/>
                        <w:lang w:val="et-EE"/>
                      </w:rPr>
                      <w:t>…</w:t>
                    </w:r>
                  </w:sdtContent>
                </w:sdt>
              </w:sdtContent>
            </w:sdt>
          </w:p>
        </w:tc>
        <w:tc>
          <w:tcPr>
            <w:tcW w:w="6804" w:type="dxa"/>
            <w:gridSpan w:val="3"/>
            <w:vAlign w:val="center"/>
          </w:tcPr>
          <w:p w14:paraId="2E8C5BAB" w14:textId="77777777" w:rsidR="00A909C6" w:rsidRPr="00965F34" w:rsidRDefault="00000000" w:rsidP="003233B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t-EE"/>
                </w:rPr>
                <w:id w:val="-1614046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47A7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t-EE"/>
                  </w:rPr>
                  <w:t>☐</w:t>
                </w:r>
              </w:sdtContent>
            </w:sdt>
            <w:r w:rsidR="00A909C6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 xml:space="preserve"> Piiramatu</w:t>
            </w:r>
          </w:p>
        </w:tc>
      </w:tr>
      <w:tr w:rsidR="00D447A7" w:rsidRPr="00DA77EE" w14:paraId="273113D2" w14:textId="77777777" w:rsidTr="00DA77EE">
        <w:trPr>
          <w:trHeight w:val="454"/>
        </w:trPr>
        <w:tc>
          <w:tcPr>
            <w:tcW w:w="2410" w:type="dxa"/>
            <w:vAlign w:val="center"/>
          </w:tcPr>
          <w:p w14:paraId="39C70D9E" w14:textId="77777777" w:rsidR="00D447A7" w:rsidRPr="00965F34" w:rsidRDefault="00D447A7" w:rsidP="00965F34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  <w:r w:rsidRPr="00965F34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 xml:space="preserve">Veotee </w:t>
            </w:r>
          </w:p>
          <w:p w14:paraId="2462262A" w14:textId="77777777" w:rsidR="00D447A7" w:rsidRPr="000635C4" w:rsidRDefault="00D447A7" w:rsidP="00965F34">
            <w:pPr>
              <w:rPr>
                <w:rFonts w:asciiTheme="minorHAnsi" w:hAnsiTheme="minorHAnsi" w:cstheme="minorHAnsi"/>
                <w:sz w:val="20"/>
                <w:szCs w:val="20"/>
                <w:lang w:val="et-EE"/>
              </w:rPr>
            </w:pPr>
            <w:r w:rsidRPr="000635C4">
              <w:rPr>
                <w:rFonts w:asciiTheme="minorHAnsi" w:hAnsiTheme="minorHAnsi" w:cstheme="minorHAnsi"/>
                <w:sz w:val="20"/>
                <w:szCs w:val="20"/>
                <w:lang w:val="et-EE"/>
              </w:rPr>
              <w:t>(kohanimed, teenumbrid)</w:t>
            </w:r>
          </w:p>
        </w:tc>
        <w:tc>
          <w:tcPr>
            <w:tcW w:w="8080" w:type="dxa"/>
            <w:gridSpan w:val="4"/>
            <w:vAlign w:val="center"/>
          </w:tcPr>
          <w:p w14:paraId="645EE2D6" w14:textId="77777777" w:rsidR="00D447A7" w:rsidRPr="00DA6D70" w:rsidRDefault="00000000" w:rsidP="000D058E">
            <w:pPr>
              <w:rPr>
                <w:rFonts w:asciiTheme="minorHAnsi" w:hAnsiTheme="minorHAnsi" w:cstheme="minorHAnsi"/>
                <w:sz w:val="20"/>
                <w:szCs w:val="20"/>
                <w:lang w:val="et-EE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et-EE"/>
                </w:rPr>
                <w:id w:val="-1387252570"/>
                <w:placeholder>
                  <w:docPart w:val="BA83E9113131453098E5989DEA53BDFD"/>
                </w:placeholder>
                <w:showingPlcHdr/>
              </w:sdtPr>
              <w:sdtContent>
                <w:r w:rsidR="00DA77EE" w:rsidRPr="00DA77EE">
                  <w:rPr>
                    <w:color w:val="A6A6A6" w:themeColor="background1" w:themeShade="A6"/>
                    <w:sz w:val="22"/>
                    <w:szCs w:val="22"/>
                    <w:lang w:val="et-EE"/>
                  </w:rPr>
                  <w:t>…</w:t>
                </w:r>
              </w:sdtContent>
            </w:sdt>
          </w:p>
        </w:tc>
      </w:tr>
    </w:tbl>
    <w:p w14:paraId="20D21E3B" w14:textId="77777777" w:rsidR="008C77C6" w:rsidRDefault="008C77C6" w:rsidP="008807A9">
      <w:pPr>
        <w:rPr>
          <w:rFonts w:asciiTheme="minorHAnsi" w:hAnsiTheme="minorHAnsi"/>
          <w:lang w:val="et-EE"/>
        </w:rPr>
      </w:pPr>
    </w:p>
    <w:p w14:paraId="37DE8717" w14:textId="77777777" w:rsidR="00EE03EA" w:rsidRDefault="00000000" w:rsidP="008807A9">
      <w:pPr>
        <w:rPr>
          <w:rFonts w:asciiTheme="minorHAnsi" w:hAnsiTheme="minorHAnsi"/>
          <w:lang w:val="et-EE"/>
        </w:rPr>
      </w:pPr>
      <w:sdt>
        <w:sdtPr>
          <w:rPr>
            <w:rFonts w:asciiTheme="minorHAnsi" w:hAnsiTheme="minorHAnsi"/>
            <w:lang w:val="et-EE"/>
          </w:rPr>
          <w:id w:val="-1231149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03EA">
            <w:rPr>
              <w:rFonts w:ascii="MS Gothic" w:eastAsia="MS Gothic" w:hAnsi="MS Gothic" w:hint="eastAsia"/>
              <w:lang w:val="et-EE"/>
            </w:rPr>
            <w:t>☐</w:t>
          </w:r>
        </w:sdtContent>
      </w:sdt>
      <w:r w:rsidR="00EE03EA">
        <w:rPr>
          <w:rFonts w:asciiTheme="minorHAnsi" w:hAnsiTheme="minorHAnsi"/>
          <w:lang w:val="et-EE"/>
        </w:rPr>
        <w:t xml:space="preserve"> </w:t>
      </w:r>
      <w:r w:rsidR="00EE03EA" w:rsidRPr="00EE03EA">
        <w:rPr>
          <w:rFonts w:asciiTheme="minorHAnsi" w:hAnsiTheme="minorHAnsi"/>
          <w:sz w:val="22"/>
          <w:szCs w:val="22"/>
          <w:lang w:val="et-EE"/>
        </w:rPr>
        <w:t>Koormaga</w:t>
      </w:r>
      <w:r w:rsidR="00EE03EA">
        <w:rPr>
          <w:rFonts w:asciiTheme="minorHAnsi" w:hAnsiTheme="minorHAnsi"/>
          <w:lang w:val="et-EE"/>
        </w:rPr>
        <w:tab/>
      </w:r>
      <w:r w:rsidR="00EE03EA">
        <w:rPr>
          <w:rFonts w:asciiTheme="minorHAnsi" w:hAnsiTheme="minorHAnsi"/>
          <w:lang w:val="et-EE"/>
        </w:rPr>
        <w:tab/>
      </w:r>
      <w:sdt>
        <w:sdtPr>
          <w:rPr>
            <w:rFonts w:asciiTheme="minorHAnsi" w:hAnsiTheme="minorHAnsi"/>
            <w:lang w:val="et-EE"/>
          </w:rPr>
          <w:id w:val="20485639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03EA">
            <w:rPr>
              <w:rFonts w:ascii="MS Gothic" w:eastAsia="MS Gothic" w:hAnsi="MS Gothic" w:hint="eastAsia"/>
              <w:lang w:val="et-EE"/>
            </w:rPr>
            <w:t>☐</w:t>
          </w:r>
        </w:sdtContent>
      </w:sdt>
      <w:r w:rsidR="00EE03EA">
        <w:rPr>
          <w:rFonts w:asciiTheme="minorHAnsi" w:hAnsiTheme="minorHAnsi"/>
          <w:lang w:val="et-EE"/>
        </w:rPr>
        <w:t xml:space="preserve"> </w:t>
      </w:r>
      <w:r w:rsidR="00EE03EA" w:rsidRPr="00EE03EA">
        <w:rPr>
          <w:rFonts w:asciiTheme="minorHAnsi" w:hAnsiTheme="minorHAnsi"/>
          <w:sz w:val="22"/>
          <w:szCs w:val="22"/>
          <w:lang w:val="et-EE"/>
        </w:rPr>
        <w:t>Koormata</w:t>
      </w:r>
    </w:p>
    <w:tbl>
      <w:tblPr>
        <w:tblStyle w:val="Kontuurtabel"/>
        <w:tblW w:w="10490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987"/>
        <w:gridCol w:w="822"/>
        <w:gridCol w:w="448"/>
        <w:gridCol w:w="378"/>
        <w:gridCol w:w="476"/>
        <w:gridCol w:w="347"/>
        <w:gridCol w:w="504"/>
        <w:gridCol w:w="319"/>
        <w:gridCol w:w="106"/>
        <w:gridCol w:w="332"/>
        <w:gridCol w:w="93"/>
        <w:gridCol w:w="292"/>
        <w:gridCol w:w="413"/>
        <w:gridCol w:w="410"/>
        <w:gridCol w:w="161"/>
        <w:gridCol w:w="279"/>
        <w:gridCol w:w="383"/>
        <w:gridCol w:w="468"/>
        <w:gridCol w:w="355"/>
        <w:gridCol w:w="216"/>
        <w:gridCol w:w="279"/>
        <w:gridCol w:w="328"/>
        <w:gridCol w:w="1094"/>
      </w:tblGrid>
      <w:tr w:rsidR="00DB5E19" w14:paraId="02033440" w14:textId="77777777" w:rsidTr="00DA77EE">
        <w:tc>
          <w:tcPr>
            <w:tcW w:w="1987" w:type="dxa"/>
            <w:vAlign w:val="center"/>
          </w:tcPr>
          <w:p w14:paraId="6EF14609" w14:textId="77777777" w:rsidR="00DB5E19" w:rsidRPr="00965F34" w:rsidRDefault="00DB5E19" w:rsidP="00551518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  <w:r w:rsidRPr="00965F34">
              <w:rPr>
                <w:rFonts w:asciiTheme="minorHAnsi" w:hAnsiTheme="minorHAnsi"/>
                <w:sz w:val="22"/>
                <w:szCs w:val="22"/>
                <w:lang w:val="et-EE"/>
              </w:rPr>
              <w:t xml:space="preserve">Veetav koorem </w:t>
            </w:r>
          </w:p>
        </w:tc>
        <w:tc>
          <w:tcPr>
            <w:tcW w:w="8503" w:type="dxa"/>
            <w:gridSpan w:val="22"/>
            <w:vAlign w:val="center"/>
          </w:tcPr>
          <w:p w14:paraId="3918A874" w14:textId="77777777" w:rsidR="00DB5E19" w:rsidRPr="00965F34" w:rsidRDefault="00000000" w:rsidP="00551518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sz w:val="22"/>
                  <w:szCs w:val="22"/>
                  <w:lang w:val="et-EE"/>
                </w:rPr>
                <w:id w:val="1619872424"/>
                <w:placeholder>
                  <w:docPart w:val="BFD7F18A1B084B40825E38866DC3B7F4"/>
                </w:placeholder>
                <w:showingPlcHdr/>
              </w:sdtPr>
              <w:sdtContent>
                <w:r w:rsidR="00827EFD" w:rsidRPr="00DA77EE">
                  <w:rPr>
                    <w:color w:val="A6A6A6" w:themeColor="background1" w:themeShade="A6"/>
                    <w:sz w:val="22"/>
                    <w:szCs w:val="22"/>
                    <w:lang w:val="et-EE"/>
                  </w:rPr>
                  <w:t>.</w:t>
                </w:r>
              </w:sdtContent>
            </w:sdt>
          </w:p>
        </w:tc>
      </w:tr>
      <w:tr w:rsidR="006611B6" w14:paraId="2DBA9880" w14:textId="77777777" w:rsidTr="00DA77EE">
        <w:tc>
          <w:tcPr>
            <w:tcW w:w="1987" w:type="dxa"/>
            <w:vAlign w:val="center"/>
          </w:tcPr>
          <w:p w14:paraId="4FF82103" w14:textId="77777777" w:rsidR="006611B6" w:rsidRPr="00965F34" w:rsidRDefault="006611B6" w:rsidP="008807A9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t-EE"/>
              </w:rPr>
            </w:pPr>
            <w:r w:rsidRPr="00965F34">
              <w:rPr>
                <w:rFonts w:asciiTheme="minorHAnsi" w:hAnsiTheme="minorHAnsi"/>
                <w:sz w:val="22"/>
                <w:szCs w:val="22"/>
                <w:lang w:val="et-EE"/>
              </w:rPr>
              <w:t>Sõiduki liik</w:t>
            </w:r>
          </w:p>
        </w:tc>
        <w:tc>
          <w:tcPr>
            <w:tcW w:w="3825" w:type="dxa"/>
            <w:gridSpan w:val="10"/>
            <w:vAlign w:val="center"/>
          </w:tcPr>
          <w:p w14:paraId="7D175EE8" w14:textId="77777777" w:rsidR="006611B6" w:rsidRPr="00965F34" w:rsidRDefault="006611B6" w:rsidP="00551518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t-EE"/>
              </w:rPr>
            </w:pPr>
            <w:r w:rsidRPr="00965F34">
              <w:rPr>
                <w:rFonts w:asciiTheme="minorHAnsi" w:hAnsiTheme="minorHAnsi"/>
                <w:sz w:val="22"/>
                <w:szCs w:val="22"/>
                <w:lang w:val="et-EE"/>
              </w:rPr>
              <w:t>Registreerimismärk</w:t>
            </w:r>
          </w:p>
        </w:tc>
        <w:tc>
          <w:tcPr>
            <w:tcW w:w="4678" w:type="dxa"/>
            <w:gridSpan w:val="12"/>
            <w:vAlign w:val="center"/>
          </w:tcPr>
          <w:p w14:paraId="04A0F3EE" w14:textId="77777777" w:rsidR="006611B6" w:rsidRPr="00965F34" w:rsidRDefault="006611B6" w:rsidP="006611B6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t-EE"/>
              </w:rPr>
            </w:pPr>
            <w:r w:rsidRPr="00965F34">
              <w:rPr>
                <w:rFonts w:asciiTheme="minorHAnsi" w:hAnsiTheme="minorHAnsi"/>
                <w:sz w:val="22"/>
                <w:szCs w:val="22"/>
                <w:lang w:val="et-EE"/>
              </w:rPr>
              <w:t>Mark</w:t>
            </w:r>
            <w:r>
              <w:rPr>
                <w:rFonts w:asciiTheme="minorHAnsi" w:hAnsiTheme="minorHAnsi"/>
                <w:sz w:val="22"/>
                <w:szCs w:val="22"/>
                <w:lang w:val="et-EE"/>
              </w:rPr>
              <w:t>, m</w:t>
            </w:r>
            <w:r w:rsidRPr="00965F34">
              <w:rPr>
                <w:rFonts w:asciiTheme="minorHAnsi" w:hAnsiTheme="minorHAnsi"/>
                <w:sz w:val="22"/>
                <w:szCs w:val="22"/>
                <w:lang w:val="et-EE"/>
              </w:rPr>
              <w:t>udel</w:t>
            </w:r>
          </w:p>
        </w:tc>
      </w:tr>
      <w:tr w:rsidR="006611B6" w14:paraId="57C5DF62" w14:textId="77777777" w:rsidTr="00DA77EE">
        <w:tc>
          <w:tcPr>
            <w:tcW w:w="1987" w:type="dxa"/>
            <w:vAlign w:val="center"/>
          </w:tcPr>
          <w:p w14:paraId="6A793253" w14:textId="77777777" w:rsidR="006611B6" w:rsidRPr="00965F34" w:rsidRDefault="006611B6" w:rsidP="00A909C6">
            <w:pPr>
              <w:spacing w:line="360" w:lineRule="auto"/>
              <w:jc w:val="right"/>
              <w:rPr>
                <w:rFonts w:asciiTheme="minorHAnsi" w:hAnsiTheme="minorHAnsi"/>
                <w:sz w:val="22"/>
                <w:szCs w:val="22"/>
                <w:lang w:val="et-EE"/>
              </w:rPr>
            </w:pPr>
            <w:r w:rsidRPr="00965F34">
              <w:rPr>
                <w:rFonts w:asciiTheme="minorHAnsi" w:hAnsiTheme="minorHAnsi"/>
                <w:sz w:val="22"/>
                <w:szCs w:val="22"/>
                <w:lang w:val="et-EE"/>
              </w:rPr>
              <w:t>Veduk</w:t>
            </w:r>
          </w:p>
        </w:tc>
        <w:tc>
          <w:tcPr>
            <w:tcW w:w="3825" w:type="dxa"/>
            <w:gridSpan w:val="10"/>
            <w:vAlign w:val="center"/>
          </w:tcPr>
          <w:p w14:paraId="468C9376" w14:textId="77777777" w:rsidR="006611B6" w:rsidRPr="00965F34" w:rsidRDefault="00000000" w:rsidP="00551518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et-EE"/>
                </w:rPr>
                <w:id w:val="-2072488033"/>
                <w:placeholder>
                  <w:docPart w:val="5872E0E0DDCF4EC5BCE6594DDAF96D3C"/>
                </w:placeholder>
                <w:showingPlcHdr/>
              </w:sdtPr>
              <w:sdtContent>
                <w:r w:rsidR="00DA77EE" w:rsidRPr="00965F34">
                  <w:rPr>
                    <w:color w:val="A6A6A6" w:themeColor="background1" w:themeShade="A6"/>
                    <w:sz w:val="22"/>
                    <w:szCs w:val="22"/>
                  </w:rPr>
                  <w:t>…</w:t>
                </w:r>
              </w:sdtContent>
            </w:sdt>
          </w:p>
        </w:tc>
        <w:tc>
          <w:tcPr>
            <w:tcW w:w="4678" w:type="dxa"/>
            <w:gridSpan w:val="12"/>
            <w:vAlign w:val="center"/>
          </w:tcPr>
          <w:p w14:paraId="1A01F2A2" w14:textId="77777777" w:rsidR="006611B6" w:rsidRPr="00965F34" w:rsidRDefault="00000000" w:rsidP="00551518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et-EE"/>
                </w:rPr>
                <w:id w:val="-911851642"/>
                <w:placeholder>
                  <w:docPart w:val="461A22610F894BC5AF09997EA81568B8"/>
                </w:placeholder>
                <w:showingPlcHdr/>
              </w:sdtPr>
              <w:sdtContent>
                <w:r w:rsidR="00DA77EE" w:rsidRPr="00965F34">
                  <w:rPr>
                    <w:color w:val="A6A6A6" w:themeColor="background1" w:themeShade="A6"/>
                    <w:sz w:val="22"/>
                    <w:szCs w:val="22"/>
                  </w:rPr>
                  <w:t>…</w:t>
                </w:r>
              </w:sdtContent>
            </w:sdt>
          </w:p>
        </w:tc>
      </w:tr>
      <w:tr w:rsidR="006611B6" w14:paraId="46C9FCEC" w14:textId="77777777" w:rsidTr="00DA77EE">
        <w:tc>
          <w:tcPr>
            <w:tcW w:w="1987" w:type="dxa"/>
            <w:vAlign w:val="center"/>
          </w:tcPr>
          <w:p w14:paraId="5D1784B9" w14:textId="77777777" w:rsidR="006611B6" w:rsidRPr="00965F34" w:rsidRDefault="006611B6" w:rsidP="00A909C6">
            <w:pPr>
              <w:spacing w:line="360" w:lineRule="auto"/>
              <w:jc w:val="right"/>
              <w:rPr>
                <w:rFonts w:asciiTheme="minorHAnsi" w:hAnsiTheme="minorHAnsi"/>
                <w:sz w:val="22"/>
                <w:szCs w:val="22"/>
                <w:lang w:val="et-EE"/>
              </w:rPr>
            </w:pPr>
            <w:r w:rsidRPr="00965F34">
              <w:rPr>
                <w:rFonts w:asciiTheme="minorHAnsi" w:hAnsiTheme="minorHAnsi"/>
                <w:sz w:val="22"/>
                <w:szCs w:val="22"/>
                <w:lang w:val="et-EE"/>
              </w:rPr>
              <w:t>Poolhaagis</w:t>
            </w:r>
          </w:p>
        </w:tc>
        <w:tc>
          <w:tcPr>
            <w:tcW w:w="3825" w:type="dxa"/>
            <w:gridSpan w:val="10"/>
            <w:vAlign w:val="center"/>
          </w:tcPr>
          <w:p w14:paraId="6A4B8A0A" w14:textId="77777777" w:rsidR="006611B6" w:rsidRPr="00965F34" w:rsidRDefault="00000000" w:rsidP="00551518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et-EE"/>
                </w:rPr>
                <w:id w:val="-1154681351"/>
                <w:placeholder>
                  <w:docPart w:val="7E73C2977EC54CEAABA9FC7E69AF10D6"/>
                </w:placeholder>
                <w:showingPlcHdr/>
              </w:sdtPr>
              <w:sdtContent>
                <w:r w:rsidR="00DA77EE" w:rsidRPr="00965F34">
                  <w:rPr>
                    <w:color w:val="A6A6A6" w:themeColor="background1" w:themeShade="A6"/>
                    <w:sz w:val="22"/>
                    <w:szCs w:val="22"/>
                  </w:rPr>
                  <w:t>…</w:t>
                </w:r>
              </w:sdtContent>
            </w:sdt>
          </w:p>
        </w:tc>
        <w:tc>
          <w:tcPr>
            <w:tcW w:w="4678" w:type="dxa"/>
            <w:gridSpan w:val="12"/>
            <w:vAlign w:val="center"/>
          </w:tcPr>
          <w:p w14:paraId="6EFBA3DB" w14:textId="77777777" w:rsidR="006611B6" w:rsidRPr="00965F34" w:rsidRDefault="00000000" w:rsidP="00551518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et-EE"/>
                </w:rPr>
                <w:id w:val="229039159"/>
                <w:placeholder>
                  <w:docPart w:val="F82110ADCE964B5698A7D5DFA85CDCA0"/>
                </w:placeholder>
                <w:showingPlcHdr/>
              </w:sdtPr>
              <w:sdtContent>
                <w:r w:rsidR="00DA77EE" w:rsidRPr="00965F34">
                  <w:rPr>
                    <w:color w:val="A6A6A6" w:themeColor="background1" w:themeShade="A6"/>
                    <w:sz w:val="22"/>
                    <w:szCs w:val="22"/>
                  </w:rPr>
                  <w:t>…</w:t>
                </w:r>
              </w:sdtContent>
            </w:sdt>
          </w:p>
        </w:tc>
      </w:tr>
      <w:tr w:rsidR="006611B6" w14:paraId="62B34ECC" w14:textId="77777777" w:rsidTr="00DA77EE">
        <w:tc>
          <w:tcPr>
            <w:tcW w:w="1987" w:type="dxa"/>
            <w:vAlign w:val="center"/>
          </w:tcPr>
          <w:p w14:paraId="4DF8C705" w14:textId="77777777" w:rsidR="006611B6" w:rsidRPr="00965F34" w:rsidRDefault="006611B6" w:rsidP="00A909C6">
            <w:pPr>
              <w:spacing w:line="360" w:lineRule="auto"/>
              <w:jc w:val="right"/>
              <w:rPr>
                <w:rFonts w:asciiTheme="minorHAnsi" w:hAnsiTheme="minorHAnsi"/>
                <w:sz w:val="22"/>
                <w:szCs w:val="22"/>
                <w:lang w:val="et-EE"/>
              </w:rPr>
            </w:pPr>
            <w:r w:rsidRPr="00965F34">
              <w:rPr>
                <w:rFonts w:asciiTheme="minorHAnsi" w:hAnsiTheme="minorHAnsi"/>
                <w:sz w:val="22"/>
                <w:szCs w:val="22"/>
                <w:lang w:val="et-EE"/>
              </w:rPr>
              <w:t>Täishaagis</w:t>
            </w:r>
          </w:p>
        </w:tc>
        <w:tc>
          <w:tcPr>
            <w:tcW w:w="3825" w:type="dxa"/>
            <w:gridSpan w:val="10"/>
            <w:vAlign w:val="center"/>
          </w:tcPr>
          <w:p w14:paraId="5BF7EA20" w14:textId="77777777" w:rsidR="006611B6" w:rsidRPr="00965F34" w:rsidRDefault="00000000" w:rsidP="00551518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et-EE"/>
                </w:rPr>
                <w:id w:val="656741864"/>
                <w:placeholder>
                  <w:docPart w:val="013092D562C64BBB8EB57785BE439DAE"/>
                </w:placeholder>
                <w:showingPlcHdr/>
              </w:sdtPr>
              <w:sdtContent>
                <w:r w:rsidR="00DA77EE" w:rsidRPr="00965F34">
                  <w:rPr>
                    <w:color w:val="A6A6A6" w:themeColor="background1" w:themeShade="A6"/>
                    <w:sz w:val="22"/>
                    <w:szCs w:val="22"/>
                  </w:rPr>
                  <w:t>…</w:t>
                </w:r>
              </w:sdtContent>
            </w:sdt>
          </w:p>
        </w:tc>
        <w:tc>
          <w:tcPr>
            <w:tcW w:w="4678" w:type="dxa"/>
            <w:gridSpan w:val="12"/>
            <w:vAlign w:val="center"/>
          </w:tcPr>
          <w:p w14:paraId="50DDA943" w14:textId="77777777" w:rsidR="006611B6" w:rsidRPr="00965F34" w:rsidRDefault="00000000" w:rsidP="00551518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et-EE"/>
                </w:rPr>
                <w:id w:val="55521943"/>
                <w:placeholder>
                  <w:docPart w:val="CD05071D10D04F72BC9CFABC3E865411"/>
                </w:placeholder>
                <w:showingPlcHdr/>
              </w:sdtPr>
              <w:sdtContent>
                <w:r w:rsidR="00DA77EE" w:rsidRPr="00965F34">
                  <w:rPr>
                    <w:color w:val="A6A6A6" w:themeColor="background1" w:themeShade="A6"/>
                    <w:sz w:val="22"/>
                    <w:szCs w:val="22"/>
                  </w:rPr>
                  <w:t>…</w:t>
                </w:r>
              </w:sdtContent>
            </w:sdt>
          </w:p>
        </w:tc>
      </w:tr>
      <w:tr w:rsidR="006611B6" w14:paraId="5503A800" w14:textId="77777777" w:rsidTr="00DA77EE">
        <w:tc>
          <w:tcPr>
            <w:tcW w:w="1987" w:type="dxa"/>
            <w:vAlign w:val="center"/>
          </w:tcPr>
          <w:p w14:paraId="13E2D1B0" w14:textId="77777777" w:rsidR="006611B6" w:rsidRPr="00965F34" w:rsidRDefault="006611B6" w:rsidP="00A909C6">
            <w:pPr>
              <w:spacing w:line="360" w:lineRule="auto"/>
              <w:jc w:val="right"/>
              <w:rPr>
                <w:rFonts w:asciiTheme="minorHAnsi" w:hAnsiTheme="minorHAnsi"/>
                <w:sz w:val="22"/>
                <w:szCs w:val="22"/>
                <w:lang w:val="et-EE"/>
              </w:rPr>
            </w:pPr>
            <w:r w:rsidRPr="00965F34">
              <w:rPr>
                <w:rFonts w:asciiTheme="minorHAnsi" w:hAnsiTheme="minorHAnsi"/>
                <w:sz w:val="22"/>
                <w:szCs w:val="22"/>
                <w:lang w:val="et-EE"/>
              </w:rPr>
              <w:t>Pukseeritav seade</w:t>
            </w:r>
          </w:p>
        </w:tc>
        <w:tc>
          <w:tcPr>
            <w:tcW w:w="3825" w:type="dxa"/>
            <w:gridSpan w:val="10"/>
            <w:vAlign w:val="center"/>
          </w:tcPr>
          <w:p w14:paraId="7F92FDCA" w14:textId="77777777" w:rsidR="006611B6" w:rsidRPr="00965F34" w:rsidRDefault="00000000" w:rsidP="00551518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et-EE"/>
                </w:rPr>
                <w:id w:val="-571971871"/>
                <w:placeholder>
                  <w:docPart w:val="1800B88E458F4C6BAADDC5F538043245"/>
                </w:placeholder>
                <w:showingPlcHdr/>
              </w:sdtPr>
              <w:sdtContent>
                <w:r w:rsidR="00DA77EE" w:rsidRPr="00965F34">
                  <w:rPr>
                    <w:color w:val="A6A6A6" w:themeColor="background1" w:themeShade="A6"/>
                    <w:sz w:val="22"/>
                    <w:szCs w:val="22"/>
                  </w:rPr>
                  <w:t>…</w:t>
                </w:r>
              </w:sdtContent>
            </w:sdt>
          </w:p>
        </w:tc>
        <w:tc>
          <w:tcPr>
            <w:tcW w:w="4678" w:type="dxa"/>
            <w:gridSpan w:val="12"/>
            <w:vAlign w:val="center"/>
          </w:tcPr>
          <w:p w14:paraId="451F18B5" w14:textId="77777777" w:rsidR="006611B6" w:rsidRPr="00965F34" w:rsidRDefault="00000000" w:rsidP="00551518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et-EE"/>
                </w:rPr>
                <w:id w:val="-837218293"/>
                <w:placeholder>
                  <w:docPart w:val="119F8AAF09C74231BA08000F00193D98"/>
                </w:placeholder>
                <w:showingPlcHdr/>
              </w:sdtPr>
              <w:sdtContent>
                <w:r w:rsidR="00DA77EE" w:rsidRPr="00965F34">
                  <w:rPr>
                    <w:color w:val="A6A6A6" w:themeColor="background1" w:themeShade="A6"/>
                    <w:sz w:val="22"/>
                    <w:szCs w:val="22"/>
                  </w:rPr>
                  <w:t>…</w:t>
                </w:r>
              </w:sdtContent>
            </w:sdt>
          </w:p>
        </w:tc>
      </w:tr>
      <w:tr w:rsidR="006611B6" w14:paraId="135C0A15" w14:textId="77777777" w:rsidTr="00DA77EE">
        <w:trPr>
          <w:trHeight w:val="409"/>
        </w:trPr>
        <w:tc>
          <w:tcPr>
            <w:tcW w:w="1987" w:type="dxa"/>
            <w:vMerge w:val="restart"/>
            <w:vAlign w:val="center"/>
          </w:tcPr>
          <w:p w14:paraId="0850F673" w14:textId="77777777" w:rsidR="006611B6" w:rsidRDefault="006611B6" w:rsidP="00551518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  <w:r w:rsidRPr="00965F34">
              <w:rPr>
                <w:rFonts w:asciiTheme="minorHAnsi" w:hAnsiTheme="minorHAnsi"/>
                <w:sz w:val="22"/>
                <w:szCs w:val="22"/>
                <w:lang w:val="et-EE"/>
              </w:rPr>
              <w:t>T</w:t>
            </w:r>
            <w:r>
              <w:rPr>
                <w:rFonts w:asciiTheme="minorHAnsi" w:hAnsiTheme="minorHAnsi"/>
                <w:sz w:val="22"/>
                <w:szCs w:val="22"/>
                <w:lang w:val="et-EE"/>
              </w:rPr>
              <w:t>eljekoormused (t)</w:t>
            </w:r>
          </w:p>
          <w:p w14:paraId="250B4337" w14:textId="77777777" w:rsidR="006611B6" w:rsidRPr="00965F34" w:rsidRDefault="006611B6" w:rsidP="00551518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  <w:r>
              <w:rPr>
                <w:rFonts w:asciiTheme="minorHAnsi" w:hAnsiTheme="minorHAnsi"/>
                <w:sz w:val="22"/>
                <w:szCs w:val="22"/>
                <w:lang w:val="et-EE"/>
              </w:rPr>
              <w:t>ja telgede</w:t>
            </w:r>
            <w:r w:rsidRPr="00965F34">
              <w:rPr>
                <w:rFonts w:asciiTheme="minorHAnsi" w:hAnsiTheme="minorHAnsi"/>
                <w:sz w:val="22"/>
                <w:szCs w:val="22"/>
                <w:lang w:val="et-EE"/>
              </w:rPr>
              <w:t xml:space="preserve"> vahekaugused (m</w:t>
            </w:r>
            <w:r>
              <w:rPr>
                <w:rFonts w:asciiTheme="minorHAnsi" w:hAnsiTheme="minorHAnsi"/>
                <w:sz w:val="22"/>
                <w:szCs w:val="22"/>
                <w:lang w:val="et-EE"/>
              </w:rPr>
              <w:t>)</w:t>
            </w:r>
          </w:p>
        </w:tc>
        <w:tc>
          <w:tcPr>
            <w:tcW w:w="822" w:type="dxa"/>
            <w:vAlign w:val="center"/>
          </w:tcPr>
          <w:p w14:paraId="3C1E599E" w14:textId="77777777" w:rsidR="006611B6" w:rsidRDefault="00000000" w:rsidP="00DA77E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et-EE"/>
                </w:rPr>
                <w:id w:val="1651407356"/>
                <w:placeholder>
                  <w:docPart w:val="1E4CE4973D674564B55426F405E509F8"/>
                </w:placeholder>
                <w:showingPlcHdr/>
              </w:sdtPr>
              <w:sdtContent>
                <w:r w:rsidR="00DA77EE" w:rsidRPr="00965F34">
                  <w:rPr>
                    <w:color w:val="A6A6A6" w:themeColor="background1" w:themeShade="A6"/>
                    <w:sz w:val="22"/>
                    <w:szCs w:val="22"/>
                  </w:rPr>
                  <w:t>…</w:t>
                </w:r>
              </w:sdtContent>
            </w:sdt>
          </w:p>
        </w:tc>
        <w:tc>
          <w:tcPr>
            <w:tcW w:w="826" w:type="dxa"/>
            <w:gridSpan w:val="2"/>
            <w:vAlign w:val="center"/>
          </w:tcPr>
          <w:p w14:paraId="7360C48F" w14:textId="77777777" w:rsidR="006611B6" w:rsidRDefault="00000000" w:rsidP="00551518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et-EE"/>
                </w:rPr>
                <w:id w:val="-1163080867"/>
                <w:placeholder>
                  <w:docPart w:val="270E1711F2C544EABE65D91E550380BE"/>
                </w:placeholder>
                <w:showingPlcHdr/>
              </w:sdtPr>
              <w:sdtContent>
                <w:r w:rsidR="00DA77EE" w:rsidRPr="00965F34">
                  <w:rPr>
                    <w:color w:val="A6A6A6" w:themeColor="background1" w:themeShade="A6"/>
                    <w:sz w:val="22"/>
                    <w:szCs w:val="22"/>
                  </w:rPr>
                  <w:t>…</w:t>
                </w:r>
              </w:sdtContent>
            </w:sdt>
          </w:p>
        </w:tc>
        <w:tc>
          <w:tcPr>
            <w:tcW w:w="823" w:type="dxa"/>
            <w:gridSpan w:val="2"/>
            <w:vAlign w:val="center"/>
          </w:tcPr>
          <w:p w14:paraId="62618AB2" w14:textId="77777777" w:rsidR="006611B6" w:rsidRDefault="00000000" w:rsidP="00551518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et-EE"/>
                </w:rPr>
                <w:id w:val="-1767380518"/>
                <w:placeholder>
                  <w:docPart w:val="09DC675718CE41039224C416AF69C7EA"/>
                </w:placeholder>
                <w:showingPlcHdr/>
              </w:sdtPr>
              <w:sdtContent>
                <w:r w:rsidR="00DA77EE" w:rsidRPr="00965F34">
                  <w:rPr>
                    <w:color w:val="A6A6A6" w:themeColor="background1" w:themeShade="A6"/>
                    <w:sz w:val="22"/>
                    <w:szCs w:val="22"/>
                  </w:rPr>
                  <w:t>…</w:t>
                </w:r>
              </w:sdtContent>
            </w:sdt>
          </w:p>
        </w:tc>
        <w:tc>
          <w:tcPr>
            <w:tcW w:w="823" w:type="dxa"/>
            <w:gridSpan w:val="2"/>
            <w:vAlign w:val="center"/>
          </w:tcPr>
          <w:p w14:paraId="5312CC78" w14:textId="77777777" w:rsidR="006611B6" w:rsidRDefault="00000000" w:rsidP="00551518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et-EE"/>
                </w:rPr>
                <w:id w:val="951982794"/>
                <w:placeholder>
                  <w:docPart w:val="A12EE0CCDE744E558B6EDF7B6F9153C1"/>
                </w:placeholder>
                <w:showingPlcHdr/>
              </w:sdtPr>
              <w:sdtContent>
                <w:r w:rsidR="00DA77EE" w:rsidRPr="00965F34">
                  <w:rPr>
                    <w:color w:val="A6A6A6" w:themeColor="background1" w:themeShade="A6"/>
                    <w:sz w:val="22"/>
                    <w:szCs w:val="22"/>
                  </w:rPr>
                  <w:t>…</w:t>
                </w:r>
              </w:sdtContent>
            </w:sdt>
          </w:p>
        </w:tc>
        <w:tc>
          <w:tcPr>
            <w:tcW w:w="823" w:type="dxa"/>
            <w:gridSpan w:val="4"/>
            <w:vAlign w:val="center"/>
          </w:tcPr>
          <w:p w14:paraId="133AF076" w14:textId="77777777" w:rsidR="006611B6" w:rsidRDefault="00000000" w:rsidP="00551518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et-EE"/>
                </w:rPr>
                <w:id w:val="578259494"/>
                <w:placeholder>
                  <w:docPart w:val="48B03A9BE85345A4B82CF0643EE8DF89"/>
                </w:placeholder>
                <w:showingPlcHdr/>
              </w:sdtPr>
              <w:sdtContent>
                <w:r w:rsidR="00DA77EE" w:rsidRPr="00965F34">
                  <w:rPr>
                    <w:color w:val="A6A6A6" w:themeColor="background1" w:themeShade="A6"/>
                    <w:sz w:val="22"/>
                    <w:szCs w:val="22"/>
                  </w:rPr>
                  <w:t>…</w:t>
                </w:r>
              </w:sdtContent>
            </w:sdt>
          </w:p>
        </w:tc>
        <w:tc>
          <w:tcPr>
            <w:tcW w:w="823" w:type="dxa"/>
            <w:gridSpan w:val="2"/>
            <w:vAlign w:val="center"/>
          </w:tcPr>
          <w:p w14:paraId="5727A2AD" w14:textId="77777777" w:rsidR="006611B6" w:rsidRDefault="00000000" w:rsidP="00551518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et-EE"/>
                </w:rPr>
                <w:id w:val="301124936"/>
                <w:placeholder>
                  <w:docPart w:val="29FA5948E5774EB9BB3A2BB10578B74C"/>
                </w:placeholder>
                <w:showingPlcHdr/>
              </w:sdtPr>
              <w:sdtContent>
                <w:r w:rsidR="00DA77EE" w:rsidRPr="00965F34">
                  <w:rPr>
                    <w:color w:val="A6A6A6" w:themeColor="background1" w:themeShade="A6"/>
                    <w:sz w:val="22"/>
                    <w:szCs w:val="22"/>
                  </w:rPr>
                  <w:t>…</w:t>
                </w:r>
              </w:sdtContent>
            </w:sdt>
          </w:p>
        </w:tc>
        <w:tc>
          <w:tcPr>
            <w:tcW w:w="823" w:type="dxa"/>
            <w:gridSpan w:val="3"/>
            <w:vAlign w:val="center"/>
          </w:tcPr>
          <w:p w14:paraId="2698AF73" w14:textId="77777777" w:rsidR="006611B6" w:rsidRDefault="00000000" w:rsidP="00551518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et-EE"/>
                </w:rPr>
                <w:id w:val="-1281570116"/>
                <w:placeholder>
                  <w:docPart w:val="14DDF92F735346EEA7E1BDE0EF8E89FA"/>
                </w:placeholder>
                <w:showingPlcHdr/>
              </w:sdtPr>
              <w:sdtContent>
                <w:r w:rsidR="00DA77EE" w:rsidRPr="00965F34">
                  <w:rPr>
                    <w:color w:val="A6A6A6" w:themeColor="background1" w:themeShade="A6"/>
                    <w:sz w:val="22"/>
                    <w:szCs w:val="22"/>
                  </w:rPr>
                  <w:t>…</w:t>
                </w:r>
              </w:sdtContent>
            </w:sdt>
          </w:p>
        </w:tc>
        <w:tc>
          <w:tcPr>
            <w:tcW w:w="823" w:type="dxa"/>
            <w:gridSpan w:val="2"/>
            <w:vAlign w:val="center"/>
          </w:tcPr>
          <w:p w14:paraId="4A8F9822" w14:textId="77777777" w:rsidR="006611B6" w:rsidRDefault="00000000" w:rsidP="00551518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et-EE"/>
                </w:rPr>
                <w:id w:val="-1049605525"/>
                <w:placeholder>
                  <w:docPart w:val="3A26DEDF91454DFB88EA972878DDA1B4"/>
                </w:placeholder>
                <w:showingPlcHdr/>
              </w:sdtPr>
              <w:sdtContent>
                <w:r w:rsidR="00DA77EE" w:rsidRPr="00965F34">
                  <w:rPr>
                    <w:color w:val="A6A6A6" w:themeColor="background1" w:themeShade="A6"/>
                    <w:sz w:val="22"/>
                    <w:szCs w:val="22"/>
                  </w:rPr>
                  <w:t>…</w:t>
                </w:r>
              </w:sdtContent>
            </w:sdt>
          </w:p>
        </w:tc>
        <w:tc>
          <w:tcPr>
            <w:tcW w:w="823" w:type="dxa"/>
            <w:gridSpan w:val="3"/>
            <w:vAlign w:val="center"/>
          </w:tcPr>
          <w:p w14:paraId="01CC2387" w14:textId="77777777" w:rsidR="006611B6" w:rsidRDefault="00000000" w:rsidP="00551518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et-EE"/>
                </w:rPr>
                <w:id w:val="1152794455"/>
                <w:placeholder>
                  <w:docPart w:val="D1F9130E1BDC422EB1A2A2D1AE5E6D70"/>
                </w:placeholder>
                <w:showingPlcHdr/>
              </w:sdtPr>
              <w:sdtContent>
                <w:r w:rsidR="00DA77EE" w:rsidRPr="00965F34">
                  <w:rPr>
                    <w:color w:val="A6A6A6" w:themeColor="background1" w:themeShade="A6"/>
                    <w:sz w:val="22"/>
                    <w:szCs w:val="22"/>
                  </w:rPr>
                  <w:t>…</w:t>
                </w:r>
              </w:sdtContent>
            </w:sdt>
          </w:p>
        </w:tc>
        <w:tc>
          <w:tcPr>
            <w:tcW w:w="1094" w:type="dxa"/>
            <w:vAlign w:val="center"/>
          </w:tcPr>
          <w:p w14:paraId="0F7B96FC" w14:textId="77777777" w:rsidR="006611B6" w:rsidRDefault="00000000" w:rsidP="00551518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et-EE"/>
                </w:rPr>
                <w:id w:val="1385450421"/>
                <w:placeholder>
                  <w:docPart w:val="A8FE7331ADBD4BA8A808E785DB00E26D"/>
                </w:placeholder>
                <w:showingPlcHdr/>
              </w:sdtPr>
              <w:sdtContent>
                <w:r w:rsidR="00DA77EE" w:rsidRPr="00965F34">
                  <w:rPr>
                    <w:color w:val="A6A6A6" w:themeColor="background1" w:themeShade="A6"/>
                    <w:sz w:val="22"/>
                    <w:szCs w:val="22"/>
                  </w:rPr>
                  <w:t>…</w:t>
                </w:r>
              </w:sdtContent>
            </w:sdt>
          </w:p>
        </w:tc>
      </w:tr>
      <w:tr w:rsidR="006611B6" w14:paraId="13988E55" w14:textId="77777777" w:rsidTr="00DA77EE">
        <w:trPr>
          <w:trHeight w:val="409"/>
        </w:trPr>
        <w:tc>
          <w:tcPr>
            <w:tcW w:w="1987" w:type="dxa"/>
            <w:vMerge/>
            <w:vAlign w:val="center"/>
          </w:tcPr>
          <w:p w14:paraId="4CFB8B83" w14:textId="77777777" w:rsidR="006611B6" w:rsidRDefault="006611B6" w:rsidP="00551518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69241028" w14:textId="77777777" w:rsidR="006611B6" w:rsidRDefault="00000000" w:rsidP="00551518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et-EE"/>
                </w:rPr>
                <w:id w:val="-1654368757"/>
                <w:placeholder>
                  <w:docPart w:val="E5412FA942504C8A8634E8D04647D2C5"/>
                </w:placeholder>
                <w:showingPlcHdr/>
              </w:sdtPr>
              <w:sdtContent>
                <w:r w:rsidR="00DA77EE" w:rsidRPr="00965F34">
                  <w:rPr>
                    <w:color w:val="A6A6A6" w:themeColor="background1" w:themeShade="A6"/>
                    <w:sz w:val="22"/>
                    <w:szCs w:val="22"/>
                  </w:rPr>
                  <w:t>…</w:t>
                </w:r>
              </w:sdtContent>
            </w:sdt>
          </w:p>
        </w:tc>
        <w:tc>
          <w:tcPr>
            <w:tcW w:w="854" w:type="dxa"/>
            <w:gridSpan w:val="2"/>
            <w:vAlign w:val="center"/>
          </w:tcPr>
          <w:p w14:paraId="278CBA21" w14:textId="77777777" w:rsidR="006611B6" w:rsidRDefault="00000000" w:rsidP="00551518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et-EE"/>
                </w:rPr>
                <w:id w:val="-701327200"/>
                <w:placeholder>
                  <w:docPart w:val="5F00E337E2DE4484A18AF8EAC7D6AC8A"/>
                </w:placeholder>
                <w:showingPlcHdr/>
              </w:sdtPr>
              <w:sdtContent>
                <w:r w:rsidR="00DA77EE" w:rsidRPr="00965F34">
                  <w:rPr>
                    <w:color w:val="A6A6A6" w:themeColor="background1" w:themeShade="A6"/>
                    <w:sz w:val="22"/>
                    <w:szCs w:val="22"/>
                  </w:rPr>
                  <w:t>…</w:t>
                </w:r>
              </w:sdtContent>
            </w:sdt>
          </w:p>
        </w:tc>
        <w:tc>
          <w:tcPr>
            <w:tcW w:w="851" w:type="dxa"/>
            <w:gridSpan w:val="2"/>
            <w:vAlign w:val="center"/>
          </w:tcPr>
          <w:p w14:paraId="5CCD5788" w14:textId="77777777" w:rsidR="006611B6" w:rsidRDefault="00000000" w:rsidP="00551518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et-EE"/>
                </w:rPr>
                <w:id w:val="-953083508"/>
                <w:placeholder>
                  <w:docPart w:val="039D0768A0FA45A9A34EED80E0DB8F67"/>
                </w:placeholder>
                <w:showingPlcHdr/>
              </w:sdtPr>
              <w:sdtContent>
                <w:r w:rsidR="00DA77EE" w:rsidRPr="00965F34">
                  <w:rPr>
                    <w:color w:val="A6A6A6" w:themeColor="background1" w:themeShade="A6"/>
                    <w:sz w:val="22"/>
                    <w:szCs w:val="22"/>
                  </w:rPr>
                  <w:t>…</w:t>
                </w:r>
              </w:sdtContent>
            </w:sdt>
          </w:p>
        </w:tc>
        <w:tc>
          <w:tcPr>
            <w:tcW w:w="757" w:type="dxa"/>
            <w:gridSpan w:val="3"/>
            <w:vAlign w:val="center"/>
          </w:tcPr>
          <w:p w14:paraId="4CA3EA8D" w14:textId="77777777" w:rsidR="006611B6" w:rsidRDefault="00000000" w:rsidP="00551518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et-EE"/>
                </w:rPr>
                <w:id w:val="-2022931215"/>
                <w:placeholder>
                  <w:docPart w:val="ACD8213199AF4363ACB6340D86A6437D"/>
                </w:placeholder>
                <w:showingPlcHdr/>
              </w:sdtPr>
              <w:sdtContent>
                <w:r w:rsidR="00DA77EE" w:rsidRPr="00965F34">
                  <w:rPr>
                    <w:color w:val="A6A6A6" w:themeColor="background1" w:themeShade="A6"/>
                    <w:sz w:val="22"/>
                    <w:szCs w:val="22"/>
                  </w:rPr>
                  <w:t>…</w:t>
                </w:r>
              </w:sdtContent>
            </w:sdt>
          </w:p>
        </w:tc>
        <w:tc>
          <w:tcPr>
            <w:tcW w:w="798" w:type="dxa"/>
            <w:gridSpan w:val="3"/>
            <w:vAlign w:val="center"/>
          </w:tcPr>
          <w:p w14:paraId="4769FD83" w14:textId="77777777" w:rsidR="006611B6" w:rsidRDefault="00000000" w:rsidP="00551518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et-EE"/>
                </w:rPr>
                <w:id w:val="511109069"/>
                <w:placeholder>
                  <w:docPart w:val="B0AB41B913174A49A96D3747FBD962EA"/>
                </w:placeholder>
                <w:showingPlcHdr/>
              </w:sdtPr>
              <w:sdtContent>
                <w:r w:rsidR="00DA77EE" w:rsidRPr="00965F34">
                  <w:rPr>
                    <w:color w:val="A6A6A6" w:themeColor="background1" w:themeShade="A6"/>
                    <w:sz w:val="22"/>
                    <w:szCs w:val="22"/>
                  </w:rPr>
                  <w:t>…</w:t>
                </w:r>
              </w:sdtContent>
            </w:sdt>
          </w:p>
        </w:tc>
        <w:tc>
          <w:tcPr>
            <w:tcW w:w="850" w:type="dxa"/>
            <w:gridSpan w:val="3"/>
            <w:vAlign w:val="center"/>
          </w:tcPr>
          <w:p w14:paraId="482F5FB5" w14:textId="77777777" w:rsidR="006611B6" w:rsidRDefault="00000000" w:rsidP="00551518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et-EE"/>
                </w:rPr>
                <w:id w:val="-1873527888"/>
                <w:placeholder>
                  <w:docPart w:val="C27E795BD58B470CBDE5268453AC9776"/>
                </w:placeholder>
                <w:showingPlcHdr/>
              </w:sdtPr>
              <w:sdtContent>
                <w:r w:rsidR="00DA77EE" w:rsidRPr="00965F34">
                  <w:rPr>
                    <w:color w:val="A6A6A6" w:themeColor="background1" w:themeShade="A6"/>
                    <w:sz w:val="22"/>
                    <w:szCs w:val="22"/>
                  </w:rPr>
                  <w:t>…</w:t>
                </w:r>
              </w:sdtContent>
            </w:sdt>
          </w:p>
        </w:tc>
        <w:tc>
          <w:tcPr>
            <w:tcW w:w="851" w:type="dxa"/>
            <w:gridSpan w:val="2"/>
            <w:vAlign w:val="center"/>
          </w:tcPr>
          <w:p w14:paraId="5C7789C7" w14:textId="77777777" w:rsidR="006611B6" w:rsidRDefault="00000000" w:rsidP="00551518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et-EE"/>
                </w:rPr>
                <w:id w:val="130378753"/>
                <w:placeholder>
                  <w:docPart w:val="D6D2ABC97E6A4F89BAC2FEA29659ED89"/>
                </w:placeholder>
                <w:showingPlcHdr/>
              </w:sdtPr>
              <w:sdtContent>
                <w:r w:rsidR="00DA77EE" w:rsidRPr="00965F34">
                  <w:rPr>
                    <w:color w:val="A6A6A6" w:themeColor="background1" w:themeShade="A6"/>
                    <w:sz w:val="22"/>
                    <w:szCs w:val="22"/>
                  </w:rPr>
                  <w:t>…</w:t>
                </w:r>
              </w:sdtContent>
            </w:sdt>
          </w:p>
        </w:tc>
        <w:tc>
          <w:tcPr>
            <w:tcW w:w="850" w:type="dxa"/>
            <w:gridSpan w:val="3"/>
            <w:vAlign w:val="center"/>
          </w:tcPr>
          <w:p w14:paraId="70ED8E20" w14:textId="77777777" w:rsidR="006611B6" w:rsidRDefault="00000000" w:rsidP="00551518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et-EE"/>
                </w:rPr>
                <w:id w:val="228506564"/>
                <w:placeholder>
                  <w:docPart w:val="CA7806BE7B054040934E435E53A104D3"/>
                </w:placeholder>
                <w:showingPlcHdr/>
              </w:sdtPr>
              <w:sdtContent>
                <w:r w:rsidR="00DA77EE" w:rsidRPr="00965F34">
                  <w:rPr>
                    <w:color w:val="A6A6A6" w:themeColor="background1" w:themeShade="A6"/>
                    <w:sz w:val="22"/>
                    <w:szCs w:val="22"/>
                  </w:rPr>
                  <w:t>…</w:t>
                </w:r>
              </w:sdtContent>
            </w:sdt>
          </w:p>
        </w:tc>
        <w:tc>
          <w:tcPr>
            <w:tcW w:w="1422" w:type="dxa"/>
            <w:gridSpan w:val="2"/>
            <w:vAlign w:val="center"/>
          </w:tcPr>
          <w:p w14:paraId="647264F9" w14:textId="77777777" w:rsidR="006611B6" w:rsidRDefault="00000000" w:rsidP="00551518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et-EE"/>
                </w:rPr>
                <w:id w:val="-1995787168"/>
                <w:placeholder>
                  <w:docPart w:val="B9D3C1ACDACF432282EB200FC043C212"/>
                </w:placeholder>
                <w:showingPlcHdr/>
              </w:sdtPr>
              <w:sdtContent>
                <w:r w:rsidR="00DA77EE" w:rsidRPr="00965F34">
                  <w:rPr>
                    <w:color w:val="A6A6A6" w:themeColor="background1" w:themeShade="A6"/>
                    <w:sz w:val="22"/>
                    <w:szCs w:val="22"/>
                  </w:rPr>
                  <w:t>…</w:t>
                </w:r>
              </w:sdtContent>
            </w:sdt>
          </w:p>
        </w:tc>
      </w:tr>
      <w:tr w:rsidR="006611B6" w:rsidRPr="006D07A9" w14:paraId="15868B30" w14:textId="77777777" w:rsidTr="00DA77EE">
        <w:tc>
          <w:tcPr>
            <w:tcW w:w="1987" w:type="dxa"/>
            <w:vMerge w:val="restart"/>
            <w:vAlign w:val="center"/>
          </w:tcPr>
          <w:p w14:paraId="5E991F9B" w14:textId="77777777" w:rsidR="006611B6" w:rsidRPr="00965F34" w:rsidRDefault="006611B6" w:rsidP="00551518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  <w:r w:rsidRPr="00DA77EE">
              <w:rPr>
                <w:rStyle w:val="Tugev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  <w:lang w:val="fi-FI"/>
              </w:rPr>
              <w:t>Sõiduki / autorongi mass ja mõõtmed koos koormaga</w:t>
            </w:r>
          </w:p>
        </w:tc>
        <w:tc>
          <w:tcPr>
            <w:tcW w:w="1648" w:type="dxa"/>
            <w:gridSpan w:val="3"/>
            <w:vAlign w:val="center"/>
          </w:tcPr>
          <w:p w14:paraId="335E5726" w14:textId="77777777" w:rsidR="006611B6" w:rsidRPr="006D07A9" w:rsidRDefault="006611B6" w:rsidP="00551518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  <w:r w:rsidRPr="006D07A9">
              <w:rPr>
                <w:rFonts w:asciiTheme="minorHAnsi" w:hAnsiTheme="minorHAnsi"/>
                <w:sz w:val="22"/>
                <w:szCs w:val="22"/>
                <w:lang w:val="et-EE"/>
              </w:rPr>
              <w:t>Tegelik mass (t)</w:t>
            </w:r>
          </w:p>
        </w:tc>
        <w:tc>
          <w:tcPr>
            <w:tcW w:w="1752" w:type="dxa"/>
            <w:gridSpan w:val="5"/>
            <w:vAlign w:val="center"/>
          </w:tcPr>
          <w:p w14:paraId="45421E7A" w14:textId="77777777" w:rsidR="006611B6" w:rsidRPr="006D07A9" w:rsidRDefault="006611B6" w:rsidP="00551518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  <w:r w:rsidRPr="006D07A9">
              <w:rPr>
                <w:rFonts w:asciiTheme="minorHAnsi" w:hAnsiTheme="minorHAnsi"/>
                <w:sz w:val="22"/>
                <w:szCs w:val="22"/>
                <w:lang w:val="et-EE"/>
              </w:rPr>
              <w:t>Kõrgus teepinnast (m)</w:t>
            </w:r>
          </w:p>
        </w:tc>
        <w:tc>
          <w:tcPr>
            <w:tcW w:w="1701" w:type="dxa"/>
            <w:gridSpan w:val="6"/>
            <w:vAlign w:val="center"/>
          </w:tcPr>
          <w:p w14:paraId="149807B6" w14:textId="77777777" w:rsidR="006611B6" w:rsidRPr="006D07A9" w:rsidRDefault="006611B6" w:rsidP="00551518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  <w:r w:rsidRPr="006D07A9">
              <w:rPr>
                <w:rFonts w:asciiTheme="minorHAnsi" w:hAnsiTheme="minorHAnsi"/>
                <w:sz w:val="22"/>
                <w:szCs w:val="22"/>
                <w:lang w:val="et-EE"/>
              </w:rPr>
              <w:t>Laius (m)</w:t>
            </w:r>
          </w:p>
        </w:tc>
        <w:tc>
          <w:tcPr>
            <w:tcW w:w="1701" w:type="dxa"/>
            <w:gridSpan w:val="5"/>
            <w:vAlign w:val="center"/>
          </w:tcPr>
          <w:p w14:paraId="276C9F58" w14:textId="77777777" w:rsidR="006611B6" w:rsidRPr="006D07A9" w:rsidRDefault="00B324B4" w:rsidP="00551518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  <w:r w:rsidRPr="006D07A9">
              <w:rPr>
                <w:rFonts w:asciiTheme="minorHAnsi" w:hAnsiTheme="minorHAnsi"/>
                <w:sz w:val="22"/>
                <w:szCs w:val="22"/>
                <w:lang w:val="et-EE"/>
              </w:rPr>
              <w:t>Täispikkus (m)</w:t>
            </w:r>
          </w:p>
        </w:tc>
        <w:tc>
          <w:tcPr>
            <w:tcW w:w="1701" w:type="dxa"/>
            <w:gridSpan w:val="3"/>
            <w:vAlign w:val="center"/>
          </w:tcPr>
          <w:p w14:paraId="0D29BEBA" w14:textId="77777777" w:rsidR="006611B6" w:rsidRPr="006D07A9" w:rsidRDefault="00B324B4" w:rsidP="00B324B4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  <w:r w:rsidRPr="006D07A9">
              <w:rPr>
                <w:rFonts w:asciiTheme="minorHAnsi" w:hAnsiTheme="minorHAnsi"/>
                <w:sz w:val="22"/>
                <w:szCs w:val="22"/>
                <w:lang w:val="et-EE"/>
              </w:rPr>
              <w:t>Üleulatumine tahapoole (m)</w:t>
            </w:r>
            <w:r>
              <w:rPr>
                <w:rFonts w:asciiTheme="minorHAnsi" w:hAnsiTheme="minorHAnsi"/>
                <w:sz w:val="22"/>
                <w:szCs w:val="22"/>
                <w:lang w:val="et-EE"/>
              </w:rPr>
              <w:t xml:space="preserve"> </w:t>
            </w:r>
          </w:p>
        </w:tc>
      </w:tr>
      <w:tr w:rsidR="006611B6" w:rsidRPr="00965F34" w14:paraId="5AE1789D" w14:textId="77777777" w:rsidTr="00DA77EE">
        <w:tc>
          <w:tcPr>
            <w:tcW w:w="1987" w:type="dxa"/>
            <w:vMerge/>
            <w:vAlign w:val="center"/>
          </w:tcPr>
          <w:p w14:paraId="65966AF4" w14:textId="77777777" w:rsidR="006611B6" w:rsidRPr="00965F34" w:rsidRDefault="006611B6" w:rsidP="00551518">
            <w:pPr>
              <w:rPr>
                <w:rStyle w:val="Tugev"/>
                <w:rFonts w:asciiTheme="minorHAnsi" w:hAnsiTheme="minorHAnsi" w:cstheme="minorHAnsi"/>
                <w:b w:val="0"/>
                <w:color w:val="444444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48" w:type="dxa"/>
            <w:gridSpan w:val="3"/>
            <w:vAlign w:val="center"/>
          </w:tcPr>
          <w:p w14:paraId="56920D86" w14:textId="77777777" w:rsidR="006611B6" w:rsidRPr="00965F34" w:rsidRDefault="00000000" w:rsidP="00777DA8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b/>
                  <w:bCs/>
                  <w:sz w:val="22"/>
                  <w:szCs w:val="22"/>
                  <w:lang w:val="et-EE"/>
                </w:rPr>
                <w:id w:val="-697465565"/>
                <w:placeholder>
                  <w:docPart w:val="231030D3A4704C33A6774030FC20DFA4"/>
                </w:placeholder>
                <w:showingPlcHdr/>
              </w:sdtPr>
              <w:sdtContent>
                <w:r w:rsidR="00DA77EE" w:rsidRPr="00965F34">
                  <w:rPr>
                    <w:color w:val="A6A6A6" w:themeColor="background1" w:themeShade="A6"/>
                    <w:sz w:val="22"/>
                    <w:szCs w:val="22"/>
                  </w:rPr>
                  <w:t>…</w:t>
                </w:r>
              </w:sdtContent>
            </w:sdt>
          </w:p>
        </w:tc>
        <w:tc>
          <w:tcPr>
            <w:tcW w:w="1752" w:type="dxa"/>
            <w:gridSpan w:val="5"/>
            <w:vAlign w:val="center"/>
          </w:tcPr>
          <w:p w14:paraId="3C1DA353" w14:textId="77777777" w:rsidR="006611B6" w:rsidRPr="00965F34" w:rsidRDefault="00000000" w:rsidP="00777DA8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et-EE"/>
                </w:rPr>
                <w:id w:val="590202560"/>
                <w:placeholder>
                  <w:docPart w:val="BFC2F5A21576498BA8E940FD1B2FCB39"/>
                </w:placeholder>
                <w:showingPlcHdr/>
              </w:sdtPr>
              <w:sdtContent>
                <w:r w:rsidR="00DA77EE" w:rsidRPr="00965F34">
                  <w:rPr>
                    <w:color w:val="A6A6A6" w:themeColor="background1" w:themeShade="A6"/>
                    <w:sz w:val="22"/>
                    <w:szCs w:val="22"/>
                  </w:rPr>
                  <w:t>…</w:t>
                </w:r>
              </w:sdtContent>
            </w:sdt>
          </w:p>
        </w:tc>
        <w:tc>
          <w:tcPr>
            <w:tcW w:w="1701" w:type="dxa"/>
            <w:gridSpan w:val="6"/>
            <w:vAlign w:val="center"/>
          </w:tcPr>
          <w:p w14:paraId="580F723B" w14:textId="77777777" w:rsidR="006611B6" w:rsidRPr="00965F34" w:rsidRDefault="00000000" w:rsidP="00777DA8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et-EE"/>
                </w:rPr>
                <w:id w:val="-346943875"/>
                <w:placeholder>
                  <w:docPart w:val="60659B71B19946E59CEF8A095FE3CF71"/>
                </w:placeholder>
                <w:showingPlcHdr/>
              </w:sdtPr>
              <w:sdtContent>
                <w:r w:rsidR="00DA77EE" w:rsidRPr="00965F34">
                  <w:rPr>
                    <w:color w:val="A6A6A6" w:themeColor="background1" w:themeShade="A6"/>
                    <w:sz w:val="22"/>
                    <w:szCs w:val="22"/>
                  </w:rPr>
                  <w:t>…</w:t>
                </w:r>
              </w:sdtContent>
            </w:sdt>
          </w:p>
        </w:tc>
        <w:tc>
          <w:tcPr>
            <w:tcW w:w="1701" w:type="dxa"/>
            <w:gridSpan w:val="5"/>
            <w:vAlign w:val="center"/>
          </w:tcPr>
          <w:p w14:paraId="639E1B6C" w14:textId="77777777" w:rsidR="006611B6" w:rsidRPr="00965F34" w:rsidRDefault="00000000" w:rsidP="00777DA8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et-EE"/>
                </w:rPr>
                <w:id w:val="-903674044"/>
                <w:placeholder>
                  <w:docPart w:val="AB643D768A684E4191DF4ABC69B76D4F"/>
                </w:placeholder>
                <w:showingPlcHdr/>
              </w:sdtPr>
              <w:sdtContent>
                <w:r w:rsidR="00DA77EE" w:rsidRPr="00965F34">
                  <w:rPr>
                    <w:color w:val="A6A6A6" w:themeColor="background1" w:themeShade="A6"/>
                    <w:sz w:val="22"/>
                    <w:szCs w:val="22"/>
                  </w:rPr>
                  <w:t>…</w:t>
                </w:r>
              </w:sdtContent>
            </w:sdt>
          </w:p>
        </w:tc>
        <w:tc>
          <w:tcPr>
            <w:tcW w:w="1701" w:type="dxa"/>
            <w:gridSpan w:val="3"/>
            <w:vAlign w:val="center"/>
          </w:tcPr>
          <w:p w14:paraId="438EDDD8" w14:textId="77777777" w:rsidR="006611B6" w:rsidRPr="00965F34" w:rsidRDefault="00000000" w:rsidP="00777DA8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et-EE"/>
                </w:rPr>
                <w:id w:val="129378269"/>
                <w:placeholder>
                  <w:docPart w:val="6B78492996D047B095C9D5255B895DA4"/>
                </w:placeholder>
                <w:showingPlcHdr/>
              </w:sdtPr>
              <w:sdtContent>
                <w:r w:rsidR="00DA77EE" w:rsidRPr="00965F34">
                  <w:rPr>
                    <w:color w:val="A6A6A6" w:themeColor="background1" w:themeShade="A6"/>
                    <w:sz w:val="22"/>
                    <w:szCs w:val="22"/>
                  </w:rPr>
                  <w:t>…</w:t>
                </w:r>
              </w:sdtContent>
            </w:sdt>
          </w:p>
        </w:tc>
      </w:tr>
    </w:tbl>
    <w:p w14:paraId="16DD1460" w14:textId="77777777" w:rsidR="006611B6" w:rsidRDefault="006611B6" w:rsidP="00E53EC2">
      <w:pPr>
        <w:spacing w:line="360" w:lineRule="auto"/>
        <w:rPr>
          <w:rFonts w:asciiTheme="minorHAnsi" w:hAnsiTheme="minorHAnsi" w:cstheme="minorHAnsi"/>
          <w:sz w:val="22"/>
          <w:szCs w:val="22"/>
          <w:lang w:val="et-EE"/>
        </w:rPr>
      </w:pPr>
    </w:p>
    <w:p w14:paraId="3A636B96" w14:textId="77777777" w:rsidR="00447726" w:rsidRPr="00500A1D" w:rsidRDefault="00A660A5" w:rsidP="00E53EC2">
      <w:pPr>
        <w:spacing w:line="360" w:lineRule="auto"/>
        <w:rPr>
          <w:rFonts w:asciiTheme="minorHAnsi" w:hAnsiTheme="minorHAnsi" w:cstheme="minorHAnsi"/>
          <w:bCs/>
          <w:sz w:val="22"/>
          <w:szCs w:val="22"/>
          <w:lang w:val="et-EE"/>
        </w:rPr>
      </w:pPr>
      <w:r w:rsidRPr="00500A1D">
        <w:rPr>
          <w:rFonts w:asciiTheme="minorHAnsi" w:hAnsiTheme="minorHAnsi" w:cstheme="minorHAnsi"/>
          <w:sz w:val="22"/>
          <w:szCs w:val="22"/>
          <w:lang w:val="et-EE"/>
        </w:rPr>
        <w:t xml:space="preserve">Luba </w:t>
      </w:r>
      <w:r w:rsidR="00500A1D">
        <w:rPr>
          <w:rFonts w:asciiTheme="minorHAnsi" w:hAnsiTheme="minorHAnsi" w:cstheme="minorHAnsi"/>
          <w:sz w:val="22"/>
          <w:szCs w:val="22"/>
          <w:lang w:val="et-EE"/>
        </w:rPr>
        <w:t xml:space="preserve">ja arve </w:t>
      </w:r>
      <w:r w:rsidRPr="00500A1D">
        <w:rPr>
          <w:rFonts w:asciiTheme="minorHAnsi" w:hAnsiTheme="minorHAnsi" w:cstheme="minorHAnsi"/>
          <w:sz w:val="22"/>
          <w:szCs w:val="22"/>
          <w:lang w:val="et-EE"/>
        </w:rPr>
        <w:t>saata</w:t>
      </w:r>
      <w:r w:rsidR="00777DA8">
        <w:rPr>
          <w:rFonts w:asciiTheme="minorHAnsi" w:hAnsiTheme="minorHAnsi" w:cstheme="minorHAnsi"/>
          <w:sz w:val="22"/>
          <w:szCs w:val="22"/>
          <w:lang w:val="et-EE"/>
        </w:rPr>
        <w:t>:</w:t>
      </w:r>
      <w:r w:rsidRPr="00500A1D">
        <w:rPr>
          <w:rFonts w:asciiTheme="minorHAnsi" w:hAnsiTheme="minorHAnsi" w:cstheme="minorHAnsi"/>
          <w:sz w:val="22"/>
          <w:szCs w:val="22"/>
          <w:lang w:val="et-EE"/>
        </w:rPr>
        <w:t xml:space="preserve"> </w:t>
      </w:r>
      <w:r w:rsidRPr="00500A1D">
        <w:rPr>
          <w:rFonts w:asciiTheme="minorHAnsi" w:hAnsiTheme="minorHAnsi" w:cstheme="minorHAnsi"/>
          <w:sz w:val="22"/>
          <w:szCs w:val="22"/>
          <w:lang w:val="et-EE"/>
        </w:rPr>
        <w:tab/>
      </w:r>
      <w:r w:rsidRPr="00500A1D">
        <w:rPr>
          <w:rFonts w:asciiTheme="minorHAnsi" w:hAnsiTheme="minorHAnsi" w:cstheme="minorHAnsi"/>
          <w:sz w:val="22"/>
          <w:szCs w:val="22"/>
          <w:lang w:val="et-EE"/>
        </w:rPr>
        <w:tab/>
      </w:r>
      <w:sdt>
        <w:sdtPr>
          <w:rPr>
            <w:rFonts w:asciiTheme="minorHAnsi" w:hAnsiTheme="minorHAnsi" w:cstheme="minorHAnsi"/>
            <w:sz w:val="22"/>
            <w:szCs w:val="22"/>
            <w:lang w:val="et-EE"/>
          </w:rPr>
          <w:id w:val="-574200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00A1D">
            <w:rPr>
              <w:rFonts w:ascii="Segoe UI Symbol" w:eastAsia="MS Gothic" w:hAnsi="Segoe UI Symbol" w:cs="Segoe UI Symbol"/>
              <w:sz w:val="22"/>
              <w:szCs w:val="22"/>
              <w:lang w:val="et-EE"/>
            </w:rPr>
            <w:t>☐</w:t>
          </w:r>
        </w:sdtContent>
      </w:sdt>
      <w:r w:rsidRPr="00500A1D">
        <w:rPr>
          <w:rFonts w:asciiTheme="minorHAnsi" w:hAnsiTheme="minorHAnsi" w:cstheme="minorHAnsi"/>
          <w:sz w:val="22"/>
          <w:szCs w:val="22"/>
          <w:lang w:val="et-EE"/>
        </w:rPr>
        <w:t xml:space="preserve"> </w:t>
      </w:r>
      <w:r w:rsidR="00FC4520" w:rsidRPr="00500A1D">
        <w:rPr>
          <w:rFonts w:asciiTheme="minorHAnsi" w:hAnsiTheme="minorHAnsi" w:cstheme="minorHAnsi"/>
          <w:bCs/>
          <w:sz w:val="22"/>
          <w:szCs w:val="22"/>
          <w:lang w:val="et-EE"/>
        </w:rPr>
        <w:t>e-postile</w:t>
      </w:r>
      <w:r w:rsidR="00FC4520" w:rsidRPr="00500A1D">
        <w:rPr>
          <w:rFonts w:asciiTheme="minorHAnsi" w:hAnsiTheme="minorHAnsi" w:cstheme="minorHAnsi"/>
          <w:bCs/>
          <w:sz w:val="22"/>
          <w:szCs w:val="22"/>
          <w:lang w:val="et-EE"/>
        </w:rPr>
        <w:tab/>
      </w:r>
      <w:r w:rsidRPr="00500A1D">
        <w:rPr>
          <w:rFonts w:asciiTheme="minorHAnsi" w:hAnsiTheme="minorHAnsi" w:cstheme="minorHAnsi"/>
          <w:bCs/>
          <w:sz w:val="22"/>
          <w:szCs w:val="22"/>
          <w:lang w:val="et-EE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  <w:lang w:val="et-EE"/>
          </w:rPr>
          <w:id w:val="1911271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00A1D">
            <w:rPr>
              <w:rFonts w:ascii="Segoe UI Symbol" w:eastAsia="MS Gothic" w:hAnsi="Segoe UI Symbol" w:cs="Segoe UI Symbol"/>
              <w:bCs/>
              <w:sz w:val="22"/>
              <w:szCs w:val="22"/>
              <w:lang w:val="et-EE"/>
            </w:rPr>
            <w:t>☐</w:t>
          </w:r>
        </w:sdtContent>
      </w:sdt>
      <w:r w:rsidR="002F71ED">
        <w:rPr>
          <w:rFonts w:asciiTheme="minorHAnsi" w:hAnsiTheme="minorHAnsi" w:cstheme="minorHAnsi"/>
          <w:bCs/>
          <w:sz w:val="22"/>
          <w:szCs w:val="22"/>
          <w:lang w:val="et-EE"/>
        </w:rPr>
        <w:t xml:space="preserve"> </w:t>
      </w:r>
      <w:r w:rsidR="00FC4520" w:rsidRPr="00500A1D">
        <w:rPr>
          <w:rFonts w:asciiTheme="minorHAnsi" w:hAnsiTheme="minorHAnsi" w:cstheme="minorHAnsi"/>
          <w:bCs/>
          <w:sz w:val="22"/>
          <w:szCs w:val="22"/>
          <w:lang w:val="et-EE"/>
        </w:rPr>
        <w:t>postiaadressile</w:t>
      </w:r>
    </w:p>
    <w:p w14:paraId="132322A0" w14:textId="77777777" w:rsidR="00500A1D" w:rsidRPr="00500A1D" w:rsidRDefault="00000000" w:rsidP="00E53EC2">
      <w:pPr>
        <w:spacing w:line="360" w:lineRule="auto"/>
        <w:rPr>
          <w:rFonts w:asciiTheme="minorHAnsi" w:hAnsiTheme="minorHAnsi" w:cstheme="minorHAnsi"/>
          <w:sz w:val="22"/>
          <w:szCs w:val="22"/>
          <w:lang w:val="et-EE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  <w:lang w:val="et-EE"/>
          </w:rPr>
          <w:id w:val="-513065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0A1D" w:rsidRPr="00500A1D">
            <w:rPr>
              <w:rFonts w:ascii="Segoe UI Symbol" w:eastAsia="MS Gothic" w:hAnsi="Segoe UI Symbol" w:cs="Segoe UI Symbol"/>
              <w:bCs/>
              <w:sz w:val="22"/>
              <w:szCs w:val="22"/>
              <w:lang w:val="et-EE"/>
            </w:rPr>
            <w:t>☐</w:t>
          </w:r>
        </w:sdtContent>
      </w:sdt>
      <w:r w:rsidR="00500A1D" w:rsidRPr="00500A1D">
        <w:rPr>
          <w:rFonts w:asciiTheme="minorHAnsi" w:hAnsiTheme="minorHAnsi" w:cstheme="minorHAnsi"/>
          <w:bCs/>
          <w:sz w:val="22"/>
          <w:szCs w:val="22"/>
          <w:lang w:val="et-EE"/>
        </w:rPr>
        <w:t xml:space="preserve"> </w:t>
      </w:r>
      <w:r w:rsidR="00A909C6" w:rsidRPr="00500A1D">
        <w:rPr>
          <w:rFonts w:asciiTheme="minorHAnsi" w:hAnsiTheme="minorHAnsi" w:cstheme="minorHAnsi"/>
          <w:sz w:val="22"/>
          <w:szCs w:val="22"/>
          <w:lang w:val="et-EE"/>
        </w:rPr>
        <w:t>Kinnitan esitatud andmete õigust</w:t>
      </w:r>
      <w:r w:rsidR="00A909C6">
        <w:rPr>
          <w:rFonts w:asciiTheme="minorHAnsi" w:hAnsiTheme="minorHAnsi" w:cstheme="minorHAnsi"/>
          <w:bCs/>
          <w:sz w:val="22"/>
          <w:szCs w:val="22"/>
          <w:lang w:val="et-EE"/>
        </w:rPr>
        <w:t xml:space="preserve">. </w:t>
      </w:r>
      <w:r w:rsidR="00500A1D" w:rsidRPr="00500A1D">
        <w:rPr>
          <w:rFonts w:asciiTheme="minorHAnsi" w:hAnsiTheme="minorHAnsi" w:cstheme="minorHAnsi"/>
          <w:bCs/>
          <w:sz w:val="22"/>
          <w:szCs w:val="22"/>
          <w:lang w:val="et-EE"/>
        </w:rPr>
        <w:t>Olen tutvunud eriveo tingimustega ning eriloa andmise korraga</w:t>
      </w:r>
    </w:p>
    <w:p w14:paraId="45F41264" w14:textId="77777777" w:rsidR="001E6B2A" w:rsidRPr="00500A1D" w:rsidRDefault="001E6B2A">
      <w:pPr>
        <w:spacing w:line="360" w:lineRule="auto"/>
        <w:rPr>
          <w:rFonts w:asciiTheme="minorHAnsi" w:hAnsiTheme="minorHAnsi" w:cstheme="minorHAnsi"/>
          <w:sz w:val="22"/>
          <w:szCs w:val="22"/>
          <w:lang w:val="et-EE"/>
        </w:rPr>
      </w:pPr>
    </w:p>
    <w:p w14:paraId="3F725DFF" w14:textId="77777777" w:rsidR="00777DA8" w:rsidRDefault="00777DA8">
      <w:pPr>
        <w:spacing w:line="360" w:lineRule="auto"/>
        <w:rPr>
          <w:rFonts w:asciiTheme="minorHAnsi" w:hAnsiTheme="minorHAnsi" w:cstheme="minorHAnsi"/>
          <w:sz w:val="22"/>
          <w:szCs w:val="22"/>
          <w:lang w:val="et-EE"/>
        </w:rPr>
      </w:pPr>
    </w:p>
    <w:p w14:paraId="218CC70C" w14:textId="77777777" w:rsidR="00AC155B" w:rsidRDefault="00C83B1B">
      <w:pPr>
        <w:spacing w:line="360" w:lineRule="auto"/>
        <w:rPr>
          <w:rFonts w:asciiTheme="minorHAnsi" w:hAnsiTheme="minorHAnsi" w:cstheme="minorHAnsi"/>
          <w:sz w:val="22"/>
          <w:szCs w:val="22"/>
          <w:lang w:val="et-EE"/>
        </w:rPr>
      </w:pPr>
      <w:r w:rsidRPr="00500A1D">
        <w:rPr>
          <w:rFonts w:asciiTheme="minorHAnsi" w:hAnsiTheme="minorHAnsi" w:cstheme="minorHAnsi"/>
          <w:sz w:val="22"/>
          <w:szCs w:val="22"/>
          <w:lang w:val="et-EE"/>
        </w:rPr>
        <w:t>Kuupäev</w:t>
      </w:r>
      <w:r w:rsidR="00091BF4" w:rsidRPr="00500A1D">
        <w:rPr>
          <w:rFonts w:asciiTheme="minorHAnsi" w:hAnsiTheme="minorHAnsi" w:cstheme="minorHAnsi"/>
          <w:sz w:val="22"/>
          <w:szCs w:val="22"/>
          <w:lang w:val="et-EE"/>
        </w:rPr>
        <w:t xml:space="preserve"> </w:t>
      </w:r>
      <w:r w:rsidR="00EE03EA">
        <w:rPr>
          <w:rFonts w:asciiTheme="minorHAnsi" w:hAnsiTheme="minorHAnsi" w:cstheme="minorHAnsi"/>
          <w:sz w:val="22"/>
          <w:szCs w:val="22"/>
          <w:lang w:val="et-EE"/>
        </w:rPr>
        <w:t xml:space="preserve">    </w:t>
      </w:r>
      <w:sdt>
        <w:sdtPr>
          <w:rPr>
            <w:sz w:val="22"/>
            <w:szCs w:val="22"/>
            <w:lang w:val="et-EE"/>
          </w:rPr>
          <w:id w:val="1742979377"/>
          <w:placeholder>
            <w:docPart w:val="5488312E2D584B839E66D4BE4858C81A"/>
          </w:placeholder>
          <w:showingPlcHdr/>
          <w:date>
            <w:dateFormat w:val="dd.MM.yyyy"/>
            <w:lid w:val="et-EE"/>
            <w:storeMappedDataAs w:val="dateTime"/>
            <w:calendar w:val="gregorian"/>
          </w:date>
        </w:sdtPr>
        <w:sdtContent>
          <w:r w:rsidR="00DA77EE">
            <w:rPr>
              <w:color w:val="A6A6A6" w:themeColor="background1" w:themeShade="A6"/>
              <w:sz w:val="22"/>
              <w:szCs w:val="22"/>
              <w:lang w:val="et-EE"/>
            </w:rPr>
            <w:t>…</w:t>
          </w:r>
        </w:sdtContent>
      </w:sdt>
      <w:r w:rsidR="00A660A5" w:rsidRPr="00500A1D">
        <w:rPr>
          <w:rFonts w:asciiTheme="minorHAnsi" w:hAnsiTheme="minorHAnsi" w:cstheme="minorHAnsi"/>
          <w:sz w:val="22"/>
          <w:szCs w:val="22"/>
          <w:lang w:val="et-EE"/>
        </w:rPr>
        <w:tab/>
      </w:r>
      <w:r w:rsidR="00A660A5" w:rsidRPr="00500A1D">
        <w:rPr>
          <w:rFonts w:asciiTheme="minorHAnsi" w:hAnsiTheme="minorHAnsi" w:cstheme="minorHAnsi"/>
          <w:sz w:val="22"/>
          <w:szCs w:val="22"/>
          <w:lang w:val="et-EE"/>
        </w:rPr>
        <w:tab/>
      </w:r>
      <w:r w:rsidR="00A660A5" w:rsidRPr="00500A1D">
        <w:rPr>
          <w:rFonts w:asciiTheme="minorHAnsi" w:hAnsiTheme="minorHAnsi" w:cstheme="minorHAnsi"/>
          <w:sz w:val="22"/>
          <w:szCs w:val="22"/>
          <w:lang w:val="et-EE"/>
        </w:rPr>
        <w:tab/>
      </w:r>
      <w:r w:rsidR="00A660A5" w:rsidRPr="00500A1D">
        <w:rPr>
          <w:rFonts w:asciiTheme="minorHAnsi" w:hAnsiTheme="minorHAnsi" w:cstheme="minorHAnsi"/>
          <w:sz w:val="22"/>
          <w:szCs w:val="22"/>
          <w:lang w:val="et-EE"/>
        </w:rPr>
        <w:tab/>
      </w:r>
      <w:r w:rsidR="00A660A5" w:rsidRPr="00500A1D">
        <w:rPr>
          <w:rFonts w:asciiTheme="minorHAnsi" w:hAnsiTheme="minorHAnsi" w:cstheme="minorHAnsi"/>
          <w:sz w:val="22"/>
          <w:szCs w:val="22"/>
          <w:lang w:val="et-EE"/>
        </w:rPr>
        <w:tab/>
        <w:t>Allkiri</w:t>
      </w:r>
      <w:r w:rsidR="00A660A5" w:rsidRPr="00500A1D">
        <w:rPr>
          <w:rFonts w:asciiTheme="minorHAnsi" w:hAnsiTheme="minorHAnsi" w:cstheme="minorHAnsi"/>
          <w:sz w:val="22"/>
          <w:szCs w:val="22"/>
          <w:lang w:val="et-EE"/>
        </w:rPr>
        <w:tab/>
      </w:r>
    </w:p>
    <w:p w14:paraId="30BCCECF" w14:textId="77777777" w:rsidR="00BB586F" w:rsidRPr="009573EB" w:rsidRDefault="00BB586F">
      <w:pPr>
        <w:spacing w:line="360" w:lineRule="auto"/>
        <w:rPr>
          <w:rFonts w:asciiTheme="minorHAnsi" w:hAnsiTheme="minorHAnsi" w:cstheme="minorHAnsi"/>
          <w:i/>
          <w:color w:val="666666"/>
          <w:sz w:val="20"/>
          <w:szCs w:val="20"/>
          <w:shd w:val="clear" w:color="auto" w:fill="FFFFFF"/>
          <w:lang w:val="et-EE"/>
        </w:rPr>
      </w:pPr>
    </w:p>
    <w:p w14:paraId="56569E8F" w14:textId="598C784B" w:rsidR="009573EB" w:rsidRPr="009573EB" w:rsidRDefault="009573EB" w:rsidP="009573EB">
      <w:pPr>
        <w:spacing w:line="360" w:lineRule="auto"/>
        <w:rPr>
          <w:rFonts w:asciiTheme="minorHAnsi" w:hAnsiTheme="minorHAnsi" w:cstheme="minorHAnsi"/>
          <w:i/>
          <w:color w:val="666666"/>
          <w:sz w:val="20"/>
          <w:szCs w:val="20"/>
          <w:shd w:val="clear" w:color="auto" w:fill="FFFFFF"/>
          <w:lang w:val="fi-FI"/>
        </w:rPr>
      </w:pPr>
      <w:r w:rsidRPr="009573EB">
        <w:rPr>
          <w:rFonts w:asciiTheme="minorHAnsi" w:hAnsiTheme="minorHAnsi" w:cstheme="minorHAnsi"/>
          <w:i/>
          <w:color w:val="666666"/>
          <w:sz w:val="20"/>
          <w:szCs w:val="20"/>
          <w:shd w:val="clear" w:color="auto" w:fill="FFFFFF"/>
          <w:lang w:val="fi-FI"/>
        </w:rPr>
        <w:t xml:space="preserve">Täidetud ja (digi)allkirjastatud taotlus saata Haapsalu linnavalitsusele aadressil </w:t>
      </w:r>
      <w:r w:rsidR="00B64C4A">
        <w:rPr>
          <w:rFonts w:asciiTheme="minorHAnsi" w:hAnsiTheme="minorHAnsi" w:cstheme="minorHAnsi"/>
          <w:i/>
          <w:color w:val="666666"/>
          <w:sz w:val="20"/>
          <w:szCs w:val="20"/>
          <w:shd w:val="clear" w:color="auto" w:fill="FFFFFF"/>
          <w:lang w:val="fi-FI"/>
        </w:rPr>
        <w:t>P</w:t>
      </w:r>
      <w:r w:rsidRPr="009573EB">
        <w:rPr>
          <w:rFonts w:asciiTheme="minorHAnsi" w:hAnsiTheme="minorHAnsi" w:cstheme="minorHAnsi"/>
          <w:i/>
          <w:color w:val="666666"/>
          <w:sz w:val="20"/>
          <w:szCs w:val="20"/>
          <w:shd w:val="clear" w:color="auto" w:fill="FFFFFF"/>
          <w:lang w:val="fi-FI"/>
        </w:rPr>
        <w:t xml:space="preserve">osti 34, 90504 Haapsalu linn, Haapsalu linn </w:t>
      </w:r>
    </w:p>
    <w:p w14:paraId="540DB91A" w14:textId="77777777" w:rsidR="00500A1D" w:rsidRPr="004D591E" w:rsidRDefault="009573EB" w:rsidP="009573EB">
      <w:pPr>
        <w:spacing w:line="360" w:lineRule="auto"/>
        <w:rPr>
          <w:rFonts w:asciiTheme="minorHAnsi" w:hAnsiTheme="minorHAnsi" w:cstheme="minorHAnsi"/>
          <w:i/>
          <w:sz w:val="20"/>
          <w:szCs w:val="20"/>
          <w:lang w:val="fi-FI"/>
        </w:rPr>
      </w:pPr>
      <w:r w:rsidRPr="009573EB">
        <w:rPr>
          <w:rFonts w:asciiTheme="minorHAnsi" w:hAnsiTheme="minorHAnsi" w:cstheme="minorHAnsi"/>
          <w:i/>
          <w:color w:val="666666"/>
          <w:sz w:val="20"/>
          <w:szCs w:val="20"/>
          <w:shd w:val="clear" w:color="auto" w:fill="FFFFFF"/>
          <w:lang w:val="fi-FI"/>
        </w:rPr>
        <w:t>või e-postile hlv@haapsalulv.ee</w:t>
      </w:r>
    </w:p>
    <w:sectPr w:rsidR="00500A1D" w:rsidRPr="004D591E" w:rsidSect="00BB586F">
      <w:pgSz w:w="12240" w:h="15840"/>
      <w:pgMar w:top="1135" w:right="851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mbria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CB7"/>
    <w:rsid w:val="000635C4"/>
    <w:rsid w:val="00091BF4"/>
    <w:rsid w:val="000C098E"/>
    <w:rsid w:val="000C37ED"/>
    <w:rsid w:val="000D058E"/>
    <w:rsid w:val="00115AAA"/>
    <w:rsid w:val="001277B9"/>
    <w:rsid w:val="001D0E3C"/>
    <w:rsid w:val="001E6B2A"/>
    <w:rsid w:val="00231084"/>
    <w:rsid w:val="00235585"/>
    <w:rsid w:val="00242E28"/>
    <w:rsid w:val="002C600A"/>
    <w:rsid w:val="002F71ED"/>
    <w:rsid w:val="003233B5"/>
    <w:rsid w:val="0036103D"/>
    <w:rsid w:val="004043E1"/>
    <w:rsid w:val="004114BB"/>
    <w:rsid w:val="0044243D"/>
    <w:rsid w:val="00447726"/>
    <w:rsid w:val="00461458"/>
    <w:rsid w:val="004A74A1"/>
    <w:rsid w:val="004D591E"/>
    <w:rsid w:val="00500A1D"/>
    <w:rsid w:val="00547462"/>
    <w:rsid w:val="00584B71"/>
    <w:rsid w:val="005F676B"/>
    <w:rsid w:val="00610C22"/>
    <w:rsid w:val="00626456"/>
    <w:rsid w:val="006611B6"/>
    <w:rsid w:val="00662885"/>
    <w:rsid w:val="006A6ACD"/>
    <w:rsid w:val="006D07A9"/>
    <w:rsid w:val="00777DA8"/>
    <w:rsid w:val="00786ABD"/>
    <w:rsid w:val="00803881"/>
    <w:rsid w:val="00811DED"/>
    <w:rsid w:val="00816377"/>
    <w:rsid w:val="00827EFD"/>
    <w:rsid w:val="008807A9"/>
    <w:rsid w:val="008B182D"/>
    <w:rsid w:val="008C77C6"/>
    <w:rsid w:val="008E3362"/>
    <w:rsid w:val="009343EA"/>
    <w:rsid w:val="009573EB"/>
    <w:rsid w:val="009576B4"/>
    <w:rsid w:val="00965F34"/>
    <w:rsid w:val="0097132C"/>
    <w:rsid w:val="00993351"/>
    <w:rsid w:val="009B2D98"/>
    <w:rsid w:val="009F1CAC"/>
    <w:rsid w:val="00A01890"/>
    <w:rsid w:val="00A06743"/>
    <w:rsid w:val="00A11C72"/>
    <w:rsid w:val="00A147A2"/>
    <w:rsid w:val="00A165EE"/>
    <w:rsid w:val="00A24075"/>
    <w:rsid w:val="00A660A5"/>
    <w:rsid w:val="00A909C6"/>
    <w:rsid w:val="00AC155B"/>
    <w:rsid w:val="00AC60A3"/>
    <w:rsid w:val="00AC6441"/>
    <w:rsid w:val="00B05432"/>
    <w:rsid w:val="00B301D2"/>
    <w:rsid w:val="00B324B4"/>
    <w:rsid w:val="00B64C4A"/>
    <w:rsid w:val="00BB586F"/>
    <w:rsid w:val="00C24081"/>
    <w:rsid w:val="00C67F0C"/>
    <w:rsid w:val="00C83B1B"/>
    <w:rsid w:val="00CE25B2"/>
    <w:rsid w:val="00D00F8A"/>
    <w:rsid w:val="00D05A82"/>
    <w:rsid w:val="00D447A7"/>
    <w:rsid w:val="00DA6D70"/>
    <w:rsid w:val="00DA77EE"/>
    <w:rsid w:val="00DB5E19"/>
    <w:rsid w:val="00DB614A"/>
    <w:rsid w:val="00DD3B1D"/>
    <w:rsid w:val="00E25799"/>
    <w:rsid w:val="00E53EC2"/>
    <w:rsid w:val="00E62CB7"/>
    <w:rsid w:val="00E85C1D"/>
    <w:rsid w:val="00EB2BEB"/>
    <w:rsid w:val="00ED7315"/>
    <w:rsid w:val="00EE03EA"/>
    <w:rsid w:val="00F226EC"/>
    <w:rsid w:val="00F31125"/>
    <w:rsid w:val="00FB06A1"/>
    <w:rsid w:val="00FC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1E97F8"/>
  <w14:defaultImageDpi w14:val="0"/>
  <w15:docId w15:val="{1C168142-5C62-4BEA-815F-DCCCDDA2F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83B1B"/>
    <w:pPr>
      <w:spacing w:after="0" w:line="240" w:lineRule="auto"/>
    </w:pPr>
    <w:rPr>
      <w:rFonts w:ascii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83B1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E53EC2"/>
    <w:rPr>
      <w:color w:val="808080"/>
    </w:rPr>
  </w:style>
  <w:style w:type="character" w:customStyle="1" w:styleId="Style1">
    <w:name w:val="Style1"/>
    <w:basedOn w:val="Liguvaikefont"/>
    <w:uiPriority w:val="1"/>
    <w:rsid w:val="0097132C"/>
    <w:rPr>
      <w:rFonts w:asciiTheme="minorHAnsi" w:hAnsiTheme="minorHAnsi"/>
    </w:rPr>
  </w:style>
  <w:style w:type="character" w:styleId="Tugev">
    <w:name w:val="Strong"/>
    <w:basedOn w:val="Liguvaikefont"/>
    <w:uiPriority w:val="22"/>
    <w:qFormat/>
    <w:rsid w:val="0036103D"/>
    <w:rPr>
      <w:b/>
      <w:bCs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324B4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B324B4"/>
    <w:rPr>
      <w:rFonts w:ascii="Segoe UI" w:hAnsi="Segoe UI" w:cs="Segoe UI"/>
      <w:sz w:val="18"/>
      <w:szCs w:val="18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iit\Downloads\Eriveoloa_taotlus2017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D7BC3157694CCFAC1160D089FC85C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9C6B305-7556-4DCF-821F-0713DD993807}"/>
      </w:docPartPr>
      <w:docPartBody>
        <w:p w:rsidR="00940A0E" w:rsidRDefault="00000000">
          <w:pPr>
            <w:pStyle w:val="4AD7BC3157694CCFAC1160D089FC85CF"/>
          </w:pPr>
          <w:r w:rsidRPr="00965F34">
            <w:rPr>
              <w:color w:val="A6A6A6" w:themeColor="background1" w:themeShade="A6"/>
            </w:rPr>
            <w:t>…</w:t>
          </w:r>
        </w:p>
      </w:docPartBody>
    </w:docPart>
    <w:docPart>
      <w:docPartPr>
        <w:name w:val="5F14A0434FFB41E2AF0CC611EC3BA7C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D7F4375-1EE6-412A-8C05-1E10BA9DCB87}"/>
      </w:docPartPr>
      <w:docPartBody>
        <w:p w:rsidR="00940A0E" w:rsidRDefault="00000000">
          <w:pPr>
            <w:pStyle w:val="5F14A0434FFB41E2AF0CC611EC3BA7C8"/>
          </w:pPr>
          <w:r w:rsidRPr="00965F34">
            <w:rPr>
              <w:color w:val="A6A6A6" w:themeColor="background1" w:themeShade="A6"/>
            </w:rPr>
            <w:t>…</w:t>
          </w:r>
        </w:p>
      </w:docPartBody>
    </w:docPart>
    <w:docPart>
      <w:docPartPr>
        <w:name w:val="C0BC7D06A6684890A1222E90DE2735F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2553168-F8AC-49B8-A4BC-9EB65E5CB3F5}"/>
      </w:docPartPr>
      <w:docPartBody>
        <w:p w:rsidR="00940A0E" w:rsidRDefault="00000000">
          <w:pPr>
            <w:pStyle w:val="C0BC7D06A6684890A1222E90DE2735F4"/>
          </w:pPr>
          <w:r w:rsidRPr="00965F34">
            <w:rPr>
              <w:color w:val="A6A6A6" w:themeColor="background1" w:themeShade="A6"/>
            </w:rPr>
            <w:t>…</w:t>
          </w:r>
        </w:p>
      </w:docPartBody>
    </w:docPart>
    <w:docPart>
      <w:docPartPr>
        <w:name w:val="471733D811CB407A8D32C73E9967401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A5A72A9-445A-4FBB-BAC2-27A2B2E50109}"/>
      </w:docPartPr>
      <w:docPartBody>
        <w:p w:rsidR="00940A0E" w:rsidRDefault="00000000">
          <w:pPr>
            <w:pStyle w:val="471733D811CB407A8D32C73E9967401D"/>
          </w:pPr>
          <w:r w:rsidRPr="00965F34">
            <w:rPr>
              <w:color w:val="A6A6A6" w:themeColor="background1" w:themeShade="A6"/>
            </w:rPr>
            <w:t>…</w:t>
          </w:r>
        </w:p>
      </w:docPartBody>
    </w:docPart>
    <w:docPart>
      <w:docPartPr>
        <w:name w:val="1C2AB7C1B8674481B97ABD9E0A3039D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024502-98EB-4F8A-8F43-25AFCC0421E2}"/>
      </w:docPartPr>
      <w:docPartBody>
        <w:p w:rsidR="00940A0E" w:rsidRDefault="00000000">
          <w:pPr>
            <w:pStyle w:val="1C2AB7C1B8674481B97ABD9E0A3039D8"/>
          </w:pPr>
          <w:r w:rsidRPr="00965F34">
            <w:rPr>
              <w:color w:val="A6A6A6" w:themeColor="background1" w:themeShade="A6"/>
            </w:rPr>
            <w:t>…</w:t>
          </w:r>
        </w:p>
      </w:docPartBody>
    </w:docPart>
    <w:docPart>
      <w:docPartPr>
        <w:name w:val="41CB49F2B6204F1495A5249162F4C89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63D9A5B-7DEB-4C9F-A5D8-E2F04643FC01}"/>
      </w:docPartPr>
      <w:docPartBody>
        <w:p w:rsidR="00940A0E" w:rsidRDefault="00000000">
          <w:pPr>
            <w:pStyle w:val="41CB49F2B6204F1495A5249162F4C89D"/>
          </w:pPr>
          <w:r w:rsidRPr="00965F34">
            <w:rPr>
              <w:color w:val="A6A6A6" w:themeColor="background1" w:themeShade="A6"/>
            </w:rPr>
            <w:t>…</w:t>
          </w:r>
        </w:p>
      </w:docPartBody>
    </w:docPart>
    <w:docPart>
      <w:docPartPr>
        <w:name w:val="9589302B27624991ADB4CAB7EB56EB3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2973729-4F15-4EF2-9368-8C7ADB42F6DA}"/>
      </w:docPartPr>
      <w:docPartBody>
        <w:p w:rsidR="00940A0E" w:rsidRDefault="00000000">
          <w:pPr>
            <w:pStyle w:val="9589302B27624991ADB4CAB7EB56EB35"/>
          </w:pPr>
          <w:r w:rsidRPr="00965F34">
            <w:rPr>
              <w:color w:val="A6A6A6" w:themeColor="background1" w:themeShade="A6"/>
            </w:rPr>
            <w:t>…</w:t>
          </w:r>
        </w:p>
      </w:docPartBody>
    </w:docPart>
    <w:docPart>
      <w:docPartPr>
        <w:name w:val="8A839AFA56904BFEA0D426C8780BF97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9DB6BCB-CC1D-4989-AEEF-3435C9D6CFDE}"/>
      </w:docPartPr>
      <w:docPartBody>
        <w:p w:rsidR="00940A0E" w:rsidRDefault="00000000">
          <w:pPr>
            <w:pStyle w:val="8A839AFA56904BFEA0D426C8780BF978"/>
          </w:pPr>
          <w:r w:rsidRPr="00965F34">
            <w:rPr>
              <w:color w:val="A6A6A6" w:themeColor="background1" w:themeShade="A6"/>
            </w:rPr>
            <w:t>…</w:t>
          </w:r>
        </w:p>
      </w:docPartBody>
    </w:docPart>
    <w:docPart>
      <w:docPartPr>
        <w:name w:val="7E516096D2E84302A2E221F1A972E93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D6E113E-70BF-4024-AA02-07C454BF4B09}"/>
      </w:docPartPr>
      <w:docPartBody>
        <w:p w:rsidR="00940A0E" w:rsidRDefault="00000000">
          <w:pPr>
            <w:pStyle w:val="7E516096D2E84302A2E221F1A972E93E"/>
          </w:pPr>
          <w:r w:rsidRPr="00965F34">
            <w:rPr>
              <w:color w:val="A6A6A6" w:themeColor="background1" w:themeShade="A6"/>
            </w:rPr>
            <w:t>…</w:t>
          </w:r>
        </w:p>
      </w:docPartBody>
    </w:docPart>
    <w:docPart>
      <w:docPartPr>
        <w:name w:val="C1F25BC0965243F0BCA831AB1C5BA04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5427C3A-BD57-470D-9A6C-51940DC51E7E}"/>
      </w:docPartPr>
      <w:docPartBody>
        <w:p w:rsidR="00940A0E" w:rsidRDefault="00000000">
          <w:pPr>
            <w:pStyle w:val="C1F25BC0965243F0BCA831AB1C5BA041"/>
          </w:pPr>
          <w:r w:rsidRPr="00965F34">
            <w:rPr>
              <w:color w:val="A6A6A6" w:themeColor="background1" w:themeShade="A6"/>
            </w:rPr>
            <w:t>…</w:t>
          </w:r>
        </w:p>
      </w:docPartBody>
    </w:docPart>
    <w:docPart>
      <w:docPartPr>
        <w:name w:val="91F9C0BC86CD4B1EA3F39FF9FC5C998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F64129E-8A3B-4B73-9DE4-91AD91A9424D}"/>
      </w:docPartPr>
      <w:docPartBody>
        <w:p w:rsidR="00940A0E" w:rsidRDefault="00000000">
          <w:pPr>
            <w:pStyle w:val="91F9C0BC86CD4B1EA3F39FF9FC5C9982"/>
          </w:pPr>
          <w:r>
            <w:rPr>
              <w:color w:val="A6A6A6" w:themeColor="background1" w:themeShade="A6"/>
            </w:rPr>
            <w:t>…</w:t>
          </w:r>
        </w:p>
      </w:docPartBody>
    </w:docPart>
    <w:docPart>
      <w:docPartPr>
        <w:name w:val="3909276858EE434683E0175D87F159A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2A00022-F2C4-4397-887E-4FFC01BDB833}"/>
      </w:docPartPr>
      <w:docPartBody>
        <w:p w:rsidR="00940A0E" w:rsidRDefault="00000000">
          <w:pPr>
            <w:pStyle w:val="3909276858EE434683E0175D87F159AE"/>
          </w:pPr>
          <w:r>
            <w:rPr>
              <w:color w:val="A6A6A6" w:themeColor="background1" w:themeShade="A6"/>
            </w:rPr>
            <w:t>…</w:t>
          </w:r>
        </w:p>
      </w:docPartBody>
    </w:docPart>
    <w:docPart>
      <w:docPartPr>
        <w:name w:val="9A9E105153544B3A8488073D97B7FBA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3EA8171-ADD4-451A-8BB1-67E8ABC6F281}"/>
      </w:docPartPr>
      <w:docPartBody>
        <w:p w:rsidR="00940A0E" w:rsidRDefault="00000000">
          <w:pPr>
            <w:pStyle w:val="9A9E105153544B3A8488073D97B7FBAA"/>
          </w:pPr>
          <w:r>
            <w:rPr>
              <w:color w:val="A6A6A6" w:themeColor="background1" w:themeShade="A6"/>
            </w:rPr>
            <w:t>.</w:t>
          </w:r>
        </w:p>
      </w:docPartBody>
    </w:docPart>
    <w:docPart>
      <w:docPartPr>
        <w:name w:val="B184AC5DF576445EB454C7AE01487EB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388F955-9FD7-41E6-96A3-278924D38D49}"/>
      </w:docPartPr>
      <w:docPartBody>
        <w:p w:rsidR="00940A0E" w:rsidRDefault="00000000">
          <w:pPr>
            <w:pStyle w:val="B184AC5DF576445EB454C7AE01487EBB"/>
          </w:pPr>
          <w:r w:rsidRPr="00DA77EE">
            <w:rPr>
              <w:color w:val="A6A6A6" w:themeColor="background1" w:themeShade="A6"/>
            </w:rPr>
            <w:t>…</w:t>
          </w:r>
        </w:p>
      </w:docPartBody>
    </w:docPart>
    <w:docPart>
      <w:docPartPr>
        <w:name w:val="BA83E9113131453098E5989DEA53BDF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6425BE9-859F-4E75-B3CB-6C7E57FCE4BA}"/>
      </w:docPartPr>
      <w:docPartBody>
        <w:p w:rsidR="00940A0E" w:rsidRDefault="00000000">
          <w:pPr>
            <w:pStyle w:val="BA83E9113131453098E5989DEA53BDFD"/>
          </w:pPr>
          <w:r w:rsidRPr="00DA77EE">
            <w:rPr>
              <w:color w:val="A6A6A6" w:themeColor="background1" w:themeShade="A6"/>
            </w:rPr>
            <w:t>…</w:t>
          </w:r>
        </w:p>
      </w:docPartBody>
    </w:docPart>
    <w:docPart>
      <w:docPartPr>
        <w:name w:val="BFD7F18A1B084B40825E38866DC3B7F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93BF052-F186-4A1A-B659-C413A88E06A1}"/>
      </w:docPartPr>
      <w:docPartBody>
        <w:p w:rsidR="00940A0E" w:rsidRDefault="00000000">
          <w:pPr>
            <w:pStyle w:val="BFD7F18A1B084B40825E38866DC3B7F4"/>
          </w:pPr>
          <w:r w:rsidRPr="00DA77EE">
            <w:rPr>
              <w:color w:val="A6A6A6" w:themeColor="background1" w:themeShade="A6"/>
            </w:rPr>
            <w:t>.</w:t>
          </w:r>
        </w:p>
      </w:docPartBody>
    </w:docPart>
    <w:docPart>
      <w:docPartPr>
        <w:name w:val="5872E0E0DDCF4EC5BCE6594DDAF96D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F0DF8B3-4D7F-4FD1-B212-4BE2D4A6006B}"/>
      </w:docPartPr>
      <w:docPartBody>
        <w:p w:rsidR="00940A0E" w:rsidRDefault="00000000">
          <w:pPr>
            <w:pStyle w:val="5872E0E0DDCF4EC5BCE6594DDAF96D3C"/>
          </w:pPr>
          <w:r w:rsidRPr="00965F34">
            <w:rPr>
              <w:color w:val="A6A6A6" w:themeColor="background1" w:themeShade="A6"/>
            </w:rPr>
            <w:t>…</w:t>
          </w:r>
        </w:p>
      </w:docPartBody>
    </w:docPart>
    <w:docPart>
      <w:docPartPr>
        <w:name w:val="461A22610F894BC5AF09997EA81568B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8A8146E-16BB-4C49-9357-27B2405733F0}"/>
      </w:docPartPr>
      <w:docPartBody>
        <w:p w:rsidR="00940A0E" w:rsidRDefault="00000000">
          <w:pPr>
            <w:pStyle w:val="461A22610F894BC5AF09997EA81568B8"/>
          </w:pPr>
          <w:r w:rsidRPr="00965F34">
            <w:rPr>
              <w:color w:val="A6A6A6" w:themeColor="background1" w:themeShade="A6"/>
            </w:rPr>
            <w:t>…</w:t>
          </w:r>
        </w:p>
      </w:docPartBody>
    </w:docPart>
    <w:docPart>
      <w:docPartPr>
        <w:name w:val="7E73C2977EC54CEAABA9FC7E69AF10D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D604A5B-9FC7-4224-9953-0DDC43D19203}"/>
      </w:docPartPr>
      <w:docPartBody>
        <w:p w:rsidR="00940A0E" w:rsidRDefault="00000000">
          <w:pPr>
            <w:pStyle w:val="7E73C2977EC54CEAABA9FC7E69AF10D6"/>
          </w:pPr>
          <w:r w:rsidRPr="00965F34">
            <w:rPr>
              <w:color w:val="A6A6A6" w:themeColor="background1" w:themeShade="A6"/>
            </w:rPr>
            <w:t>…</w:t>
          </w:r>
        </w:p>
      </w:docPartBody>
    </w:docPart>
    <w:docPart>
      <w:docPartPr>
        <w:name w:val="F82110ADCE964B5698A7D5DFA85CDCA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DC179E1-3B97-46B9-8C72-124500ABE7AE}"/>
      </w:docPartPr>
      <w:docPartBody>
        <w:p w:rsidR="00940A0E" w:rsidRDefault="00000000">
          <w:pPr>
            <w:pStyle w:val="F82110ADCE964B5698A7D5DFA85CDCA0"/>
          </w:pPr>
          <w:r w:rsidRPr="00965F34">
            <w:rPr>
              <w:color w:val="A6A6A6" w:themeColor="background1" w:themeShade="A6"/>
            </w:rPr>
            <w:t>…</w:t>
          </w:r>
        </w:p>
      </w:docPartBody>
    </w:docPart>
    <w:docPart>
      <w:docPartPr>
        <w:name w:val="013092D562C64BBB8EB57785BE439DA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EBF29F-1515-4A0F-883C-773FD1A500B2}"/>
      </w:docPartPr>
      <w:docPartBody>
        <w:p w:rsidR="00940A0E" w:rsidRDefault="00000000">
          <w:pPr>
            <w:pStyle w:val="013092D562C64BBB8EB57785BE439DAE"/>
          </w:pPr>
          <w:r w:rsidRPr="00965F34">
            <w:rPr>
              <w:color w:val="A6A6A6" w:themeColor="background1" w:themeShade="A6"/>
            </w:rPr>
            <w:t>…</w:t>
          </w:r>
        </w:p>
      </w:docPartBody>
    </w:docPart>
    <w:docPart>
      <w:docPartPr>
        <w:name w:val="CD05071D10D04F72BC9CFABC3E86541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F35F902-1BB4-42AC-80B6-3C35E34C54DA}"/>
      </w:docPartPr>
      <w:docPartBody>
        <w:p w:rsidR="00940A0E" w:rsidRDefault="00000000">
          <w:pPr>
            <w:pStyle w:val="CD05071D10D04F72BC9CFABC3E865411"/>
          </w:pPr>
          <w:r w:rsidRPr="00965F34">
            <w:rPr>
              <w:color w:val="A6A6A6" w:themeColor="background1" w:themeShade="A6"/>
            </w:rPr>
            <w:t>…</w:t>
          </w:r>
        </w:p>
      </w:docPartBody>
    </w:docPart>
    <w:docPart>
      <w:docPartPr>
        <w:name w:val="1800B88E458F4C6BAADDC5F53804324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D4AB8DB-8DC6-4841-A55C-ABA9C3A3BEFD}"/>
      </w:docPartPr>
      <w:docPartBody>
        <w:p w:rsidR="00940A0E" w:rsidRDefault="00000000">
          <w:pPr>
            <w:pStyle w:val="1800B88E458F4C6BAADDC5F538043245"/>
          </w:pPr>
          <w:r w:rsidRPr="00965F34">
            <w:rPr>
              <w:color w:val="A6A6A6" w:themeColor="background1" w:themeShade="A6"/>
            </w:rPr>
            <w:t>…</w:t>
          </w:r>
        </w:p>
      </w:docPartBody>
    </w:docPart>
    <w:docPart>
      <w:docPartPr>
        <w:name w:val="119F8AAF09C74231BA08000F00193D9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B04B3DC-4D59-4030-95DA-58199663F264}"/>
      </w:docPartPr>
      <w:docPartBody>
        <w:p w:rsidR="00940A0E" w:rsidRDefault="00000000">
          <w:pPr>
            <w:pStyle w:val="119F8AAF09C74231BA08000F00193D98"/>
          </w:pPr>
          <w:r w:rsidRPr="00965F34">
            <w:rPr>
              <w:color w:val="A6A6A6" w:themeColor="background1" w:themeShade="A6"/>
            </w:rPr>
            <w:t>…</w:t>
          </w:r>
        </w:p>
      </w:docPartBody>
    </w:docPart>
    <w:docPart>
      <w:docPartPr>
        <w:name w:val="1E4CE4973D674564B55426F405E509F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5BA34AA-2934-43FA-82A0-43B8676952CF}"/>
      </w:docPartPr>
      <w:docPartBody>
        <w:p w:rsidR="00940A0E" w:rsidRDefault="00000000">
          <w:pPr>
            <w:pStyle w:val="1E4CE4973D674564B55426F405E509F8"/>
          </w:pPr>
          <w:r w:rsidRPr="00965F34">
            <w:rPr>
              <w:color w:val="A6A6A6" w:themeColor="background1" w:themeShade="A6"/>
            </w:rPr>
            <w:t>…</w:t>
          </w:r>
        </w:p>
      </w:docPartBody>
    </w:docPart>
    <w:docPart>
      <w:docPartPr>
        <w:name w:val="270E1711F2C544EABE65D91E550380B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DE9D7A-C8C8-443E-8BFE-2D2B5BD9FAE5}"/>
      </w:docPartPr>
      <w:docPartBody>
        <w:p w:rsidR="00940A0E" w:rsidRDefault="00000000">
          <w:pPr>
            <w:pStyle w:val="270E1711F2C544EABE65D91E550380BE"/>
          </w:pPr>
          <w:r w:rsidRPr="00965F34">
            <w:rPr>
              <w:color w:val="A6A6A6" w:themeColor="background1" w:themeShade="A6"/>
            </w:rPr>
            <w:t>…</w:t>
          </w:r>
        </w:p>
      </w:docPartBody>
    </w:docPart>
    <w:docPart>
      <w:docPartPr>
        <w:name w:val="09DC675718CE41039224C416AF69C7E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7479684-4515-4792-97BC-5D4AFAFA386F}"/>
      </w:docPartPr>
      <w:docPartBody>
        <w:p w:rsidR="00940A0E" w:rsidRDefault="00000000">
          <w:pPr>
            <w:pStyle w:val="09DC675718CE41039224C416AF69C7EA"/>
          </w:pPr>
          <w:r w:rsidRPr="00965F34">
            <w:rPr>
              <w:color w:val="A6A6A6" w:themeColor="background1" w:themeShade="A6"/>
            </w:rPr>
            <w:t>…</w:t>
          </w:r>
        </w:p>
      </w:docPartBody>
    </w:docPart>
    <w:docPart>
      <w:docPartPr>
        <w:name w:val="A12EE0CCDE744E558B6EDF7B6F9153C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DE47B0A-3D85-461C-BD37-DFFF504D1850}"/>
      </w:docPartPr>
      <w:docPartBody>
        <w:p w:rsidR="00940A0E" w:rsidRDefault="00000000">
          <w:pPr>
            <w:pStyle w:val="A12EE0CCDE744E558B6EDF7B6F9153C1"/>
          </w:pPr>
          <w:r w:rsidRPr="00965F34">
            <w:rPr>
              <w:color w:val="A6A6A6" w:themeColor="background1" w:themeShade="A6"/>
            </w:rPr>
            <w:t>…</w:t>
          </w:r>
        </w:p>
      </w:docPartBody>
    </w:docPart>
    <w:docPart>
      <w:docPartPr>
        <w:name w:val="48B03A9BE85345A4B82CF0643EE8DF8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14BC00E-105F-4C94-9734-2468A6535ADB}"/>
      </w:docPartPr>
      <w:docPartBody>
        <w:p w:rsidR="00940A0E" w:rsidRDefault="00000000">
          <w:pPr>
            <w:pStyle w:val="48B03A9BE85345A4B82CF0643EE8DF89"/>
          </w:pPr>
          <w:r w:rsidRPr="00965F34">
            <w:rPr>
              <w:color w:val="A6A6A6" w:themeColor="background1" w:themeShade="A6"/>
            </w:rPr>
            <w:t>…</w:t>
          </w:r>
        </w:p>
      </w:docPartBody>
    </w:docPart>
    <w:docPart>
      <w:docPartPr>
        <w:name w:val="29FA5948E5774EB9BB3A2BB10578B74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212F308-925B-47C1-A86E-5E238BED5A29}"/>
      </w:docPartPr>
      <w:docPartBody>
        <w:p w:rsidR="00940A0E" w:rsidRDefault="00000000">
          <w:pPr>
            <w:pStyle w:val="29FA5948E5774EB9BB3A2BB10578B74C"/>
          </w:pPr>
          <w:r w:rsidRPr="00965F34">
            <w:rPr>
              <w:color w:val="A6A6A6" w:themeColor="background1" w:themeShade="A6"/>
            </w:rPr>
            <w:t>…</w:t>
          </w:r>
        </w:p>
      </w:docPartBody>
    </w:docPart>
    <w:docPart>
      <w:docPartPr>
        <w:name w:val="14DDF92F735346EEA7E1BDE0EF8E89F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742BAC4-E79C-479D-AF62-1A7E564F4456}"/>
      </w:docPartPr>
      <w:docPartBody>
        <w:p w:rsidR="00940A0E" w:rsidRDefault="00000000">
          <w:pPr>
            <w:pStyle w:val="14DDF92F735346EEA7E1BDE0EF8E89FA"/>
          </w:pPr>
          <w:r w:rsidRPr="00965F34">
            <w:rPr>
              <w:color w:val="A6A6A6" w:themeColor="background1" w:themeShade="A6"/>
            </w:rPr>
            <w:t>…</w:t>
          </w:r>
        </w:p>
      </w:docPartBody>
    </w:docPart>
    <w:docPart>
      <w:docPartPr>
        <w:name w:val="3A26DEDF91454DFB88EA972878DDA1B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FFA0E6C-B900-49BA-8B20-342893EAE75E}"/>
      </w:docPartPr>
      <w:docPartBody>
        <w:p w:rsidR="00940A0E" w:rsidRDefault="00000000">
          <w:pPr>
            <w:pStyle w:val="3A26DEDF91454DFB88EA972878DDA1B4"/>
          </w:pPr>
          <w:r w:rsidRPr="00965F34">
            <w:rPr>
              <w:color w:val="A6A6A6" w:themeColor="background1" w:themeShade="A6"/>
            </w:rPr>
            <w:t>…</w:t>
          </w:r>
        </w:p>
      </w:docPartBody>
    </w:docPart>
    <w:docPart>
      <w:docPartPr>
        <w:name w:val="D1F9130E1BDC422EB1A2A2D1AE5E6D7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6B54849-0BD5-4DD7-8101-E2084FFE4038}"/>
      </w:docPartPr>
      <w:docPartBody>
        <w:p w:rsidR="00940A0E" w:rsidRDefault="00000000">
          <w:pPr>
            <w:pStyle w:val="D1F9130E1BDC422EB1A2A2D1AE5E6D70"/>
          </w:pPr>
          <w:r w:rsidRPr="00965F34">
            <w:rPr>
              <w:color w:val="A6A6A6" w:themeColor="background1" w:themeShade="A6"/>
            </w:rPr>
            <w:t>…</w:t>
          </w:r>
        </w:p>
      </w:docPartBody>
    </w:docPart>
    <w:docPart>
      <w:docPartPr>
        <w:name w:val="A8FE7331ADBD4BA8A808E785DB00E26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35BCA54-00C2-41B0-8AE0-EF24E345C1BA}"/>
      </w:docPartPr>
      <w:docPartBody>
        <w:p w:rsidR="00940A0E" w:rsidRDefault="00000000">
          <w:pPr>
            <w:pStyle w:val="A8FE7331ADBD4BA8A808E785DB00E26D"/>
          </w:pPr>
          <w:r w:rsidRPr="00965F34">
            <w:rPr>
              <w:color w:val="A6A6A6" w:themeColor="background1" w:themeShade="A6"/>
            </w:rPr>
            <w:t>…</w:t>
          </w:r>
        </w:p>
      </w:docPartBody>
    </w:docPart>
    <w:docPart>
      <w:docPartPr>
        <w:name w:val="E5412FA942504C8A8634E8D04647D2C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0598FDC-6890-4DEC-9742-4C8B88D4420C}"/>
      </w:docPartPr>
      <w:docPartBody>
        <w:p w:rsidR="00940A0E" w:rsidRDefault="00000000">
          <w:pPr>
            <w:pStyle w:val="E5412FA942504C8A8634E8D04647D2C5"/>
          </w:pPr>
          <w:r w:rsidRPr="00965F34">
            <w:rPr>
              <w:color w:val="A6A6A6" w:themeColor="background1" w:themeShade="A6"/>
            </w:rPr>
            <w:t>…</w:t>
          </w:r>
        </w:p>
      </w:docPartBody>
    </w:docPart>
    <w:docPart>
      <w:docPartPr>
        <w:name w:val="5F00E337E2DE4484A18AF8EAC7D6AC8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D4A88A0-FE02-40ED-938E-66279F65BC99}"/>
      </w:docPartPr>
      <w:docPartBody>
        <w:p w:rsidR="00940A0E" w:rsidRDefault="00000000">
          <w:pPr>
            <w:pStyle w:val="5F00E337E2DE4484A18AF8EAC7D6AC8A"/>
          </w:pPr>
          <w:r w:rsidRPr="00965F34">
            <w:rPr>
              <w:color w:val="A6A6A6" w:themeColor="background1" w:themeShade="A6"/>
            </w:rPr>
            <w:t>…</w:t>
          </w:r>
        </w:p>
      </w:docPartBody>
    </w:docPart>
    <w:docPart>
      <w:docPartPr>
        <w:name w:val="039D0768A0FA45A9A34EED80E0DB8F6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1C0F6B0-0380-4DE9-B995-B049EF01E9A2}"/>
      </w:docPartPr>
      <w:docPartBody>
        <w:p w:rsidR="00940A0E" w:rsidRDefault="00000000">
          <w:pPr>
            <w:pStyle w:val="039D0768A0FA45A9A34EED80E0DB8F67"/>
          </w:pPr>
          <w:r w:rsidRPr="00965F34">
            <w:rPr>
              <w:color w:val="A6A6A6" w:themeColor="background1" w:themeShade="A6"/>
            </w:rPr>
            <w:t>…</w:t>
          </w:r>
        </w:p>
      </w:docPartBody>
    </w:docPart>
    <w:docPart>
      <w:docPartPr>
        <w:name w:val="ACD8213199AF4363ACB6340D86A6437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B4C3992-33EF-486D-8C65-0F4045E15F18}"/>
      </w:docPartPr>
      <w:docPartBody>
        <w:p w:rsidR="00940A0E" w:rsidRDefault="00000000">
          <w:pPr>
            <w:pStyle w:val="ACD8213199AF4363ACB6340D86A6437D"/>
          </w:pPr>
          <w:r w:rsidRPr="00965F34">
            <w:rPr>
              <w:color w:val="A6A6A6" w:themeColor="background1" w:themeShade="A6"/>
            </w:rPr>
            <w:t>…</w:t>
          </w:r>
        </w:p>
      </w:docPartBody>
    </w:docPart>
    <w:docPart>
      <w:docPartPr>
        <w:name w:val="B0AB41B913174A49A96D3747FBD962E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D750FAA-5CED-4AB1-A082-69C1992FE23F}"/>
      </w:docPartPr>
      <w:docPartBody>
        <w:p w:rsidR="00940A0E" w:rsidRDefault="00000000">
          <w:pPr>
            <w:pStyle w:val="B0AB41B913174A49A96D3747FBD962EA"/>
          </w:pPr>
          <w:r w:rsidRPr="00965F34">
            <w:rPr>
              <w:color w:val="A6A6A6" w:themeColor="background1" w:themeShade="A6"/>
            </w:rPr>
            <w:t>…</w:t>
          </w:r>
        </w:p>
      </w:docPartBody>
    </w:docPart>
    <w:docPart>
      <w:docPartPr>
        <w:name w:val="C27E795BD58B470CBDE5268453AC97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1A41C2A-349F-4002-ACB3-C436ECAC3B31}"/>
      </w:docPartPr>
      <w:docPartBody>
        <w:p w:rsidR="00940A0E" w:rsidRDefault="00000000">
          <w:pPr>
            <w:pStyle w:val="C27E795BD58B470CBDE5268453AC9776"/>
          </w:pPr>
          <w:r w:rsidRPr="00965F34">
            <w:rPr>
              <w:color w:val="A6A6A6" w:themeColor="background1" w:themeShade="A6"/>
            </w:rPr>
            <w:t>…</w:t>
          </w:r>
        </w:p>
      </w:docPartBody>
    </w:docPart>
    <w:docPart>
      <w:docPartPr>
        <w:name w:val="D6D2ABC97E6A4F89BAC2FEA29659ED8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DAF6996-3BB9-432E-BE13-8F8914C37EB8}"/>
      </w:docPartPr>
      <w:docPartBody>
        <w:p w:rsidR="00940A0E" w:rsidRDefault="00000000">
          <w:pPr>
            <w:pStyle w:val="D6D2ABC97E6A4F89BAC2FEA29659ED89"/>
          </w:pPr>
          <w:r w:rsidRPr="00965F34">
            <w:rPr>
              <w:color w:val="A6A6A6" w:themeColor="background1" w:themeShade="A6"/>
            </w:rPr>
            <w:t>…</w:t>
          </w:r>
        </w:p>
      </w:docPartBody>
    </w:docPart>
    <w:docPart>
      <w:docPartPr>
        <w:name w:val="CA7806BE7B054040934E435E53A104D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6EB6502-073C-473D-B485-1F5469CA5471}"/>
      </w:docPartPr>
      <w:docPartBody>
        <w:p w:rsidR="00940A0E" w:rsidRDefault="00000000">
          <w:pPr>
            <w:pStyle w:val="CA7806BE7B054040934E435E53A104D3"/>
          </w:pPr>
          <w:r w:rsidRPr="00965F34">
            <w:rPr>
              <w:color w:val="A6A6A6" w:themeColor="background1" w:themeShade="A6"/>
            </w:rPr>
            <w:t>…</w:t>
          </w:r>
        </w:p>
      </w:docPartBody>
    </w:docPart>
    <w:docPart>
      <w:docPartPr>
        <w:name w:val="B9D3C1ACDACF432282EB200FC043C21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3F9825-636C-4EBB-9A17-74664BC4F880}"/>
      </w:docPartPr>
      <w:docPartBody>
        <w:p w:rsidR="00940A0E" w:rsidRDefault="00000000">
          <w:pPr>
            <w:pStyle w:val="B9D3C1ACDACF432282EB200FC043C212"/>
          </w:pPr>
          <w:r w:rsidRPr="00965F34">
            <w:rPr>
              <w:color w:val="A6A6A6" w:themeColor="background1" w:themeShade="A6"/>
            </w:rPr>
            <w:t>…</w:t>
          </w:r>
        </w:p>
      </w:docPartBody>
    </w:docPart>
    <w:docPart>
      <w:docPartPr>
        <w:name w:val="231030D3A4704C33A6774030FC20DFA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006883B-26E2-42ED-85EB-7A16610A89C5}"/>
      </w:docPartPr>
      <w:docPartBody>
        <w:p w:rsidR="00940A0E" w:rsidRDefault="00000000">
          <w:pPr>
            <w:pStyle w:val="231030D3A4704C33A6774030FC20DFA4"/>
          </w:pPr>
          <w:r w:rsidRPr="00965F34">
            <w:rPr>
              <w:color w:val="A6A6A6" w:themeColor="background1" w:themeShade="A6"/>
            </w:rPr>
            <w:t>…</w:t>
          </w:r>
        </w:p>
      </w:docPartBody>
    </w:docPart>
    <w:docPart>
      <w:docPartPr>
        <w:name w:val="BFC2F5A21576498BA8E940FD1B2FCB3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00E2585-73D3-4B21-987D-4DDA7E5D9D89}"/>
      </w:docPartPr>
      <w:docPartBody>
        <w:p w:rsidR="00940A0E" w:rsidRDefault="00000000">
          <w:pPr>
            <w:pStyle w:val="BFC2F5A21576498BA8E940FD1B2FCB39"/>
          </w:pPr>
          <w:r w:rsidRPr="00965F34">
            <w:rPr>
              <w:color w:val="A6A6A6" w:themeColor="background1" w:themeShade="A6"/>
            </w:rPr>
            <w:t>…</w:t>
          </w:r>
        </w:p>
      </w:docPartBody>
    </w:docPart>
    <w:docPart>
      <w:docPartPr>
        <w:name w:val="60659B71B19946E59CEF8A095FE3CF7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EAF8259-7CB8-47E4-8DD0-041D88D36EFF}"/>
      </w:docPartPr>
      <w:docPartBody>
        <w:p w:rsidR="00940A0E" w:rsidRDefault="00000000">
          <w:pPr>
            <w:pStyle w:val="60659B71B19946E59CEF8A095FE3CF71"/>
          </w:pPr>
          <w:r w:rsidRPr="00965F34">
            <w:rPr>
              <w:color w:val="A6A6A6" w:themeColor="background1" w:themeShade="A6"/>
            </w:rPr>
            <w:t>…</w:t>
          </w:r>
        </w:p>
      </w:docPartBody>
    </w:docPart>
    <w:docPart>
      <w:docPartPr>
        <w:name w:val="AB643D768A684E4191DF4ABC69B76D4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BCB8179-47F8-4F8A-A2DC-482A0C6B15AF}"/>
      </w:docPartPr>
      <w:docPartBody>
        <w:p w:rsidR="00940A0E" w:rsidRDefault="00000000">
          <w:pPr>
            <w:pStyle w:val="AB643D768A684E4191DF4ABC69B76D4F"/>
          </w:pPr>
          <w:r w:rsidRPr="00965F34">
            <w:rPr>
              <w:color w:val="A6A6A6" w:themeColor="background1" w:themeShade="A6"/>
            </w:rPr>
            <w:t>…</w:t>
          </w:r>
        </w:p>
      </w:docPartBody>
    </w:docPart>
    <w:docPart>
      <w:docPartPr>
        <w:name w:val="6B78492996D047B095C9D5255B895DA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BAF902F-F512-4770-90EA-9AE6DB6A7323}"/>
      </w:docPartPr>
      <w:docPartBody>
        <w:p w:rsidR="00940A0E" w:rsidRDefault="00000000">
          <w:pPr>
            <w:pStyle w:val="6B78492996D047B095C9D5255B895DA4"/>
          </w:pPr>
          <w:r w:rsidRPr="00965F34">
            <w:rPr>
              <w:color w:val="A6A6A6" w:themeColor="background1" w:themeShade="A6"/>
            </w:rPr>
            <w:t>…</w:t>
          </w:r>
        </w:p>
      </w:docPartBody>
    </w:docPart>
    <w:docPart>
      <w:docPartPr>
        <w:name w:val="5488312E2D584B839E66D4BE4858C81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DE47A09-6154-4D68-9954-3DBBC088A07A}"/>
      </w:docPartPr>
      <w:docPartBody>
        <w:p w:rsidR="00940A0E" w:rsidRDefault="00000000">
          <w:pPr>
            <w:pStyle w:val="5488312E2D584B839E66D4BE4858C81A"/>
          </w:pPr>
          <w:r>
            <w:rPr>
              <w:color w:val="A6A6A6" w:themeColor="background1" w:themeShade="A6"/>
            </w:rPr>
            <w:t>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mbria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039"/>
    <w:rsid w:val="003A3039"/>
    <w:rsid w:val="00940A0E"/>
    <w:rsid w:val="00CF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Pr>
      <w:color w:val="808080"/>
    </w:rPr>
  </w:style>
  <w:style w:type="paragraph" w:customStyle="1" w:styleId="4AD7BC3157694CCFAC1160D089FC85CF">
    <w:name w:val="4AD7BC3157694CCFAC1160D089FC85CF"/>
  </w:style>
  <w:style w:type="paragraph" w:customStyle="1" w:styleId="5F14A0434FFB41E2AF0CC611EC3BA7C8">
    <w:name w:val="5F14A0434FFB41E2AF0CC611EC3BA7C8"/>
  </w:style>
  <w:style w:type="paragraph" w:customStyle="1" w:styleId="C0BC7D06A6684890A1222E90DE2735F4">
    <w:name w:val="C0BC7D06A6684890A1222E90DE2735F4"/>
  </w:style>
  <w:style w:type="paragraph" w:customStyle="1" w:styleId="471733D811CB407A8D32C73E9967401D">
    <w:name w:val="471733D811CB407A8D32C73E9967401D"/>
  </w:style>
  <w:style w:type="paragraph" w:customStyle="1" w:styleId="1C2AB7C1B8674481B97ABD9E0A3039D8">
    <w:name w:val="1C2AB7C1B8674481B97ABD9E0A3039D8"/>
  </w:style>
  <w:style w:type="paragraph" w:customStyle="1" w:styleId="41CB49F2B6204F1495A5249162F4C89D">
    <w:name w:val="41CB49F2B6204F1495A5249162F4C89D"/>
  </w:style>
  <w:style w:type="paragraph" w:customStyle="1" w:styleId="9589302B27624991ADB4CAB7EB56EB35">
    <w:name w:val="9589302B27624991ADB4CAB7EB56EB35"/>
  </w:style>
  <w:style w:type="paragraph" w:customStyle="1" w:styleId="8A839AFA56904BFEA0D426C8780BF978">
    <w:name w:val="8A839AFA56904BFEA0D426C8780BF978"/>
  </w:style>
  <w:style w:type="paragraph" w:customStyle="1" w:styleId="7E516096D2E84302A2E221F1A972E93E">
    <w:name w:val="7E516096D2E84302A2E221F1A972E93E"/>
  </w:style>
  <w:style w:type="paragraph" w:customStyle="1" w:styleId="C1F25BC0965243F0BCA831AB1C5BA041">
    <w:name w:val="C1F25BC0965243F0BCA831AB1C5BA041"/>
  </w:style>
  <w:style w:type="paragraph" w:customStyle="1" w:styleId="91F9C0BC86CD4B1EA3F39FF9FC5C9982">
    <w:name w:val="91F9C0BC86CD4B1EA3F39FF9FC5C9982"/>
  </w:style>
  <w:style w:type="paragraph" w:customStyle="1" w:styleId="3909276858EE434683E0175D87F159AE">
    <w:name w:val="3909276858EE434683E0175D87F159AE"/>
  </w:style>
  <w:style w:type="paragraph" w:customStyle="1" w:styleId="9A9E105153544B3A8488073D97B7FBAA">
    <w:name w:val="9A9E105153544B3A8488073D97B7FBAA"/>
  </w:style>
  <w:style w:type="paragraph" w:customStyle="1" w:styleId="B184AC5DF576445EB454C7AE01487EBB">
    <w:name w:val="B184AC5DF576445EB454C7AE01487EBB"/>
  </w:style>
  <w:style w:type="paragraph" w:customStyle="1" w:styleId="BA83E9113131453098E5989DEA53BDFD">
    <w:name w:val="BA83E9113131453098E5989DEA53BDFD"/>
  </w:style>
  <w:style w:type="paragraph" w:customStyle="1" w:styleId="BFD7F18A1B084B40825E38866DC3B7F4">
    <w:name w:val="BFD7F18A1B084B40825E38866DC3B7F4"/>
  </w:style>
  <w:style w:type="paragraph" w:customStyle="1" w:styleId="5872E0E0DDCF4EC5BCE6594DDAF96D3C">
    <w:name w:val="5872E0E0DDCF4EC5BCE6594DDAF96D3C"/>
  </w:style>
  <w:style w:type="paragraph" w:customStyle="1" w:styleId="461A22610F894BC5AF09997EA81568B8">
    <w:name w:val="461A22610F894BC5AF09997EA81568B8"/>
  </w:style>
  <w:style w:type="paragraph" w:customStyle="1" w:styleId="7E73C2977EC54CEAABA9FC7E69AF10D6">
    <w:name w:val="7E73C2977EC54CEAABA9FC7E69AF10D6"/>
  </w:style>
  <w:style w:type="paragraph" w:customStyle="1" w:styleId="F82110ADCE964B5698A7D5DFA85CDCA0">
    <w:name w:val="F82110ADCE964B5698A7D5DFA85CDCA0"/>
  </w:style>
  <w:style w:type="paragraph" w:customStyle="1" w:styleId="013092D562C64BBB8EB57785BE439DAE">
    <w:name w:val="013092D562C64BBB8EB57785BE439DAE"/>
  </w:style>
  <w:style w:type="paragraph" w:customStyle="1" w:styleId="CD05071D10D04F72BC9CFABC3E865411">
    <w:name w:val="CD05071D10D04F72BC9CFABC3E865411"/>
  </w:style>
  <w:style w:type="paragraph" w:customStyle="1" w:styleId="1800B88E458F4C6BAADDC5F538043245">
    <w:name w:val="1800B88E458F4C6BAADDC5F538043245"/>
  </w:style>
  <w:style w:type="paragraph" w:customStyle="1" w:styleId="119F8AAF09C74231BA08000F00193D98">
    <w:name w:val="119F8AAF09C74231BA08000F00193D98"/>
  </w:style>
  <w:style w:type="paragraph" w:customStyle="1" w:styleId="1E4CE4973D674564B55426F405E509F8">
    <w:name w:val="1E4CE4973D674564B55426F405E509F8"/>
  </w:style>
  <w:style w:type="paragraph" w:customStyle="1" w:styleId="270E1711F2C544EABE65D91E550380BE">
    <w:name w:val="270E1711F2C544EABE65D91E550380BE"/>
  </w:style>
  <w:style w:type="paragraph" w:customStyle="1" w:styleId="09DC675718CE41039224C416AF69C7EA">
    <w:name w:val="09DC675718CE41039224C416AF69C7EA"/>
  </w:style>
  <w:style w:type="paragraph" w:customStyle="1" w:styleId="A12EE0CCDE744E558B6EDF7B6F9153C1">
    <w:name w:val="A12EE0CCDE744E558B6EDF7B6F9153C1"/>
  </w:style>
  <w:style w:type="paragraph" w:customStyle="1" w:styleId="48B03A9BE85345A4B82CF0643EE8DF89">
    <w:name w:val="48B03A9BE85345A4B82CF0643EE8DF89"/>
  </w:style>
  <w:style w:type="paragraph" w:customStyle="1" w:styleId="29FA5948E5774EB9BB3A2BB10578B74C">
    <w:name w:val="29FA5948E5774EB9BB3A2BB10578B74C"/>
  </w:style>
  <w:style w:type="paragraph" w:customStyle="1" w:styleId="14DDF92F735346EEA7E1BDE0EF8E89FA">
    <w:name w:val="14DDF92F735346EEA7E1BDE0EF8E89FA"/>
  </w:style>
  <w:style w:type="paragraph" w:customStyle="1" w:styleId="3A26DEDF91454DFB88EA972878DDA1B4">
    <w:name w:val="3A26DEDF91454DFB88EA972878DDA1B4"/>
  </w:style>
  <w:style w:type="paragraph" w:customStyle="1" w:styleId="D1F9130E1BDC422EB1A2A2D1AE5E6D70">
    <w:name w:val="D1F9130E1BDC422EB1A2A2D1AE5E6D70"/>
  </w:style>
  <w:style w:type="paragraph" w:customStyle="1" w:styleId="A8FE7331ADBD4BA8A808E785DB00E26D">
    <w:name w:val="A8FE7331ADBD4BA8A808E785DB00E26D"/>
  </w:style>
  <w:style w:type="paragraph" w:customStyle="1" w:styleId="E5412FA942504C8A8634E8D04647D2C5">
    <w:name w:val="E5412FA942504C8A8634E8D04647D2C5"/>
  </w:style>
  <w:style w:type="paragraph" w:customStyle="1" w:styleId="5F00E337E2DE4484A18AF8EAC7D6AC8A">
    <w:name w:val="5F00E337E2DE4484A18AF8EAC7D6AC8A"/>
  </w:style>
  <w:style w:type="paragraph" w:customStyle="1" w:styleId="039D0768A0FA45A9A34EED80E0DB8F67">
    <w:name w:val="039D0768A0FA45A9A34EED80E0DB8F67"/>
  </w:style>
  <w:style w:type="paragraph" w:customStyle="1" w:styleId="ACD8213199AF4363ACB6340D86A6437D">
    <w:name w:val="ACD8213199AF4363ACB6340D86A6437D"/>
  </w:style>
  <w:style w:type="paragraph" w:customStyle="1" w:styleId="B0AB41B913174A49A96D3747FBD962EA">
    <w:name w:val="B0AB41B913174A49A96D3747FBD962EA"/>
  </w:style>
  <w:style w:type="paragraph" w:customStyle="1" w:styleId="C27E795BD58B470CBDE5268453AC9776">
    <w:name w:val="C27E795BD58B470CBDE5268453AC9776"/>
  </w:style>
  <w:style w:type="paragraph" w:customStyle="1" w:styleId="D6D2ABC97E6A4F89BAC2FEA29659ED89">
    <w:name w:val="D6D2ABC97E6A4F89BAC2FEA29659ED89"/>
  </w:style>
  <w:style w:type="paragraph" w:customStyle="1" w:styleId="CA7806BE7B054040934E435E53A104D3">
    <w:name w:val="CA7806BE7B054040934E435E53A104D3"/>
  </w:style>
  <w:style w:type="paragraph" w:customStyle="1" w:styleId="B9D3C1ACDACF432282EB200FC043C212">
    <w:name w:val="B9D3C1ACDACF432282EB200FC043C212"/>
  </w:style>
  <w:style w:type="paragraph" w:customStyle="1" w:styleId="231030D3A4704C33A6774030FC20DFA4">
    <w:name w:val="231030D3A4704C33A6774030FC20DFA4"/>
  </w:style>
  <w:style w:type="paragraph" w:customStyle="1" w:styleId="BFC2F5A21576498BA8E940FD1B2FCB39">
    <w:name w:val="BFC2F5A21576498BA8E940FD1B2FCB39"/>
  </w:style>
  <w:style w:type="paragraph" w:customStyle="1" w:styleId="60659B71B19946E59CEF8A095FE3CF71">
    <w:name w:val="60659B71B19946E59CEF8A095FE3CF71"/>
  </w:style>
  <w:style w:type="paragraph" w:customStyle="1" w:styleId="AB643D768A684E4191DF4ABC69B76D4F">
    <w:name w:val="AB643D768A684E4191DF4ABC69B76D4F"/>
  </w:style>
  <w:style w:type="paragraph" w:customStyle="1" w:styleId="6B78492996D047B095C9D5255B895DA4">
    <w:name w:val="6B78492996D047B095C9D5255B895DA4"/>
  </w:style>
  <w:style w:type="paragraph" w:customStyle="1" w:styleId="5488312E2D584B839E66D4BE4858C81A">
    <w:name w:val="5488312E2D584B839E66D4BE4858C8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E0679-9C5F-4D40-A781-78E318540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Eriveoloa_taotlus2017 (1)</Template>
  <TotalTime>3</TotalTime>
  <Pages>1</Pages>
  <Words>168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Priit Martin</dc:creator>
  <cp:keywords/>
  <dc:description/>
  <cp:lastModifiedBy>Priit Martin</cp:lastModifiedBy>
  <cp:revision>3</cp:revision>
  <cp:lastPrinted>2017-05-03T06:36:00Z</cp:lastPrinted>
  <dcterms:created xsi:type="dcterms:W3CDTF">2023-02-15T06:29:00Z</dcterms:created>
  <dcterms:modified xsi:type="dcterms:W3CDTF">2023-02-15T06:49:00Z</dcterms:modified>
</cp:coreProperties>
</file>