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55BB" w14:textId="20011BC6" w:rsidR="00A909C6" w:rsidRDefault="00D77F25" w:rsidP="00A909C6">
      <w:pPr>
        <w:rPr>
          <w:rFonts w:asciiTheme="minorHAnsi" w:hAnsiTheme="minorHAnsi"/>
          <w:b/>
          <w:sz w:val="28"/>
          <w:szCs w:val="28"/>
          <w:lang w:val="et-EE"/>
        </w:rPr>
      </w:pPr>
      <w:r>
        <w:rPr>
          <w:rFonts w:asciiTheme="minorHAnsi" w:hAnsiTheme="minorHAnsi"/>
          <w:b/>
          <w:sz w:val="28"/>
          <w:szCs w:val="28"/>
          <w:lang w:val="et-EE"/>
        </w:rPr>
        <w:t>APPLICATION FOR PERMISSION</w:t>
      </w:r>
    </w:p>
    <w:p w14:paraId="7436CD48" w14:textId="77777777" w:rsidR="00410B47" w:rsidRPr="00410B47" w:rsidRDefault="00410B47" w:rsidP="00410B47">
      <w:pPr>
        <w:rPr>
          <w:rFonts w:asciiTheme="minorHAnsi" w:hAnsiTheme="minorHAnsi" w:cstheme="minorHAnsi"/>
          <w:sz w:val="22"/>
          <w:szCs w:val="22"/>
          <w:lang w:val="et-EE" w:eastAsia="en-US"/>
        </w:rPr>
      </w:pPr>
      <w:proofErr w:type="spellStart"/>
      <w:r w:rsidRPr="00410B47">
        <w:rPr>
          <w:rFonts w:asciiTheme="minorHAnsi" w:hAnsiTheme="minorHAnsi" w:cstheme="minorHAnsi"/>
          <w:lang w:val="et-EE"/>
        </w:rPr>
        <w:t>Special</w:t>
      </w:r>
      <w:proofErr w:type="spellEnd"/>
      <w:r w:rsidRPr="00410B47">
        <w:rPr>
          <w:rFonts w:asciiTheme="minorHAnsi" w:hAnsiTheme="minorHAnsi" w:cstheme="minorHAnsi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lang w:val="et-EE"/>
        </w:rPr>
        <w:t>carriage</w:t>
      </w:r>
      <w:proofErr w:type="spellEnd"/>
      <w:r w:rsidRPr="00410B47">
        <w:rPr>
          <w:rFonts w:asciiTheme="minorHAnsi" w:hAnsiTheme="minorHAnsi" w:cstheme="minorHAnsi"/>
          <w:lang w:val="et-EE"/>
        </w:rPr>
        <w:t xml:space="preserve"> in </w:t>
      </w:r>
      <w:proofErr w:type="spellStart"/>
      <w:r w:rsidRPr="00410B47">
        <w:rPr>
          <w:rFonts w:asciiTheme="minorHAnsi" w:hAnsiTheme="minorHAnsi" w:cstheme="minorHAnsi"/>
          <w:lang w:val="et-EE"/>
        </w:rPr>
        <w:t>the</w:t>
      </w:r>
      <w:proofErr w:type="spellEnd"/>
      <w:r w:rsidRPr="00410B47">
        <w:rPr>
          <w:rFonts w:asciiTheme="minorHAnsi" w:hAnsiTheme="minorHAnsi" w:cstheme="minorHAnsi"/>
          <w:lang w:val="et-EE"/>
        </w:rPr>
        <w:t xml:space="preserve"> City of Pärnu</w:t>
      </w:r>
    </w:p>
    <w:p w14:paraId="756E4827" w14:textId="77777777" w:rsidR="00A909C6" w:rsidRDefault="00A909C6" w:rsidP="001D0E3C">
      <w:pPr>
        <w:spacing w:line="360" w:lineRule="auto"/>
        <w:rPr>
          <w:rFonts w:asciiTheme="minorHAnsi" w:hAnsiTheme="minorHAnsi"/>
          <w:b/>
          <w:sz w:val="28"/>
          <w:szCs w:val="28"/>
          <w:lang w:val="et-EE"/>
        </w:rPr>
      </w:pPr>
    </w:p>
    <w:tbl>
      <w:tblPr>
        <w:tblStyle w:val="Kontuurtabel"/>
        <w:tblpPr w:leftFromText="180" w:rightFromText="180" w:vertAnchor="text" w:horzAnchor="margin" w:tblpY="-82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982"/>
        <w:gridCol w:w="993"/>
        <w:gridCol w:w="561"/>
        <w:gridCol w:w="1560"/>
        <w:gridCol w:w="2126"/>
      </w:tblGrid>
      <w:tr w:rsidR="00410B47" w:rsidRPr="00965F34" w14:paraId="55EDC2C2" w14:textId="77777777" w:rsidTr="00410B47">
        <w:tc>
          <w:tcPr>
            <w:tcW w:w="2263" w:type="dxa"/>
          </w:tcPr>
          <w:p w14:paraId="22D2E9E5" w14:textId="77777777" w:rsidR="00410B47" w:rsidRPr="00965F34" w:rsidRDefault="00410B47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Applicant’s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name</w:t>
            </w:r>
            <w:proofErr w:type="spellEnd"/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1063B50F" w14:textId="77777777" w:rsidR="00410B47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209911996"/>
                <w:placeholder>
                  <w:docPart w:val="DE20D7BFE46A44B5AF32AB6C537CF742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560" w:type="dxa"/>
          </w:tcPr>
          <w:p w14:paraId="5C25C322" w14:textId="77777777" w:rsidR="00410B47" w:rsidRPr="00965F34" w:rsidRDefault="00410B47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410B47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Register </w:t>
            </w:r>
            <w:proofErr w:type="spellStart"/>
            <w:r w:rsidRPr="00410B47">
              <w:rPr>
                <w:rFonts w:asciiTheme="minorHAnsi" w:hAnsiTheme="minorHAnsi"/>
                <w:sz w:val="22"/>
                <w:szCs w:val="22"/>
                <w:lang w:val="et-EE"/>
              </w:rPr>
              <w:t>code</w:t>
            </w:r>
            <w:proofErr w:type="spellEnd"/>
          </w:p>
        </w:tc>
        <w:tc>
          <w:tcPr>
            <w:tcW w:w="2126" w:type="dxa"/>
          </w:tcPr>
          <w:p w14:paraId="2FBBE285" w14:textId="77777777" w:rsidR="00410B47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965385790"/>
                <w:placeholder>
                  <w:docPart w:val="0FD9AAAE6AC54BCBA6E312B908D8DCE3"/>
                </w:placeholder>
                <w:showingPlcHdr/>
              </w:sdtPr>
              <w:sdtEndPr/>
              <w:sdtContent>
                <w:r w:rsidR="00410B47" w:rsidRPr="00B95213">
                  <w:rPr>
                    <w:color w:val="A6A6A6" w:themeColor="background1" w:themeShade="A6"/>
                    <w:sz w:val="22"/>
                    <w:szCs w:val="22"/>
                    <w:lang w:val="fi-FI"/>
                  </w:rPr>
                  <w:t>…</w:t>
                </w:r>
              </w:sdtContent>
            </w:sdt>
          </w:p>
        </w:tc>
      </w:tr>
      <w:tr w:rsidR="00461458" w:rsidRPr="00965F34" w14:paraId="3D92A16C" w14:textId="77777777" w:rsidTr="00410B47">
        <w:tc>
          <w:tcPr>
            <w:tcW w:w="2263" w:type="dxa"/>
          </w:tcPr>
          <w:p w14:paraId="1D558065" w14:textId="77777777" w:rsidR="00461458" w:rsidRPr="00965F34" w:rsidRDefault="009F0B08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Address</w:t>
            </w:r>
            <w:proofErr w:type="spellEnd"/>
          </w:p>
        </w:tc>
        <w:tc>
          <w:tcPr>
            <w:tcW w:w="8222" w:type="dxa"/>
            <w:gridSpan w:val="5"/>
          </w:tcPr>
          <w:p w14:paraId="742B5617" w14:textId="77777777" w:rsidR="00461458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925942011"/>
                <w:placeholder>
                  <w:docPart w:val="38B4FAD1040E4C8D8F704F8CB5698F77"/>
                </w:placeholder>
                <w:showingPlcHdr/>
              </w:sdtPr>
              <w:sdtEndPr/>
              <w:sdtContent>
                <w:r w:rsidR="002F71ED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61458" w:rsidRPr="00965F34" w14:paraId="4DF75988" w14:textId="77777777" w:rsidTr="00410B47">
        <w:tc>
          <w:tcPr>
            <w:tcW w:w="2263" w:type="dxa"/>
          </w:tcPr>
          <w:p w14:paraId="3D4789D2" w14:textId="77777777" w:rsidR="00461458" w:rsidRPr="00965F34" w:rsidRDefault="009F0B08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Phone</w:t>
            </w:r>
            <w:proofErr w:type="spellEnd"/>
          </w:p>
        </w:tc>
        <w:tc>
          <w:tcPr>
            <w:tcW w:w="2982" w:type="dxa"/>
          </w:tcPr>
          <w:p w14:paraId="7C7F121B" w14:textId="77777777" w:rsidR="00461458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951082175"/>
                <w:placeholder>
                  <w:docPart w:val="F8C3DD98B8D74109962A94D3CE59C683"/>
                </w:placeholder>
                <w:showingPlcHdr/>
              </w:sdtPr>
              <w:sdtEndPr/>
              <w:sdtContent>
                <w:r w:rsidR="002F71ED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993" w:type="dxa"/>
          </w:tcPr>
          <w:p w14:paraId="31E68753" w14:textId="77777777" w:rsidR="00461458" w:rsidRPr="00965F34" w:rsidRDefault="009F0B08" w:rsidP="0046145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e-mail</w:t>
            </w:r>
          </w:p>
        </w:tc>
        <w:tc>
          <w:tcPr>
            <w:tcW w:w="4247" w:type="dxa"/>
            <w:gridSpan w:val="3"/>
          </w:tcPr>
          <w:p w14:paraId="73E25C2E" w14:textId="77777777" w:rsidR="00461458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57598102"/>
                <w:placeholder>
                  <w:docPart w:val="DE6B9D44AEF6412691F587C1513DB59E"/>
                </w:placeholder>
                <w:showingPlcHdr/>
              </w:sdtPr>
              <w:sdtEndPr/>
              <w:sdtContent>
                <w:r w:rsidR="002F71ED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253283F6" w14:textId="77777777" w:rsidR="00D05A82" w:rsidRPr="001D0E3C" w:rsidRDefault="00D05A82" w:rsidP="008807A9">
      <w:pPr>
        <w:rPr>
          <w:rFonts w:asciiTheme="minorHAnsi" w:hAnsiTheme="minorHAnsi"/>
          <w:b/>
          <w:sz w:val="28"/>
          <w:szCs w:val="28"/>
          <w:lang w:val="et-EE"/>
        </w:rPr>
      </w:pP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2977"/>
        <w:gridCol w:w="993"/>
        <w:gridCol w:w="566"/>
        <w:gridCol w:w="1560"/>
        <w:gridCol w:w="2126"/>
      </w:tblGrid>
      <w:tr w:rsidR="00410B47" w:rsidRPr="00965F34" w14:paraId="1768E6AD" w14:textId="77777777" w:rsidTr="00410B47">
        <w:tc>
          <w:tcPr>
            <w:tcW w:w="2268" w:type="dxa"/>
          </w:tcPr>
          <w:p w14:paraId="1DFD27C5" w14:textId="77777777" w:rsidR="00410B47" w:rsidRPr="00965F34" w:rsidRDefault="00410B47" w:rsidP="00803881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Transport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organization</w:t>
            </w:r>
            <w:proofErr w:type="spellEnd"/>
            <w:r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13EB7B46" w14:textId="77777777" w:rsidR="00410B47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385870342"/>
                <w:placeholder>
                  <w:docPart w:val="D118CC041BD440A4BEAC98E827CC1558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560" w:type="dxa"/>
          </w:tcPr>
          <w:p w14:paraId="4BE4E394" w14:textId="77777777" w:rsidR="00410B47" w:rsidRPr="00965F34" w:rsidRDefault="00410B47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410B47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Register </w:t>
            </w:r>
            <w:proofErr w:type="spellStart"/>
            <w:r w:rsidRPr="00410B47">
              <w:rPr>
                <w:rFonts w:asciiTheme="minorHAnsi" w:hAnsiTheme="minorHAnsi"/>
                <w:sz w:val="22"/>
                <w:szCs w:val="22"/>
                <w:lang w:val="et-EE"/>
              </w:rPr>
              <w:t>code</w:t>
            </w:r>
            <w:proofErr w:type="spellEnd"/>
          </w:p>
        </w:tc>
        <w:tc>
          <w:tcPr>
            <w:tcW w:w="2126" w:type="dxa"/>
          </w:tcPr>
          <w:p w14:paraId="26FB729E" w14:textId="77777777" w:rsidR="00410B47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088104095"/>
                <w:placeholder>
                  <w:docPart w:val="F3268D976AC3496481BCE32F12D12D46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811DED" w:rsidRPr="00965F34" w14:paraId="27F06D34" w14:textId="77777777" w:rsidTr="00410B47">
        <w:tc>
          <w:tcPr>
            <w:tcW w:w="2268" w:type="dxa"/>
          </w:tcPr>
          <w:p w14:paraId="2E663511" w14:textId="77777777" w:rsidR="00811DED" w:rsidRPr="00965F34" w:rsidRDefault="009C629A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Address</w:t>
            </w:r>
            <w:proofErr w:type="spellEnd"/>
          </w:p>
        </w:tc>
        <w:tc>
          <w:tcPr>
            <w:tcW w:w="8222" w:type="dxa"/>
            <w:gridSpan w:val="5"/>
          </w:tcPr>
          <w:p w14:paraId="220EAC30" w14:textId="77777777" w:rsidR="00811DED" w:rsidRPr="00965F34" w:rsidRDefault="00732E49" w:rsidP="002F71ED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987463078"/>
                <w:placeholder>
                  <w:docPart w:val="14CD6BFB34FD4AD1BA147C3AAA7A2077"/>
                </w:placeholder>
                <w:showingPlcHdr/>
              </w:sdtPr>
              <w:sdtEndPr/>
              <w:sdtContent>
                <w:r w:rsidR="002F71ED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D05A82" w:rsidRPr="00965F34" w14:paraId="08A0624C" w14:textId="77777777" w:rsidTr="00410B47">
        <w:tc>
          <w:tcPr>
            <w:tcW w:w="2268" w:type="dxa"/>
          </w:tcPr>
          <w:p w14:paraId="4D9A2D78" w14:textId="77777777" w:rsidR="00D05A82" w:rsidRPr="00965F34" w:rsidRDefault="009C629A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Phone</w:t>
            </w:r>
            <w:proofErr w:type="spellEnd"/>
          </w:p>
        </w:tc>
        <w:tc>
          <w:tcPr>
            <w:tcW w:w="2977" w:type="dxa"/>
          </w:tcPr>
          <w:p w14:paraId="2ECF3CAC" w14:textId="77777777" w:rsidR="00D05A82" w:rsidRPr="00965F34" w:rsidRDefault="00732E49" w:rsidP="006D07A9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673100413"/>
                <w:placeholder>
                  <w:docPart w:val="B674544A6755459788680A21A7232685"/>
                </w:placeholder>
                <w:showingPlcHdr/>
              </w:sdtPr>
              <w:sdtEndPr/>
              <w:sdtContent>
                <w:r w:rsidR="006D07A9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993" w:type="dxa"/>
          </w:tcPr>
          <w:p w14:paraId="5F57516C" w14:textId="77777777" w:rsidR="00D05A82" w:rsidRPr="00965F34" w:rsidRDefault="009C629A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e-mail</w:t>
            </w:r>
          </w:p>
        </w:tc>
        <w:tc>
          <w:tcPr>
            <w:tcW w:w="4252" w:type="dxa"/>
            <w:gridSpan w:val="3"/>
          </w:tcPr>
          <w:p w14:paraId="33DB8C41" w14:textId="77777777" w:rsidR="00D05A82" w:rsidRPr="00965F34" w:rsidRDefault="00732E49" w:rsidP="00A11C7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825928562"/>
                <w:placeholder>
                  <w:docPart w:val="5E5772D1D2E44974A8B290A10FD20227"/>
                </w:placeholder>
                <w:showingPlcHdr/>
              </w:sdtPr>
              <w:sdtEndPr/>
              <w:sdtContent>
                <w:r w:rsidR="00D05A82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0BE7B86E" w14:textId="77777777" w:rsidR="00091BF4" w:rsidRDefault="00091BF4" w:rsidP="008807A9">
      <w:pPr>
        <w:rPr>
          <w:rFonts w:asciiTheme="minorHAnsi" w:hAnsiTheme="minorHAnsi"/>
          <w:lang w:val="et-EE"/>
        </w:rPr>
      </w:pP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1276"/>
        <w:gridCol w:w="2835"/>
      </w:tblGrid>
      <w:tr w:rsidR="00803881" w:rsidRPr="00965F34" w14:paraId="3D6C8EBF" w14:textId="77777777" w:rsidTr="00584B71">
        <w:tc>
          <w:tcPr>
            <w:tcW w:w="2410" w:type="dxa"/>
          </w:tcPr>
          <w:p w14:paraId="539B1DFD" w14:textId="77777777" w:rsidR="00803881" w:rsidRPr="00965F34" w:rsidRDefault="009C629A" w:rsidP="004614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Duration of transport</w:t>
            </w:r>
          </w:p>
        </w:tc>
        <w:tc>
          <w:tcPr>
            <w:tcW w:w="1276" w:type="dxa"/>
          </w:tcPr>
          <w:p w14:paraId="00DA5E70" w14:textId="77777777" w:rsidR="00803881" w:rsidRPr="00965F34" w:rsidRDefault="009C629A" w:rsidP="005515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from</w:t>
            </w:r>
            <w:proofErr w:type="spellEnd"/>
            <w:r w:rsidR="00803881"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2693" w:type="dxa"/>
          </w:tcPr>
          <w:p w14:paraId="546594E6" w14:textId="77777777" w:rsidR="00803881" w:rsidRPr="00965F34" w:rsidRDefault="00732E49" w:rsidP="002F71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t-EE"/>
                </w:rPr>
                <w:id w:val="-796374548"/>
                <w:placeholder>
                  <w:docPart w:val="01807322F01C4DAC98DFFCDA09C19EA1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F71ED">
                  <w:rPr>
                    <w:rFonts w:asciiTheme="minorHAnsi" w:hAnsiTheme="minorHAnsi" w:cstheme="minorHAnsi"/>
                    <w:color w:val="A6A6A6" w:themeColor="background1" w:themeShade="A6"/>
                    <w:sz w:val="22"/>
                    <w:szCs w:val="22"/>
                    <w:lang w:val="et-EE"/>
                  </w:rPr>
                  <w:t>…</w:t>
                </w:r>
              </w:sdtContent>
            </w:sdt>
          </w:p>
        </w:tc>
        <w:tc>
          <w:tcPr>
            <w:tcW w:w="1276" w:type="dxa"/>
          </w:tcPr>
          <w:p w14:paraId="580E2DD2" w14:textId="77777777" w:rsidR="00803881" w:rsidRPr="00965F34" w:rsidRDefault="009C629A" w:rsidP="005515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to</w:t>
            </w:r>
            <w:proofErr w:type="spellEnd"/>
          </w:p>
        </w:tc>
        <w:tc>
          <w:tcPr>
            <w:tcW w:w="2835" w:type="dxa"/>
          </w:tcPr>
          <w:p w14:paraId="3300B6AB" w14:textId="77777777" w:rsidR="00803881" w:rsidRPr="00965F34" w:rsidRDefault="00732E49" w:rsidP="003233B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t-EE"/>
                </w:rPr>
                <w:id w:val="1161582213"/>
                <w:placeholder>
                  <w:docPart w:val="AE09064673864A9386ED2BB60BC9EBC1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233B5">
                  <w:rPr>
                    <w:rFonts w:asciiTheme="minorHAnsi" w:hAnsiTheme="minorHAnsi" w:cstheme="minorHAnsi"/>
                    <w:color w:val="A6A6A6" w:themeColor="background1" w:themeShade="A6"/>
                    <w:sz w:val="22"/>
                    <w:szCs w:val="22"/>
                    <w:lang w:val="et-EE"/>
                  </w:rPr>
                  <w:t>…</w:t>
                </w:r>
              </w:sdtContent>
            </w:sdt>
          </w:p>
        </w:tc>
      </w:tr>
      <w:tr w:rsidR="009C629A" w:rsidRPr="00965F34" w14:paraId="121BDA78" w14:textId="77777777" w:rsidTr="009C629A">
        <w:tc>
          <w:tcPr>
            <w:tcW w:w="3686" w:type="dxa"/>
            <w:gridSpan w:val="2"/>
          </w:tcPr>
          <w:p w14:paraId="08ACF9F3" w14:textId="77777777" w:rsidR="009C629A" w:rsidRPr="00965F34" w:rsidRDefault="009C629A" w:rsidP="004614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turns</w:t>
            </w:r>
          </w:p>
        </w:tc>
        <w:tc>
          <w:tcPr>
            <w:tcW w:w="6804" w:type="dxa"/>
            <w:gridSpan w:val="3"/>
          </w:tcPr>
          <w:p w14:paraId="6EFD9A78" w14:textId="77777777" w:rsidR="009C629A" w:rsidRPr="00965F34" w:rsidRDefault="00732E49" w:rsidP="009C629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996533817"/>
                <w:placeholder>
                  <w:docPart w:val="7850E4F0A6554CF2B37B78A12B102C86"/>
                </w:placeholder>
                <w:showingPlcHdr/>
              </w:sdtPr>
              <w:sdtEndPr/>
              <w:sdtContent>
                <w:r w:rsidR="009C629A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D447A7" w:rsidRPr="00965F34" w14:paraId="2D01D62A" w14:textId="77777777" w:rsidTr="00584B71">
        <w:trPr>
          <w:trHeight w:val="454"/>
        </w:trPr>
        <w:tc>
          <w:tcPr>
            <w:tcW w:w="2410" w:type="dxa"/>
          </w:tcPr>
          <w:p w14:paraId="5198DE39" w14:textId="77777777" w:rsidR="00D447A7" w:rsidRPr="009C629A" w:rsidRDefault="009C629A" w:rsidP="009C629A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proofErr w:type="spellStart"/>
            <w:r w:rsidRPr="009C629A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Transportation</w:t>
            </w:r>
            <w:proofErr w:type="spellEnd"/>
            <w:r w:rsidRPr="009C629A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9C629A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route</w:t>
            </w:r>
            <w:proofErr w:type="spellEnd"/>
            <w:r w:rsidRPr="009C629A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    (</w:t>
            </w:r>
            <w:proofErr w:type="spellStart"/>
            <w:r w:rsidRPr="009C629A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ute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numbers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settlements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</w:tc>
        <w:tc>
          <w:tcPr>
            <w:tcW w:w="8080" w:type="dxa"/>
            <w:gridSpan w:val="4"/>
          </w:tcPr>
          <w:p w14:paraId="7092061F" w14:textId="77777777" w:rsidR="00D447A7" w:rsidRPr="00DA6D70" w:rsidRDefault="00732E49" w:rsidP="000D058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2072488033"/>
                <w:placeholder>
                  <w:docPart w:val="95F6846B577749B49A59F46D1A9DFB10"/>
                </w:placeholder>
                <w:showingPlcHdr/>
              </w:sdtPr>
              <w:sdtEndPr/>
              <w:sdtContent>
                <w:r w:rsidR="00D447A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3A81C952" w14:textId="77777777" w:rsidR="008C77C6" w:rsidRDefault="008C77C6" w:rsidP="008807A9">
      <w:pPr>
        <w:rPr>
          <w:rFonts w:asciiTheme="minorHAnsi" w:hAnsiTheme="minorHAnsi"/>
          <w:lang w:val="et-EE"/>
        </w:rPr>
      </w:pPr>
    </w:p>
    <w:p w14:paraId="2015343F" w14:textId="77777777" w:rsidR="00410B47" w:rsidRDefault="00732E49" w:rsidP="008807A9">
      <w:pPr>
        <w:rPr>
          <w:rFonts w:asciiTheme="minorHAnsi" w:hAnsiTheme="minorHAnsi"/>
          <w:lang w:val="et-EE"/>
        </w:rPr>
      </w:pPr>
      <w:sdt>
        <w:sdtPr>
          <w:rPr>
            <w:rFonts w:asciiTheme="minorHAnsi" w:hAnsiTheme="minorHAnsi"/>
            <w:lang w:val="et-EE"/>
          </w:rPr>
          <w:id w:val="-10658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B47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410B47">
        <w:rPr>
          <w:rFonts w:asciiTheme="minorHAnsi" w:hAnsiTheme="minorHAnsi"/>
          <w:lang w:val="et-EE"/>
        </w:rPr>
        <w:t xml:space="preserve"> </w:t>
      </w:r>
      <w:r w:rsidR="00410B47" w:rsidRPr="00410B47">
        <w:rPr>
          <w:rFonts w:asciiTheme="minorHAnsi" w:hAnsiTheme="minorHAnsi"/>
          <w:sz w:val="22"/>
          <w:szCs w:val="22"/>
          <w:lang w:val="et-EE"/>
        </w:rPr>
        <w:t>Load</w:t>
      </w:r>
      <w:r w:rsidR="00410B47">
        <w:rPr>
          <w:rFonts w:asciiTheme="minorHAnsi" w:hAnsiTheme="minorHAnsi"/>
          <w:lang w:val="et-EE"/>
        </w:rPr>
        <w:t xml:space="preserve"> </w:t>
      </w:r>
      <w:r w:rsidR="00410B47">
        <w:rPr>
          <w:rFonts w:asciiTheme="minorHAnsi" w:hAnsiTheme="minorHAnsi"/>
          <w:lang w:val="et-EE"/>
        </w:rPr>
        <w:tab/>
      </w:r>
      <w:r w:rsidR="00410B47">
        <w:rPr>
          <w:rFonts w:asciiTheme="minorHAnsi" w:hAnsiTheme="minorHAnsi"/>
          <w:lang w:val="et-EE"/>
        </w:rPr>
        <w:tab/>
      </w:r>
      <w:sdt>
        <w:sdtPr>
          <w:rPr>
            <w:rFonts w:asciiTheme="minorHAnsi" w:hAnsiTheme="minorHAnsi"/>
            <w:lang w:val="et-EE"/>
          </w:rPr>
          <w:id w:val="119241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B47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410B47">
        <w:rPr>
          <w:rFonts w:asciiTheme="minorHAnsi" w:hAnsiTheme="minorHAnsi"/>
          <w:lang w:val="et-EE"/>
        </w:rPr>
        <w:t xml:space="preserve"> </w:t>
      </w:r>
      <w:r w:rsidR="00410B47" w:rsidRPr="00410B47">
        <w:rPr>
          <w:rFonts w:asciiTheme="minorHAnsi" w:hAnsiTheme="minorHAnsi"/>
          <w:sz w:val="22"/>
          <w:szCs w:val="22"/>
          <w:lang w:val="et-EE"/>
        </w:rPr>
        <w:t>No load</w:t>
      </w: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109"/>
        <w:gridCol w:w="4394"/>
      </w:tblGrid>
      <w:tr w:rsidR="00DB5E19" w14:paraId="063C5E2D" w14:textId="77777777" w:rsidTr="00584B71">
        <w:tc>
          <w:tcPr>
            <w:tcW w:w="1987" w:type="dxa"/>
          </w:tcPr>
          <w:p w14:paraId="6882061D" w14:textId="77777777" w:rsidR="00DB5E19" w:rsidRPr="00965F34" w:rsidRDefault="009C629A" w:rsidP="00551518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Load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name</w:t>
            </w:r>
            <w:proofErr w:type="spellEnd"/>
            <w:r w:rsidR="00DB5E19" w:rsidRPr="00965F34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8503" w:type="dxa"/>
            <w:gridSpan w:val="2"/>
          </w:tcPr>
          <w:p w14:paraId="5F316D56" w14:textId="77777777" w:rsidR="00DB5E19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443488963"/>
                <w:placeholder>
                  <w:docPart w:val="B908950C860D41CFAFBD33E671D25153"/>
                </w:placeholder>
                <w:showingPlcHdr/>
              </w:sdtPr>
              <w:sdtEndPr/>
              <w:sdtContent>
                <w:r w:rsidR="00DB5E19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10B47" w14:paraId="0F33E4B2" w14:textId="77777777" w:rsidTr="00410B47">
        <w:tc>
          <w:tcPr>
            <w:tcW w:w="1987" w:type="dxa"/>
          </w:tcPr>
          <w:p w14:paraId="54F5A755" w14:textId="77777777" w:rsidR="00410B47" w:rsidRPr="00965F34" w:rsidRDefault="00410B47" w:rsidP="008807A9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Vehicle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class</w:t>
            </w:r>
            <w:proofErr w:type="spellEnd"/>
          </w:p>
        </w:tc>
        <w:tc>
          <w:tcPr>
            <w:tcW w:w="4109" w:type="dxa"/>
          </w:tcPr>
          <w:p w14:paraId="6F21508D" w14:textId="77777777" w:rsidR="00410B47" w:rsidRPr="00965F34" w:rsidRDefault="00410B47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Registration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No</w:t>
            </w:r>
          </w:p>
        </w:tc>
        <w:tc>
          <w:tcPr>
            <w:tcW w:w="4394" w:type="dxa"/>
          </w:tcPr>
          <w:p w14:paraId="6C1C27E8" w14:textId="77777777" w:rsidR="00410B47" w:rsidRPr="00965F34" w:rsidRDefault="00410B47" w:rsidP="008C77C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Mark,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model</w:t>
            </w:r>
            <w:proofErr w:type="spellEnd"/>
          </w:p>
        </w:tc>
      </w:tr>
      <w:tr w:rsidR="00410B47" w14:paraId="0568E201" w14:textId="77777777" w:rsidTr="00410B47">
        <w:tc>
          <w:tcPr>
            <w:tcW w:w="1987" w:type="dxa"/>
          </w:tcPr>
          <w:p w14:paraId="54D94C6A" w14:textId="77777777" w:rsidR="00410B47" w:rsidRPr="00965F34" w:rsidRDefault="00410B47" w:rsidP="009C629A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Towing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vehicle</w:t>
            </w:r>
            <w:proofErr w:type="spellEnd"/>
          </w:p>
        </w:tc>
        <w:tc>
          <w:tcPr>
            <w:tcW w:w="4109" w:type="dxa"/>
          </w:tcPr>
          <w:p w14:paraId="2F5570DA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137793127"/>
                <w:placeholder>
                  <w:docPart w:val="4A1ABD15E2304323A28E11D7A5C3299E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394" w:type="dxa"/>
          </w:tcPr>
          <w:p w14:paraId="7BD715B6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123263691"/>
                <w:placeholder>
                  <w:docPart w:val="7464DBC44FB245BF8A917EE23F191095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10B47" w14:paraId="2CAF6B72" w14:textId="77777777" w:rsidTr="00410B47">
        <w:tc>
          <w:tcPr>
            <w:tcW w:w="1987" w:type="dxa"/>
          </w:tcPr>
          <w:p w14:paraId="23B2EFA5" w14:textId="77777777" w:rsidR="00410B47" w:rsidRPr="00965F34" w:rsidRDefault="00410B47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Semi-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trailer</w:t>
            </w:r>
            <w:proofErr w:type="spellEnd"/>
          </w:p>
        </w:tc>
        <w:tc>
          <w:tcPr>
            <w:tcW w:w="4109" w:type="dxa"/>
          </w:tcPr>
          <w:p w14:paraId="22A05806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815538870"/>
                <w:placeholder>
                  <w:docPart w:val="834AED26F9534187B15BEE82A7569340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394" w:type="dxa"/>
          </w:tcPr>
          <w:p w14:paraId="7C5D91CD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923786208"/>
                <w:placeholder>
                  <w:docPart w:val="3F0991F2FBA041D5A5D552ADA7D1128A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10B47" w14:paraId="6FEFB359" w14:textId="77777777" w:rsidTr="00410B47">
        <w:tc>
          <w:tcPr>
            <w:tcW w:w="1987" w:type="dxa"/>
          </w:tcPr>
          <w:p w14:paraId="60B9C58F" w14:textId="77777777" w:rsidR="00410B47" w:rsidRPr="00965F34" w:rsidRDefault="00410B47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Trailer</w:t>
            </w:r>
            <w:proofErr w:type="spellEnd"/>
          </w:p>
        </w:tc>
        <w:tc>
          <w:tcPr>
            <w:tcW w:w="4109" w:type="dxa"/>
          </w:tcPr>
          <w:p w14:paraId="51DCF449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317954768"/>
                <w:placeholder>
                  <w:docPart w:val="D4F967D64D8741A0B731F4132978F050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394" w:type="dxa"/>
          </w:tcPr>
          <w:p w14:paraId="24947F98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960643868"/>
                <w:placeholder>
                  <w:docPart w:val="2D860E95AEC945418894827CECA315C0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10B47" w14:paraId="1480368D" w14:textId="77777777" w:rsidTr="00410B47">
        <w:tc>
          <w:tcPr>
            <w:tcW w:w="1987" w:type="dxa"/>
          </w:tcPr>
          <w:p w14:paraId="59C041F6" w14:textId="77777777" w:rsidR="00410B47" w:rsidRPr="00965F34" w:rsidRDefault="00410B47" w:rsidP="00A909C6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Other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rolling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stock</w:t>
            </w:r>
            <w:proofErr w:type="spellEnd"/>
          </w:p>
        </w:tc>
        <w:tc>
          <w:tcPr>
            <w:tcW w:w="4109" w:type="dxa"/>
          </w:tcPr>
          <w:p w14:paraId="3FAF521C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502314921"/>
                <w:placeholder>
                  <w:docPart w:val="BA7B5F9ACBB8437DAE02A00476071FA2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4394" w:type="dxa"/>
          </w:tcPr>
          <w:p w14:paraId="43EDCA8C" w14:textId="77777777" w:rsidR="00410B47" w:rsidRPr="00965F34" w:rsidRDefault="00732E49" w:rsidP="0055151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857239243"/>
                <w:placeholder>
                  <w:docPart w:val="A0E03CBC409B411AA710A174E2F651EE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15B982F6" w14:textId="77777777" w:rsidR="009B2D98" w:rsidRDefault="009B2D98" w:rsidP="00E53EC2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tbl>
      <w:tblPr>
        <w:tblStyle w:val="Kontuurtabel"/>
        <w:tblW w:w="10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2"/>
        <w:gridCol w:w="448"/>
        <w:gridCol w:w="378"/>
        <w:gridCol w:w="476"/>
        <w:gridCol w:w="347"/>
        <w:gridCol w:w="504"/>
        <w:gridCol w:w="319"/>
        <w:gridCol w:w="106"/>
        <w:gridCol w:w="332"/>
        <w:gridCol w:w="385"/>
        <w:gridCol w:w="413"/>
        <w:gridCol w:w="410"/>
        <w:gridCol w:w="161"/>
        <w:gridCol w:w="279"/>
        <w:gridCol w:w="383"/>
        <w:gridCol w:w="468"/>
        <w:gridCol w:w="355"/>
        <w:gridCol w:w="216"/>
        <w:gridCol w:w="279"/>
        <w:gridCol w:w="328"/>
        <w:gridCol w:w="1094"/>
      </w:tblGrid>
      <w:tr w:rsidR="00410B47" w14:paraId="3A956485" w14:textId="77777777" w:rsidTr="00410B47">
        <w:trPr>
          <w:trHeight w:val="409"/>
        </w:trPr>
        <w:tc>
          <w:tcPr>
            <w:tcW w:w="2127" w:type="dxa"/>
          </w:tcPr>
          <w:p w14:paraId="08E1D2A4" w14:textId="77777777" w:rsidR="00410B47" w:rsidRPr="00965F34" w:rsidRDefault="00410B47" w:rsidP="00410B47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Axle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load </w:t>
            </w:r>
          </w:p>
        </w:tc>
        <w:tc>
          <w:tcPr>
            <w:tcW w:w="682" w:type="dxa"/>
          </w:tcPr>
          <w:p w14:paraId="5A5A84B0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375729415"/>
                <w:placeholder>
                  <w:docPart w:val="2A21D84BB15E4E81AACFE3469B9B792D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6" w:type="dxa"/>
            <w:gridSpan w:val="2"/>
          </w:tcPr>
          <w:p w14:paraId="5DA14D18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598158552"/>
                <w:placeholder>
                  <w:docPart w:val="F851259E146A458194ED64BE5BE109CA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</w:tcPr>
          <w:p w14:paraId="101786E9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498389649"/>
                <w:placeholder>
                  <w:docPart w:val="4192BEA746604404BB22C256005B8505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</w:tcPr>
          <w:p w14:paraId="719F4F6A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277178638"/>
                <w:placeholder>
                  <w:docPart w:val="F65B01C323CA4FA1ADE11C5D793D2324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3"/>
          </w:tcPr>
          <w:p w14:paraId="07B68D3F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557665742"/>
                <w:placeholder>
                  <w:docPart w:val="B3E66CE48F4442128BE701DFD5F79F9C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</w:tcPr>
          <w:p w14:paraId="0155678F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123967367"/>
                <w:placeholder>
                  <w:docPart w:val="12D295587AE944D3A430603322DCD050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3"/>
          </w:tcPr>
          <w:p w14:paraId="447278DE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154208733"/>
                <w:placeholder>
                  <w:docPart w:val="E337542AF1EA45BFB6106434C94497A2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2"/>
          </w:tcPr>
          <w:p w14:paraId="7693C506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228600909"/>
                <w:placeholder>
                  <w:docPart w:val="4382B9139620471C931B15D51BF43961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23" w:type="dxa"/>
            <w:gridSpan w:val="3"/>
          </w:tcPr>
          <w:p w14:paraId="1DFA5D76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944387692"/>
                <w:placeholder>
                  <w:docPart w:val="019C6AD7B46B43B583159378EF80D629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094" w:type="dxa"/>
          </w:tcPr>
          <w:p w14:paraId="28E02919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646397597"/>
                <w:placeholder>
                  <w:docPart w:val="D8D1A54680F345B185935C6298CC743A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10B47" w14:paraId="54406A4B" w14:textId="77777777" w:rsidTr="00410B47">
        <w:trPr>
          <w:trHeight w:val="409"/>
        </w:trPr>
        <w:tc>
          <w:tcPr>
            <w:tcW w:w="2127" w:type="dxa"/>
          </w:tcPr>
          <w:p w14:paraId="103E2440" w14:textId="77777777" w:rsidR="00410B47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Axle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distances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3B016E3D" w14:textId="77777777" w:rsidR="00410B47" w:rsidRDefault="00732E49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685793867"/>
                <w:placeholder>
                  <w:docPart w:val="28B8C3FEB7114E248CE8BB8B4CCBBF79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4" w:type="dxa"/>
            <w:gridSpan w:val="2"/>
          </w:tcPr>
          <w:p w14:paraId="40EEDC79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647481996"/>
                <w:placeholder>
                  <w:docPart w:val="8DE0E377523A4E54969B04CEF8220349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1" w:type="dxa"/>
            <w:gridSpan w:val="2"/>
          </w:tcPr>
          <w:p w14:paraId="268CDE48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045014499"/>
                <w:placeholder>
                  <w:docPart w:val="ABE3F95D9785478D9BD5E959385157AE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757" w:type="dxa"/>
            <w:gridSpan w:val="3"/>
          </w:tcPr>
          <w:p w14:paraId="05383F36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2036881576"/>
                <w:placeholder>
                  <w:docPart w:val="DE948653F6E647988B9C864EE16E300E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798" w:type="dxa"/>
            <w:gridSpan w:val="2"/>
          </w:tcPr>
          <w:p w14:paraId="59DD9FEE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131508950"/>
                <w:placeholder>
                  <w:docPart w:val="21569BB705644DABB5FE2E118CD0E700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0" w:type="dxa"/>
            <w:gridSpan w:val="3"/>
          </w:tcPr>
          <w:p w14:paraId="264D58D6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421864781"/>
                <w:placeholder>
                  <w:docPart w:val="25435E7236E04E0D8B83956AB6251838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1" w:type="dxa"/>
            <w:gridSpan w:val="2"/>
          </w:tcPr>
          <w:p w14:paraId="0055C863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792555024"/>
                <w:placeholder>
                  <w:docPart w:val="BC648B0B3A4C4103BBBA1DD97580226F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850" w:type="dxa"/>
            <w:gridSpan w:val="3"/>
          </w:tcPr>
          <w:p w14:paraId="75F52BBE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759597370"/>
                <w:placeholder>
                  <w:docPart w:val="3A76C614225F4BC688714978E84D65AF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422" w:type="dxa"/>
            <w:gridSpan w:val="2"/>
          </w:tcPr>
          <w:p w14:paraId="599C178D" w14:textId="77777777" w:rsidR="00410B47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622644459"/>
                <w:placeholder>
                  <w:docPart w:val="03DDCBC88273474FB47ED40B08DA0902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410B47" w:rsidRPr="006D07A9" w14:paraId="604E8DF4" w14:textId="77777777" w:rsidTr="00410B47">
        <w:tc>
          <w:tcPr>
            <w:tcW w:w="2127" w:type="dxa"/>
            <w:vMerge w:val="restart"/>
          </w:tcPr>
          <w:p w14:paraId="463A9291" w14:textId="77777777" w:rsidR="00410B47" w:rsidRPr="00965F34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Style w:val="Tugev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Operating weight, dimensions</w:t>
            </w:r>
          </w:p>
        </w:tc>
        <w:tc>
          <w:tcPr>
            <w:tcW w:w="1508" w:type="dxa"/>
            <w:gridSpan w:val="3"/>
          </w:tcPr>
          <w:p w14:paraId="50159DEA" w14:textId="77777777" w:rsidR="00410B47" w:rsidRPr="006D07A9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Total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weight</w:t>
            </w:r>
            <w:proofErr w:type="spellEnd"/>
          </w:p>
        </w:tc>
        <w:tc>
          <w:tcPr>
            <w:tcW w:w="1752" w:type="dxa"/>
            <w:gridSpan w:val="5"/>
          </w:tcPr>
          <w:p w14:paraId="685800A8" w14:textId="77777777" w:rsidR="00410B47" w:rsidRPr="006D07A9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Height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from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surface</w:t>
            </w:r>
            <w:proofErr w:type="spellEnd"/>
          </w:p>
        </w:tc>
        <w:tc>
          <w:tcPr>
            <w:tcW w:w="1701" w:type="dxa"/>
            <w:gridSpan w:val="5"/>
          </w:tcPr>
          <w:p w14:paraId="131E2764" w14:textId="77777777" w:rsidR="00410B47" w:rsidRPr="006D07A9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Width</w:t>
            </w:r>
            <w:proofErr w:type="spellEnd"/>
          </w:p>
        </w:tc>
        <w:tc>
          <w:tcPr>
            <w:tcW w:w="1701" w:type="dxa"/>
            <w:gridSpan w:val="5"/>
          </w:tcPr>
          <w:p w14:paraId="06D9F28F" w14:textId="77777777" w:rsidR="00410B47" w:rsidRPr="006D07A9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Gross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length</w:t>
            </w:r>
            <w:proofErr w:type="spellEnd"/>
          </w:p>
        </w:tc>
        <w:tc>
          <w:tcPr>
            <w:tcW w:w="1701" w:type="dxa"/>
            <w:gridSpan w:val="3"/>
          </w:tcPr>
          <w:p w14:paraId="723B1982" w14:textId="77777777" w:rsidR="00410B47" w:rsidRPr="006D07A9" w:rsidRDefault="00410B47" w:rsidP="00A968A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Overlap</w:t>
            </w:r>
            <w:proofErr w:type="spellEnd"/>
          </w:p>
        </w:tc>
      </w:tr>
      <w:tr w:rsidR="00410B47" w:rsidRPr="00965F34" w14:paraId="1D182E47" w14:textId="77777777" w:rsidTr="00410B47">
        <w:tc>
          <w:tcPr>
            <w:tcW w:w="2127" w:type="dxa"/>
            <w:vMerge/>
          </w:tcPr>
          <w:p w14:paraId="40A8C20D" w14:textId="77777777" w:rsidR="00410B47" w:rsidRPr="00965F34" w:rsidRDefault="00410B47" w:rsidP="00A968AE">
            <w:pPr>
              <w:rPr>
                <w:rStyle w:val="Tugev"/>
                <w:rFonts w:asciiTheme="minorHAnsi" w:hAnsiTheme="minorHAnsi" w:cstheme="minorHAnsi"/>
                <w:b w:val="0"/>
                <w:color w:val="44444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08" w:type="dxa"/>
            <w:gridSpan w:val="3"/>
          </w:tcPr>
          <w:p w14:paraId="25294298" w14:textId="77777777" w:rsidR="00410B47" w:rsidRPr="00965F34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  <w:lang w:val="et-EE"/>
                </w:rPr>
                <w:id w:val="-1791894357"/>
                <w:placeholder>
                  <w:docPart w:val="5F4D3F58BFC743F181B07003A33C93F2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52" w:type="dxa"/>
            <w:gridSpan w:val="5"/>
          </w:tcPr>
          <w:p w14:paraId="3AEC7AD7" w14:textId="77777777" w:rsidR="00410B47" w:rsidRPr="00965F34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22982142"/>
                <w:placeholder>
                  <w:docPart w:val="827674B022D54345AD5122AEA96826CB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01" w:type="dxa"/>
            <w:gridSpan w:val="5"/>
          </w:tcPr>
          <w:p w14:paraId="1D3157BC" w14:textId="77777777" w:rsidR="00410B47" w:rsidRPr="00965F34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1200828702"/>
                <w:placeholder>
                  <w:docPart w:val="D45086BB0D564C4C9AD54F97D4D00671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01" w:type="dxa"/>
            <w:gridSpan w:val="5"/>
          </w:tcPr>
          <w:p w14:paraId="08FF81AB" w14:textId="77777777" w:rsidR="00410B47" w:rsidRPr="00965F34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779163745"/>
                <w:placeholder>
                  <w:docPart w:val="683BEC11F02C48279350BCDB01F8868F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  <w:tc>
          <w:tcPr>
            <w:tcW w:w="1701" w:type="dxa"/>
            <w:gridSpan w:val="3"/>
          </w:tcPr>
          <w:p w14:paraId="4D1E43B4" w14:textId="77777777" w:rsidR="00410B47" w:rsidRPr="00965F34" w:rsidRDefault="00732E49" w:rsidP="00A968A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t-EE"/>
                </w:rPr>
                <w:id w:val="-1240485916"/>
                <w:placeholder>
                  <w:docPart w:val="4D292D6E2866416EB1302A8B02C2299F"/>
                </w:placeholder>
                <w:showingPlcHdr/>
              </w:sdtPr>
              <w:sdtEndPr/>
              <w:sdtContent>
                <w:r w:rsidR="00410B47" w:rsidRPr="00965F34">
                  <w:rPr>
                    <w:color w:val="A6A6A6" w:themeColor="background1" w:themeShade="A6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43B4241F" w14:textId="77777777" w:rsidR="00410B47" w:rsidRDefault="00410B47" w:rsidP="00E53EC2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70DA9A4B" w14:textId="77777777" w:rsidR="00447726" w:rsidRPr="00500A1D" w:rsidRDefault="009C629A" w:rsidP="00E53EC2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t-E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t-EE"/>
        </w:rPr>
        <w:t>Permission</w:t>
      </w:r>
      <w:proofErr w:type="spellEnd"/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-5742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A5" w:rsidRPr="00500A1D">
            <w:rPr>
              <w:rFonts w:ascii="Segoe UI Symbol" w:eastAsia="MS Gothic" w:hAnsi="Segoe UI Symbol" w:cs="Segoe UI Symbol"/>
              <w:sz w:val="22"/>
              <w:szCs w:val="22"/>
              <w:lang w:val="et-EE"/>
            </w:rPr>
            <w:t>☐</w:t>
          </w:r>
        </w:sdtContent>
      </w:sdt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5A22C6">
        <w:rPr>
          <w:rFonts w:asciiTheme="minorHAnsi" w:hAnsiTheme="minorHAnsi" w:cstheme="minorHAnsi"/>
          <w:sz w:val="22"/>
          <w:szCs w:val="22"/>
          <w:lang w:val="et-EE"/>
        </w:rPr>
        <w:t xml:space="preserve">by </w:t>
      </w:r>
      <w:r w:rsidR="005A22C6">
        <w:rPr>
          <w:rFonts w:asciiTheme="minorHAnsi" w:hAnsiTheme="minorHAnsi" w:cstheme="minorHAnsi"/>
          <w:bCs/>
          <w:sz w:val="22"/>
          <w:szCs w:val="22"/>
          <w:lang w:val="et-EE"/>
        </w:rPr>
        <w:t>e-mail</w:t>
      </w:r>
      <w:r w:rsidR="00FC4520" w:rsidRPr="00500A1D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  <w:lang w:val="et-EE"/>
          </w:rPr>
          <w:id w:val="191127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A5" w:rsidRPr="00500A1D">
            <w:rPr>
              <w:rFonts w:ascii="Segoe UI Symbol" w:eastAsia="MS Gothic" w:hAnsi="Segoe UI Symbol" w:cs="Segoe UI Symbol"/>
              <w:bCs/>
              <w:sz w:val="22"/>
              <w:szCs w:val="22"/>
              <w:lang w:val="et-EE"/>
            </w:rPr>
            <w:t>☐</w:t>
          </w:r>
        </w:sdtContent>
      </w:sdt>
      <w:r w:rsidR="002F71ED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 </w:t>
      </w:r>
      <w:r w:rsidR="005A22C6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by </w:t>
      </w:r>
      <w:proofErr w:type="spellStart"/>
      <w:r w:rsidR="005A22C6">
        <w:rPr>
          <w:rFonts w:asciiTheme="minorHAnsi" w:hAnsiTheme="minorHAnsi" w:cstheme="minorHAnsi"/>
          <w:bCs/>
          <w:sz w:val="22"/>
          <w:szCs w:val="22"/>
          <w:lang w:val="et-EE"/>
        </w:rPr>
        <w:t>address</w:t>
      </w:r>
      <w:proofErr w:type="spellEnd"/>
    </w:p>
    <w:p w14:paraId="0D5E11B5" w14:textId="77777777" w:rsidR="001E6B2A" w:rsidRPr="00500A1D" w:rsidRDefault="001E6B2A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6CD9F3F0" w14:textId="77777777" w:rsidR="00410B47" w:rsidRDefault="00410B47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00703E52" w14:textId="77777777" w:rsidR="00AC155B" w:rsidRDefault="005A22C6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t-EE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091BF4" w:rsidRPr="00500A1D">
        <w:rPr>
          <w:rFonts w:asciiTheme="minorHAnsi" w:hAnsiTheme="minorHAnsi" w:cstheme="minorHAnsi"/>
          <w:sz w:val="22"/>
          <w:szCs w:val="22"/>
          <w:lang w:val="et-EE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  <w:lang w:val="et-EE"/>
          </w:rPr>
          <w:id w:val="-977221873"/>
          <w:placeholder>
            <w:docPart w:val="374B039922EC4F97AE03BF94F77855A4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8E3362" w:rsidRPr="00500A1D">
            <w:rPr>
              <w:rFonts w:asciiTheme="minorHAnsi" w:hAnsiTheme="minorHAnsi" w:cstheme="minorHAnsi"/>
              <w:color w:val="A6A6A6" w:themeColor="background1" w:themeShade="A6"/>
              <w:sz w:val="22"/>
              <w:szCs w:val="22"/>
              <w:lang w:val="et-EE"/>
            </w:rPr>
            <w:t xml:space="preserve"> </w:t>
          </w:r>
          <w:r w:rsidR="003233B5">
            <w:rPr>
              <w:rFonts w:asciiTheme="minorHAnsi" w:hAnsiTheme="minorHAnsi" w:cstheme="minorHAnsi"/>
              <w:color w:val="A6A6A6" w:themeColor="background1" w:themeShade="A6"/>
              <w:sz w:val="22"/>
              <w:szCs w:val="22"/>
              <w:lang w:val="et-EE"/>
            </w:rPr>
            <w:t>…</w:t>
          </w:r>
        </w:sdtContent>
      </w:sdt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t-EE"/>
        </w:rPr>
        <w:t>Signature</w:t>
      </w:r>
      <w:proofErr w:type="spellEnd"/>
      <w:r w:rsidR="00A660A5" w:rsidRPr="00500A1D">
        <w:rPr>
          <w:rFonts w:asciiTheme="minorHAnsi" w:hAnsiTheme="minorHAnsi" w:cstheme="minorHAnsi"/>
          <w:sz w:val="22"/>
          <w:szCs w:val="22"/>
          <w:lang w:val="et-EE"/>
        </w:rPr>
        <w:tab/>
      </w:r>
    </w:p>
    <w:p w14:paraId="6D137447" w14:textId="77777777" w:rsidR="00BB586F" w:rsidRPr="00B95213" w:rsidRDefault="00BB586F">
      <w:pPr>
        <w:spacing w:line="360" w:lineRule="auto"/>
        <w:rPr>
          <w:rFonts w:asciiTheme="minorHAnsi" w:hAnsiTheme="minorHAnsi" w:cstheme="minorHAnsi"/>
          <w:i/>
          <w:color w:val="666666"/>
          <w:sz w:val="20"/>
          <w:szCs w:val="20"/>
          <w:shd w:val="clear" w:color="auto" w:fill="FFFFFF"/>
          <w:lang w:val="et-EE"/>
        </w:rPr>
      </w:pPr>
    </w:p>
    <w:p w14:paraId="1E60B33E" w14:textId="5312E15C" w:rsidR="00500A1D" w:rsidRPr="00410B47" w:rsidRDefault="00410B47" w:rsidP="00B92C98">
      <w:pPr>
        <w:spacing w:line="480" w:lineRule="auto"/>
        <w:rPr>
          <w:rFonts w:asciiTheme="minorHAnsi" w:hAnsiTheme="minorHAnsi" w:cstheme="minorHAnsi"/>
          <w:i/>
          <w:sz w:val="20"/>
          <w:szCs w:val="20"/>
          <w:lang w:val="et-EE"/>
        </w:rPr>
      </w:pP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Please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send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duly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filled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and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signed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application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form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to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the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City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Government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of </w:t>
      </w:r>
      <w:r w:rsidR="00B92C98">
        <w:rPr>
          <w:rFonts w:asciiTheme="minorHAnsi" w:hAnsiTheme="minorHAnsi" w:cstheme="minorHAnsi"/>
          <w:i/>
          <w:sz w:val="20"/>
          <w:szCs w:val="20"/>
          <w:lang w:val="et-EE"/>
        </w:rPr>
        <w:t>Haapsalu</w:t>
      </w:r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at  </w:t>
      </w:r>
      <w:r w:rsidR="00B92C98">
        <w:rPr>
          <w:rFonts w:asciiTheme="minorHAnsi" w:hAnsiTheme="minorHAnsi" w:cstheme="minorHAnsi"/>
          <w:i/>
          <w:sz w:val="20"/>
          <w:szCs w:val="20"/>
          <w:lang w:val="et-EE"/>
        </w:rPr>
        <w:t>Posti</w:t>
      </w:r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street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r w:rsidR="00B92C98">
        <w:rPr>
          <w:rFonts w:asciiTheme="minorHAnsi" w:hAnsiTheme="minorHAnsi" w:cstheme="minorHAnsi"/>
          <w:i/>
          <w:sz w:val="20"/>
          <w:szCs w:val="20"/>
          <w:lang w:val="et-EE"/>
        </w:rPr>
        <w:t>34</w:t>
      </w:r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, </w:t>
      </w:r>
      <w:r w:rsidR="00B92C98">
        <w:rPr>
          <w:rFonts w:asciiTheme="minorHAnsi" w:hAnsiTheme="minorHAnsi" w:cstheme="minorHAnsi"/>
          <w:i/>
          <w:sz w:val="20"/>
          <w:szCs w:val="20"/>
          <w:lang w:val="et-EE"/>
        </w:rPr>
        <w:t>90504</w:t>
      </w:r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, </w:t>
      </w:r>
      <w:r w:rsidR="00B92C98">
        <w:rPr>
          <w:rFonts w:asciiTheme="minorHAnsi" w:hAnsiTheme="minorHAnsi" w:cstheme="minorHAnsi"/>
          <w:i/>
          <w:sz w:val="20"/>
          <w:szCs w:val="20"/>
          <w:lang w:val="et-EE"/>
        </w:rPr>
        <w:t>Haapsalu</w:t>
      </w:r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or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digitally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signed</w:t>
      </w:r>
      <w:proofErr w:type="spellEnd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 xml:space="preserve"> </w:t>
      </w:r>
      <w:proofErr w:type="spellStart"/>
      <w:r w:rsidRPr="00410B47">
        <w:rPr>
          <w:rFonts w:asciiTheme="minorHAnsi" w:hAnsiTheme="minorHAnsi" w:cstheme="minorHAnsi"/>
          <w:i/>
          <w:sz w:val="20"/>
          <w:szCs w:val="20"/>
          <w:lang w:val="et-EE"/>
        </w:rPr>
        <w:t>to</w:t>
      </w:r>
      <w:proofErr w:type="spellEnd"/>
      <w:r w:rsidR="00B152A1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et-EE"/>
        </w:rPr>
        <w:t xml:space="preserve"> </w:t>
      </w:r>
      <w:r w:rsidR="00B92C98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et-EE"/>
        </w:rPr>
        <w:t>hlv@haapsalulv</w:t>
      </w:r>
      <w:r w:rsidR="00500A1D" w:rsidRPr="00410B47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et-EE"/>
        </w:rPr>
        <w:t>.ee</w:t>
      </w:r>
    </w:p>
    <w:sectPr w:rsidR="00500A1D" w:rsidRPr="00410B47" w:rsidSect="00BB586F">
      <w:pgSz w:w="12240" w:h="15840"/>
      <w:pgMar w:top="1135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8"/>
    <w:rsid w:val="000635C4"/>
    <w:rsid w:val="00091BF4"/>
    <w:rsid w:val="000C37ED"/>
    <w:rsid w:val="000D058E"/>
    <w:rsid w:val="00115AAA"/>
    <w:rsid w:val="001277B9"/>
    <w:rsid w:val="001D0E3C"/>
    <w:rsid w:val="001E6B2A"/>
    <w:rsid w:val="00231084"/>
    <w:rsid w:val="00235585"/>
    <w:rsid w:val="00242E28"/>
    <w:rsid w:val="002C600A"/>
    <w:rsid w:val="002F71ED"/>
    <w:rsid w:val="003233B5"/>
    <w:rsid w:val="0036103D"/>
    <w:rsid w:val="004043E1"/>
    <w:rsid w:val="00410B47"/>
    <w:rsid w:val="0044243D"/>
    <w:rsid w:val="00447726"/>
    <w:rsid w:val="00461458"/>
    <w:rsid w:val="00500A1D"/>
    <w:rsid w:val="00584B71"/>
    <w:rsid w:val="005A22C6"/>
    <w:rsid w:val="005F676B"/>
    <w:rsid w:val="00610C22"/>
    <w:rsid w:val="00626456"/>
    <w:rsid w:val="00662885"/>
    <w:rsid w:val="006D07A9"/>
    <w:rsid w:val="00732E49"/>
    <w:rsid w:val="00786ABD"/>
    <w:rsid w:val="00803881"/>
    <w:rsid w:val="00811DED"/>
    <w:rsid w:val="008807A9"/>
    <w:rsid w:val="008B182D"/>
    <w:rsid w:val="008C77C6"/>
    <w:rsid w:val="008E3362"/>
    <w:rsid w:val="009343EA"/>
    <w:rsid w:val="009576B4"/>
    <w:rsid w:val="00965F34"/>
    <w:rsid w:val="0097132C"/>
    <w:rsid w:val="00993351"/>
    <w:rsid w:val="009B2D98"/>
    <w:rsid w:val="009C629A"/>
    <w:rsid w:val="009F0B08"/>
    <w:rsid w:val="009F1CAC"/>
    <w:rsid w:val="00A01890"/>
    <w:rsid w:val="00A06743"/>
    <w:rsid w:val="00A11C72"/>
    <w:rsid w:val="00A147A2"/>
    <w:rsid w:val="00A165EE"/>
    <w:rsid w:val="00A24075"/>
    <w:rsid w:val="00A660A5"/>
    <w:rsid w:val="00A909C6"/>
    <w:rsid w:val="00AC155B"/>
    <w:rsid w:val="00AC60A3"/>
    <w:rsid w:val="00AC6441"/>
    <w:rsid w:val="00B05432"/>
    <w:rsid w:val="00B152A1"/>
    <w:rsid w:val="00B301D2"/>
    <w:rsid w:val="00B92C98"/>
    <w:rsid w:val="00B95213"/>
    <w:rsid w:val="00BB586F"/>
    <w:rsid w:val="00C24081"/>
    <w:rsid w:val="00C67F0C"/>
    <w:rsid w:val="00C83B1B"/>
    <w:rsid w:val="00CA025B"/>
    <w:rsid w:val="00CE0707"/>
    <w:rsid w:val="00CE25B2"/>
    <w:rsid w:val="00D00F8A"/>
    <w:rsid w:val="00D05A82"/>
    <w:rsid w:val="00D43BEF"/>
    <w:rsid w:val="00D44143"/>
    <w:rsid w:val="00D447A7"/>
    <w:rsid w:val="00D77F25"/>
    <w:rsid w:val="00DA6D70"/>
    <w:rsid w:val="00DB5E19"/>
    <w:rsid w:val="00DB614A"/>
    <w:rsid w:val="00DD3B1D"/>
    <w:rsid w:val="00E25799"/>
    <w:rsid w:val="00E53EC2"/>
    <w:rsid w:val="00E85C1D"/>
    <w:rsid w:val="00EB2BEB"/>
    <w:rsid w:val="00F226EC"/>
    <w:rsid w:val="00F31125"/>
    <w:rsid w:val="00FB06A1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3EF76"/>
  <w14:defaultImageDpi w14:val="0"/>
  <w15:docId w15:val="{7ECD83A8-F6CC-4F6E-A7C8-FCF5FA2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B1B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83B1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E53EC2"/>
    <w:rPr>
      <w:color w:val="808080"/>
    </w:rPr>
  </w:style>
  <w:style w:type="character" w:customStyle="1" w:styleId="Style1">
    <w:name w:val="Style1"/>
    <w:basedOn w:val="Liguvaikefont"/>
    <w:uiPriority w:val="1"/>
    <w:rsid w:val="0097132C"/>
    <w:rPr>
      <w:rFonts w:asciiTheme="minorHAnsi" w:hAnsiTheme="minorHAnsi"/>
    </w:rPr>
  </w:style>
  <w:style w:type="character" w:styleId="Tugev">
    <w:name w:val="Strong"/>
    <w:basedOn w:val="Liguvaikefont"/>
    <w:uiPriority w:val="22"/>
    <w:qFormat/>
    <w:rsid w:val="0036103D"/>
    <w:rPr>
      <w:b/>
      <w:bCs/>
    </w:rPr>
  </w:style>
  <w:style w:type="paragraph" w:styleId="Loendilik">
    <w:name w:val="List Paragraph"/>
    <w:basedOn w:val="Normaallaad"/>
    <w:uiPriority w:val="34"/>
    <w:qFormat/>
    <w:rsid w:val="00D77F25"/>
    <w:pPr>
      <w:ind w:left="720"/>
      <w:contextualSpacing/>
    </w:pPr>
  </w:style>
  <w:style w:type="paragraph" w:styleId="HTML-eelvormindatud">
    <w:name w:val="HTML Preformatted"/>
    <w:basedOn w:val="Normaallaad"/>
    <w:link w:val="HTML-eelvormindatudMrk"/>
    <w:uiPriority w:val="99"/>
    <w:unhideWhenUsed/>
    <w:rsid w:val="00D7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D77F2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it\Downloads\Eriveoloa_taotlus2017_e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0D7BFE46A44B5AF32AB6C537CF7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16F4FA-4BF7-4D31-8CE0-DD759FF81198}"/>
      </w:docPartPr>
      <w:docPartBody>
        <w:p w:rsidR="00000000" w:rsidRDefault="006D628A">
          <w:pPr>
            <w:pStyle w:val="DE20D7BFE46A44B5AF32AB6C537CF742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FD9AAAE6AC54BCBA6E312B908D8DCE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925F4A2-1BDA-4B05-87DA-2E4354E003C6}"/>
      </w:docPartPr>
      <w:docPartBody>
        <w:p w:rsidR="00000000" w:rsidRDefault="006D628A">
          <w:pPr>
            <w:pStyle w:val="0FD9AAAE6AC54BCBA6E312B908D8DCE3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38B4FAD1040E4C8D8F704F8CB5698F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10FA2D-35D5-43E7-A8B8-01383D6ED206}"/>
      </w:docPartPr>
      <w:docPartBody>
        <w:p w:rsidR="00000000" w:rsidRDefault="00672E96">
          <w:pPr>
            <w:pStyle w:val="38B4FAD1040E4C8D8F704F8CB5698F77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F8C3DD98B8D74109962A94D3CE59C68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2299930-A2BD-4354-90E7-C4E8270A86B9}"/>
      </w:docPartPr>
      <w:docPartBody>
        <w:p w:rsidR="00000000" w:rsidRDefault="00672E96">
          <w:pPr>
            <w:pStyle w:val="F8C3DD98B8D74109962A94D3CE59C683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E6B9D44AEF6412691F587C1513DB5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BC46E6-67E0-4CD6-8EA9-EDBB5E674776}"/>
      </w:docPartPr>
      <w:docPartBody>
        <w:p w:rsidR="00000000" w:rsidRDefault="00672E96">
          <w:pPr>
            <w:pStyle w:val="DE6B9D44AEF6412691F587C1513DB59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118CC041BD440A4BEAC98E827CC15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0F0747-9D87-4C4F-B6F9-51BD44D61CBE}"/>
      </w:docPartPr>
      <w:docPartBody>
        <w:p w:rsidR="00000000" w:rsidRDefault="006D628A">
          <w:pPr>
            <w:pStyle w:val="D118CC041BD440A4BEAC98E827CC155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F3268D976AC3496481BCE32F12D12D4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8EEA19-8EBA-445E-9EB2-F264CB0A676D}"/>
      </w:docPartPr>
      <w:docPartBody>
        <w:p w:rsidR="00000000" w:rsidRDefault="006D628A">
          <w:pPr>
            <w:pStyle w:val="F3268D976AC3496481BCE32F12D12D46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4CD6BFB34FD4AD1BA147C3AAA7A20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3866B59-4267-46F4-9872-B972730B3863}"/>
      </w:docPartPr>
      <w:docPartBody>
        <w:p w:rsidR="00000000" w:rsidRDefault="00672E96">
          <w:pPr>
            <w:pStyle w:val="14CD6BFB34FD4AD1BA147C3AAA7A2077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674544A6755459788680A21A72326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78ADE4-C135-4A0C-A801-6B1F2638AE11}"/>
      </w:docPartPr>
      <w:docPartBody>
        <w:p w:rsidR="00000000" w:rsidRDefault="00672E96">
          <w:pPr>
            <w:pStyle w:val="B674544A6755459788680A21A7232685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5E5772D1D2E44974A8B290A10FD202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6AEBB2-8DAE-41A3-9B91-3CC2D7D8375D}"/>
      </w:docPartPr>
      <w:docPartBody>
        <w:p w:rsidR="00000000" w:rsidRDefault="00672E96">
          <w:pPr>
            <w:pStyle w:val="5E5772D1D2E44974A8B290A10FD20227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1807322F01C4DAC98DFFCDA09C19EA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ECDE05E-7150-4A01-9ABA-4A6D646E71BF}"/>
      </w:docPartPr>
      <w:docPartBody>
        <w:p w:rsidR="00000000" w:rsidRDefault="00672E96">
          <w:pPr>
            <w:pStyle w:val="01807322F01C4DAC98DFFCDA09C19EA1"/>
          </w:pPr>
          <w:r>
            <w:rPr>
              <w:rFonts w:cstheme="minorHAnsi"/>
              <w:color w:val="A6A6A6" w:themeColor="background1" w:themeShade="A6"/>
            </w:rPr>
            <w:t>…</w:t>
          </w:r>
        </w:p>
      </w:docPartBody>
    </w:docPart>
    <w:docPart>
      <w:docPartPr>
        <w:name w:val="AE09064673864A9386ED2BB60BC9EB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F956D5-4C81-4DBF-AAE5-E7998A8E0470}"/>
      </w:docPartPr>
      <w:docPartBody>
        <w:p w:rsidR="00000000" w:rsidRDefault="00672E96">
          <w:pPr>
            <w:pStyle w:val="AE09064673864A9386ED2BB60BC9EBC1"/>
          </w:pPr>
          <w:r>
            <w:rPr>
              <w:rFonts w:cstheme="minorHAnsi"/>
              <w:color w:val="A6A6A6" w:themeColor="background1" w:themeShade="A6"/>
            </w:rPr>
            <w:t>…</w:t>
          </w:r>
        </w:p>
      </w:docPartBody>
    </w:docPart>
    <w:docPart>
      <w:docPartPr>
        <w:name w:val="7850E4F0A6554CF2B37B78A12B102C8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ECC312-E26D-4B0A-96A1-E4B84422692B}"/>
      </w:docPartPr>
      <w:docPartBody>
        <w:p w:rsidR="00000000" w:rsidRDefault="00672E96">
          <w:pPr>
            <w:pStyle w:val="7850E4F0A6554CF2B37B78A12B102C86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95F6846B577749B49A59F46D1A9DFB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30D573-BF5A-4886-BDCA-11CFAE959E4A}"/>
      </w:docPartPr>
      <w:docPartBody>
        <w:p w:rsidR="00000000" w:rsidRDefault="00672E96">
          <w:pPr>
            <w:pStyle w:val="95F6846B577749B49A59F46D1A9DFB1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908950C860D41CFAFBD33E671D251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9D15026-1308-4981-BC7E-3429BBEA2848}"/>
      </w:docPartPr>
      <w:docPartBody>
        <w:p w:rsidR="00000000" w:rsidRDefault="00672E96">
          <w:pPr>
            <w:pStyle w:val="B908950C860D41CFAFBD33E671D25153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A1ABD15E2304323A28E11D7A5C329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10F1A0-F3D1-4B63-A5F5-5210C4B2B0DE}"/>
      </w:docPartPr>
      <w:docPartBody>
        <w:p w:rsidR="00000000" w:rsidRDefault="006D628A">
          <w:pPr>
            <w:pStyle w:val="4A1ABD15E2304323A28E11D7A5C3299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7464DBC44FB245BF8A917EE23F1910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CF875F-0E65-49D1-BA54-AF59DCA559AC}"/>
      </w:docPartPr>
      <w:docPartBody>
        <w:p w:rsidR="00000000" w:rsidRDefault="006D628A">
          <w:pPr>
            <w:pStyle w:val="7464DBC44FB245BF8A917EE23F191095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834AED26F9534187B15BEE82A75693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F53412-5575-4D2B-B759-FE79B57DFA13}"/>
      </w:docPartPr>
      <w:docPartBody>
        <w:p w:rsidR="00000000" w:rsidRDefault="006D628A">
          <w:pPr>
            <w:pStyle w:val="834AED26F9534187B15BEE82A756934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3F0991F2FBA041D5A5D552ADA7D112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A687AA-B1B4-4376-A1C6-B2474C54A440}"/>
      </w:docPartPr>
      <w:docPartBody>
        <w:p w:rsidR="00000000" w:rsidRDefault="006D628A">
          <w:pPr>
            <w:pStyle w:val="3F0991F2FBA041D5A5D552ADA7D1128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4F967D64D8741A0B731F4132978F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8EF101-900F-4872-BB65-3029C5E17891}"/>
      </w:docPartPr>
      <w:docPartBody>
        <w:p w:rsidR="00000000" w:rsidRDefault="006D628A">
          <w:pPr>
            <w:pStyle w:val="D4F967D64D8741A0B731F4132978F05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D860E95AEC945418894827CECA31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E6B4F6-EA01-4855-BB2E-9F89863292E1}"/>
      </w:docPartPr>
      <w:docPartBody>
        <w:p w:rsidR="00000000" w:rsidRDefault="006D628A">
          <w:pPr>
            <w:pStyle w:val="2D860E95AEC945418894827CECA315C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A7B5F9ACBB8437DAE02A00476071F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7D98B3-F51D-4353-9A83-B481D444B8C2}"/>
      </w:docPartPr>
      <w:docPartBody>
        <w:p w:rsidR="00000000" w:rsidRDefault="006D628A">
          <w:pPr>
            <w:pStyle w:val="BA7B5F9ACBB8437DAE02A00476071FA2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A0E03CBC409B411AA710A174E2F651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66829E6-C4A3-4DA4-9BD9-C455505E43D4}"/>
      </w:docPartPr>
      <w:docPartBody>
        <w:p w:rsidR="00000000" w:rsidRDefault="006D628A">
          <w:pPr>
            <w:pStyle w:val="A0E03CBC409B411AA710A174E2F651E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A21D84BB15E4E81AACFE3469B9B792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2287C30-892C-4B7F-BE33-AB61CABEDADC}"/>
      </w:docPartPr>
      <w:docPartBody>
        <w:p w:rsidR="00000000" w:rsidRDefault="006D628A">
          <w:pPr>
            <w:pStyle w:val="2A21D84BB15E4E81AACFE3469B9B792D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F851259E146A458194ED64BE5BE10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7844E2-D94A-4CE6-A0CA-271F3FE14D0B}"/>
      </w:docPartPr>
      <w:docPartBody>
        <w:p w:rsidR="00000000" w:rsidRDefault="006D628A">
          <w:pPr>
            <w:pStyle w:val="F851259E146A458194ED64BE5BE109C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192BEA746604404BB22C256005B850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7B9026-BB3E-47EA-9DED-589F4DB61F04}"/>
      </w:docPartPr>
      <w:docPartBody>
        <w:p w:rsidR="00000000" w:rsidRDefault="006D628A">
          <w:pPr>
            <w:pStyle w:val="4192BEA746604404BB22C256005B8505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F65B01C323CA4FA1ADE11C5D793D23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2C91C2-5189-4638-A0AD-857A95842B19}"/>
      </w:docPartPr>
      <w:docPartBody>
        <w:p w:rsidR="00000000" w:rsidRDefault="006D628A">
          <w:pPr>
            <w:pStyle w:val="F65B01C323CA4FA1ADE11C5D793D2324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3E66CE48F4442128BE701DFD5F79F9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6147899-CC4B-4C85-A76A-BC2476412686}"/>
      </w:docPartPr>
      <w:docPartBody>
        <w:p w:rsidR="00000000" w:rsidRDefault="006D628A">
          <w:pPr>
            <w:pStyle w:val="B3E66CE48F4442128BE701DFD5F79F9C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12D295587AE944D3A430603322DCD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20142D8-35F1-486D-B447-FB98216EF6FE}"/>
      </w:docPartPr>
      <w:docPartBody>
        <w:p w:rsidR="00000000" w:rsidRDefault="006D628A">
          <w:pPr>
            <w:pStyle w:val="12D295587AE944D3A430603322DCD05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E337542AF1EA45BFB6106434C94497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21BA6E0-E55A-4312-B731-5583E3EFB54D}"/>
      </w:docPartPr>
      <w:docPartBody>
        <w:p w:rsidR="00000000" w:rsidRDefault="006D628A">
          <w:pPr>
            <w:pStyle w:val="E337542AF1EA45BFB6106434C94497A2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382B9139620471C931B15D51BF439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EFCA8F-C173-42F0-A9AB-993EA44FF7F2}"/>
      </w:docPartPr>
      <w:docPartBody>
        <w:p w:rsidR="00000000" w:rsidRDefault="006D628A">
          <w:pPr>
            <w:pStyle w:val="4382B9139620471C931B15D51BF43961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19C6AD7B46B43B583159378EF80D62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DD7F4D-8CCC-4EBB-998C-D0ACB314CD4A}"/>
      </w:docPartPr>
      <w:docPartBody>
        <w:p w:rsidR="00000000" w:rsidRDefault="006D628A">
          <w:pPr>
            <w:pStyle w:val="019C6AD7B46B43B583159378EF80D629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8D1A54680F345B185935C6298CC743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44306E-74ED-419A-8B37-7E51DD9A56C8}"/>
      </w:docPartPr>
      <w:docPartBody>
        <w:p w:rsidR="00000000" w:rsidRDefault="006D628A">
          <w:pPr>
            <w:pStyle w:val="D8D1A54680F345B185935C6298CC743A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8B8C3FEB7114E248CE8BB8B4CCBBF7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CE176AB-E3D0-46A9-AB0A-D691E55B7C6E}"/>
      </w:docPartPr>
      <w:docPartBody>
        <w:p w:rsidR="00000000" w:rsidRDefault="006D628A">
          <w:pPr>
            <w:pStyle w:val="28B8C3FEB7114E248CE8BB8B4CCBBF79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8DE0E377523A4E54969B04CEF822034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64BC5B-E8F8-4B02-B513-7421681EE29B}"/>
      </w:docPartPr>
      <w:docPartBody>
        <w:p w:rsidR="00000000" w:rsidRDefault="006D628A">
          <w:pPr>
            <w:pStyle w:val="8DE0E377523A4E54969B04CEF8220349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ABE3F95D9785478D9BD5E959385157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F09671-31F4-4D55-BEB5-3CE05AADC844}"/>
      </w:docPartPr>
      <w:docPartBody>
        <w:p w:rsidR="00000000" w:rsidRDefault="006D628A">
          <w:pPr>
            <w:pStyle w:val="ABE3F95D9785478D9BD5E959385157A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E948653F6E647988B9C864EE16E30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074F126-2207-4BEA-BF0A-9A238F7EA185}"/>
      </w:docPartPr>
      <w:docPartBody>
        <w:p w:rsidR="00000000" w:rsidRDefault="006D628A">
          <w:pPr>
            <w:pStyle w:val="DE948653F6E647988B9C864EE16E300E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1569BB705644DABB5FE2E118CD0E7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1CC3C7-2303-4D44-9286-D4B8E11D8827}"/>
      </w:docPartPr>
      <w:docPartBody>
        <w:p w:rsidR="00000000" w:rsidRDefault="006D628A">
          <w:pPr>
            <w:pStyle w:val="21569BB705644DABB5FE2E118CD0E700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25435E7236E04E0D8B83956AB6251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DB529F-819F-4FE6-979C-2D135D52D8B7}"/>
      </w:docPartPr>
      <w:docPartBody>
        <w:p w:rsidR="00000000" w:rsidRDefault="006D628A">
          <w:pPr>
            <w:pStyle w:val="25435E7236E04E0D8B83956AB6251838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BC648B0B3A4C4103BBBA1DD9758022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4D54E9-1092-46E6-B93C-62F2F0867D5B}"/>
      </w:docPartPr>
      <w:docPartBody>
        <w:p w:rsidR="00000000" w:rsidRDefault="006D628A">
          <w:pPr>
            <w:pStyle w:val="BC648B0B3A4C4103BBBA1DD97580226F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3A76C614225F4BC688714978E84D65A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E5D640-095D-4493-A6A5-A4AA1789F2DB}"/>
      </w:docPartPr>
      <w:docPartBody>
        <w:p w:rsidR="00000000" w:rsidRDefault="006D628A">
          <w:pPr>
            <w:pStyle w:val="3A76C614225F4BC688714978E84D65AF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03DDCBC88273474FB47ED40B08DA09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239E5C-A736-426F-B482-7132E3AA3E63}"/>
      </w:docPartPr>
      <w:docPartBody>
        <w:p w:rsidR="00000000" w:rsidRDefault="006D628A">
          <w:pPr>
            <w:pStyle w:val="03DDCBC88273474FB47ED40B08DA0902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5F4D3F58BFC743F181B07003A33C93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2276A8-A993-4445-8B74-7E05B85E8415}"/>
      </w:docPartPr>
      <w:docPartBody>
        <w:p w:rsidR="00000000" w:rsidRDefault="006D628A">
          <w:pPr>
            <w:pStyle w:val="5F4D3F58BFC743F181B07003A33C93F2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827674B022D54345AD5122AEA96826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844E30-FDF6-4F8C-80C2-CAAF2EC01AE5}"/>
      </w:docPartPr>
      <w:docPartBody>
        <w:p w:rsidR="00000000" w:rsidRDefault="006D628A">
          <w:pPr>
            <w:pStyle w:val="827674B022D54345AD5122AEA96826CB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D45086BB0D564C4C9AD54F97D4D006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AC4CEA-D7C0-4518-A131-ED741A1FC6CF}"/>
      </w:docPartPr>
      <w:docPartBody>
        <w:p w:rsidR="00000000" w:rsidRDefault="006D628A">
          <w:pPr>
            <w:pStyle w:val="D45086BB0D564C4C9AD54F97D4D00671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683BEC11F02C48279350BCDB01F886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F430E0-BCDD-4921-A6B1-C5ED7B17DDCA}"/>
      </w:docPartPr>
      <w:docPartBody>
        <w:p w:rsidR="00000000" w:rsidRDefault="006D628A">
          <w:pPr>
            <w:pStyle w:val="683BEC11F02C48279350BCDB01F8868F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4D292D6E2866416EB1302A8B02C229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B75FB2-DECE-40F2-9AB7-77F7D924CA1F}"/>
      </w:docPartPr>
      <w:docPartBody>
        <w:p w:rsidR="00000000" w:rsidRDefault="006D628A">
          <w:pPr>
            <w:pStyle w:val="4D292D6E2866416EB1302A8B02C2299F"/>
          </w:pPr>
          <w:r w:rsidRPr="00965F34">
            <w:rPr>
              <w:color w:val="A6A6A6" w:themeColor="background1" w:themeShade="A6"/>
            </w:rPr>
            <w:t>…</w:t>
          </w:r>
        </w:p>
      </w:docPartBody>
    </w:docPart>
    <w:docPart>
      <w:docPartPr>
        <w:name w:val="374B039922EC4F97AE03BF94F77855A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44F198-54F9-4910-91E8-AA25D8E251F7}"/>
      </w:docPartPr>
      <w:docPartBody>
        <w:p w:rsidR="00000000" w:rsidRDefault="00672E96">
          <w:pPr>
            <w:pStyle w:val="374B039922EC4F97AE03BF94F77855A4"/>
          </w:pPr>
          <w:r w:rsidRPr="00500A1D">
            <w:rPr>
              <w:rFonts w:cstheme="minorHAnsi"/>
              <w:color w:val="A6A6A6" w:themeColor="background1" w:themeShade="A6"/>
            </w:rPr>
            <w:t xml:space="preserve"> </w:t>
          </w:r>
          <w:r>
            <w:rPr>
              <w:rFonts w:cstheme="minorHAnsi"/>
              <w:color w:val="A6A6A6" w:themeColor="background1" w:themeShade="A6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6DC36D5F20ED4EE2B1DC2636BACCE157">
    <w:name w:val="6DC36D5F20ED4EE2B1DC2636BACCE157"/>
  </w:style>
  <w:style w:type="paragraph" w:customStyle="1" w:styleId="DE20D7BFE46A44B5AF32AB6C537CF742">
    <w:name w:val="DE20D7BFE46A44B5AF32AB6C537CF742"/>
  </w:style>
  <w:style w:type="paragraph" w:customStyle="1" w:styleId="0FD9AAAE6AC54BCBA6E312B908D8DCE3">
    <w:name w:val="0FD9AAAE6AC54BCBA6E312B908D8DCE3"/>
  </w:style>
  <w:style w:type="paragraph" w:customStyle="1" w:styleId="38B4FAD1040E4C8D8F704F8CB5698F77">
    <w:name w:val="38B4FAD1040E4C8D8F704F8CB5698F77"/>
  </w:style>
  <w:style w:type="paragraph" w:customStyle="1" w:styleId="F8C3DD98B8D74109962A94D3CE59C683">
    <w:name w:val="F8C3DD98B8D74109962A94D3CE59C683"/>
  </w:style>
  <w:style w:type="paragraph" w:customStyle="1" w:styleId="DE6B9D44AEF6412691F587C1513DB59E">
    <w:name w:val="DE6B9D44AEF6412691F587C1513DB59E"/>
  </w:style>
  <w:style w:type="paragraph" w:customStyle="1" w:styleId="D118CC041BD440A4BEAC98E827CC1558">
    <w:name w:val="D118CC041BD440A4BEAC98E827CC1558"/>
  </w:style>
  <w:style w:type="paragraph" w:customStyle="1" w:styleId="F3268D976AC3496481BCE32F12D12D46">
    <w:name w:val="F3268D976AC3496481BCE32F12D12D46"/>
  </w:style>
  <w:style w:type="paragraph" w:customStyle="1" w:styleId="14CD6BFB34FD4AD1BA147C3AAA7A2077">
    <w:name w:val="14CD6BFB34FD4AD1BA147C3AAA7A2077"/>
  </w:style>
  <w:style w:type="paragraph" w:customStyle="1" w:styleId="B674544A6755459788680A21A7232685">
    <w:name w:val="B674544A6755459788680A21A7232685"/>
  </w:style>
  <w:style w:type="paragraph" w:customStyle="1" w:styleId="5E5772D1D2E44974A8B290A10FD20227">
    <w:name w:val="5E5772D1D2E44974A8B290A10FD20227"/>
  </w:style>
  <w:style w:type="paragraph" w:customStyle="1" w:styleId="01807322F01C4DAC98DFFCDA09C19EA1">
    <w:name w:val="01807322F01C4DAC98DFFCDA09C19EA1"/>
  </w:style>
  <w:style w:type="paragraph" w:customStyle="1" w:styleId="AE09064673864A9386ED2BB60BC9EBC1">
    <w:name w:val="AE09064673864A9386ED2BB60BC9EBC1"/>
  </w:style>
  <w:style w:type="paragraph" w:customStyle="1" w:styleId="7850E4F0A6554CF2B37B78A12B102C86">
    <w:name w:val="7850E4F0A6554CF2B37B78A12B102C86"/>
  </w:style>
  <w:style w:type="paragraph" w:customStyle="1" w:styleId="95F6846B577749B49A59F46D1A9DFB10">
    <w:name w:val="95F6846B577749B49A59F46D1A9DFB10"/>
  </w:style>
  <w:style w:type="paragraph" w:customStyle="1" w:styleId="B908950C860D41CFAFBD33E671D25153">
    <w:name w:val="B908950C860D41CFAFBD33E671D25153"/>
  </w:style>
  <w:style w:type="paragraph" w:customStyle="1" w:styleId="4A1ABD15E2304323A28E11D7A5C3299E">
    <w:name w:val="4A1ABD15E2304323A28E11D7A5C3299E"/>
  </w:style>
  <w:style w:type="paragraph" w:customStyle="1" w:styleId="7464DBC44FB245BF8A917EE23F191095">
    <w:name w:val="7464DBC44FB245BF8A917EE23F191095"/>
  </w:style>
  <w:style w:type="paragraph" w:customStyle="1" w:styleId="834AED26F9534187B15BEE82A7569340">
    <w:name w:val="834AED26F9534187B15BEE82A7569340"/>
  </w:style>
  <w:style w:type="paragraph" w:customStyle="1" w:styleId="3F0991F2FBA041D5A5D552ADA7D1128A">
    <w:name w:val="3F0991F2FBA041D5A5D552ADA7D1128A"/>
  </w:style>
  <w:style w:type="paragraph" w:customStyle="1" w:styleId="D4F967D64D8741A0B731F4132978F050">
    <w:name w:val="D4F967D64D8741A0B731F4132978F050"/>
  </w:style>
  <w:style w:type="paragraph" w:customStyle="1" w:styleId="2D860E95AEC945418894827CECA315C0">
    <w:name w:val="2D860E95AEC945418894827CECA315C0"/>
  </w:style>
  <w:style w:type="paragraph" w:customStyle="1" w:styleId="BA7B5F9ACBB8437DAE02A00476071FA2">
    <w:name w:val="BA7B5F9ACBB8437DAE02A00476071FA2"/>
  </w:style>
  <w:style w:type="paragraph" w:customStyle="1" w:styleId="A0E03CBC409B411AA710A174E2F651EE">
    <w:name w:val="A0E03CBC409B411AA710A174E2F651EE"/>
  </w:style>
  <w:style w:type="paragraph" w:customStyle="1" w:styleId="2A21D84BB15E4E81AACFE3469B9B792D">
    <w:name w:val="2A21D84BB15E4E81AACFE3469B9B792D"/>
  </w:style>
  <w:style w:type="paragraph" w:customStyle="1" w:styleId="F851259E146A458194ED64BE5BE109CA">
    <w:name w:val="F851259E146A458194ED64BE5BE109CA"/>
  </w:style>
  <w:style w:type="paragraph" w:customStyle="1" w:styleId="4192BEA746604404BB22C256005B8505">
    <w:name w:val="4192BEA746604404BB22C256005B8505"/>
  </w:style>
  <w:style w:type="paragraph" w:customStyle="1" w:styleId="F65B01C323CA4FA1ADE11C5D793D2324">
    <w:name w:val="F65B01C323CA4FA1ADE11C5D793D2324"/>
  </w:style>
  <w:style w:type="paragraph" w:customStyle="1" w:styleId="B3E66CE48F4442128BE701DFD5F79F9C">
    <w:name w:val="B3E66CE48F4442128BE701DFD5F79F9C"/>
  </w:style>
  <w:style w:type="paragraph" w:customStyle="1" w:styleId="12D295587AE944D3A430603322DCD050">
    <w:name w:val="12D295587AE944D3A430603322DCD050"/>
  </w:style>
  <w:style w:type="paragraph" w:customStyle="1" w:styleId="E337542AF1EA45BFB6106434C94497A2">
    <w:name w:val="E337542AF1EA45BFB6106434C94497A2"/>
  </w:style>
  <w:style w:type="paragraph" w:customStyle="1" w:styleId="4382B9139620471C931B15D51BF43961">
    <w:name w:val="4382B9139620471C931B15D51BF43961"/>
  </w:style>
  <w:style w:type="paragraph" w:customStyle="1" w:styleId="019C6AD7B46B43B583159378EF80D629">
    <w:name w:val="019C6AD7B46B43B583159378EF80D629"/>
  </w:style>
  <w:style w:type="paragraph" w:customStyle="1" w:styleId="D8D1A54680F345B185935C6298CC743A">
    <w:name w:val="D8D1A54680F345B185935C6298CC743A"/>
  </w:style>
  <w:style w:type="paragraph" w:customStyle="1" w:styleId="28B8C3FEB7114E248CE8BB8B4CCBBF79">
    <w:name w:val="28B8C3FEB7114E248CE8BB8B4CCBBF79"/>
  </w:style>
  <w:style w:type="paragraph" w:customStyle="1" w:styleId="8DE0E377523A4E54969B04CEF8220349">
    <w:name w:val="8DE0E377523A4E54969B04CEF8220349"/>
  </w:style>
  <w:style w:type="paragraph" w:customStyle="1" w:styleId="ABE3F95D9785478D9BD5E959385157AE">
    <w:name w:val="ABE3F95D9785478D9BD5E959385157AE"/>
  </w:style>
  <w:style w:type="paragraph" w:customStyle="1" w:styleId="DE948653F6E647988B9C864EE16E300E">
    <w:name w:val="DE948653F6E647988B9C864EE16E300E"/>
  </w:style>
  <w:style w:type="paragraph" w:customStyle="1" w:styleId="21569BB705644DABB5FE2E118CD0E700">
    <w:name w:val="21569BB705644DABB5FE2E118CD0E700"/>
  </w:style>
  <w:style w:type="paragraph" w:customStyle="1" w:styleId="25435E7236E04E0D8B83956AB6251838">
    <w:name w:val="25435E7236E04E0D8B83956AB6251838"/>
  </w:style>
  <w:style w:type="paragraph" w:customStyle="1" w:styleId="BC648B0B3A4C4103BBBA1DD97580226F">
    <w:name w:val="BC648B0B3A4C4103BBBA1DD97580226F"/>
  </w:style>
  <w:style w:type="paragraph" w:customStyle="1" w:styleId="3A76C614225F4BC688714978E84D65AF">
    <w:name w:val="3A76C614225F4BC688714978E84D65AF"/>
  </w:style>
  <w:style w:type="paragraph" w:customStyle="1" w:styleId="03DDCBC88273474FB47ED40B08DA0902">
    <w:name w:val="03DDCBC88273474FB47ED40B08DA0902"/>
  </w:style>
  <w:style w:type="paragraph" w:customStyle="1" w:styleId="5F4D3F58BFC743F181B07003A33C93F2">
    <w:name w:val="5F4D3F58BFC743F181B07003A33C93F2"/>
  </w:style>
  <w:style w:type="paragraph" w:customStyle="1" w:styleId="827674B022D54345AD5122AEA96826CB">
    <w:name w:val="827674B022D54345AD5122AEA96826CB"/>
  </w:style>
  <w:style w:type="paragraph" w:customStyle="1" w:styleId="D45086BB0D564C4C9AD54F97D4D00671">
    <w:name w:val="D45086BB0D564C4C9AD54F97D4D00671"/>
  </w:style>
  <w:style w:type="paragraph" w:customStyle="1" w:styleId="683BEC11F02C48279350BCDB01F8868F">
    <w:name w:val="683BEC11F02C48279350BCDB01F8868F"/>
  </w:style>
  <w:style w:type="paragraph" w:customStyle="1" w:styleId="4D292D6E2866416EB1302A8B02C2299F">
    <w:name w:val="4D292D6E2866416EB1302A8B02C2299F"/>
  </w:style>
  <w:style w:type="paragraph" w:customStyle="1" w:styleId="374B039922EC4F97AE03BF94F77855A4">
    <w:name w:val="374B039922EC4F97AE03BF94F7785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8C22-4643-4216-AB5D-6C542536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Eriveoloa_taotlus2017_eng</Template>
  <TotalTime>0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Martin</dc:creator>
  <cp:keywords/>
  <dc:description/>
  <cp:lastModifiedBy>Priit Martin</cp:lastModifiedBy>
  <cp:revision>2</cp:revision>
  <dcterms:created xsi:type="dcterms:W3CDTF">2023-02-15T06:44:00Z</dcterms:created>
  <dcterms:modified xsi:type="dcterms:W3CDTF">2023-02-15T06:44:00Z</dcterms:modified>
</cp:coreProperties>
</file>